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B715" w14:textId="77777777" w:rsidR="00E40DF9" w:rsidRPr="00E40DF9" w:rsidRDefault="00E40DF9" w:rsidP="00E40DF9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0DF9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ТВЕРЖДЕНО</w:t>
      </w:r>
      <w:r w:rsidRPr="00E40DF9">
        <w:rPr>
          <w:rFonts w:ascii="Times New Roman" w:eastAsia="Times New Roman" w:hAnsi="Times New Roman"/>
          <w:sz w:val="16"/>
          <w:szCs w:val="16"/>
          <w:lang w:eastAsia="ru-RU"/>
        </w:rPr>
        <w:br/>
      </w:r>
      <w:bookmarkStart w:id="0" w:name="_GoBack"/>
      <w:bookmarkEnd w:id="0"/>
      <w:r w:rsidRPr="00E40DF9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</w:t>
      </w:r>
      <w:r w:rsidRPr="00E40DF9">
        <w:rPr>
          <w:rFonts w:ascii="Times New Roman" w:eastAsia="Times New Roman" w:hAnsi="Times New Roman"/>
          <w:sz w:val="16"/>
          <w:szCs w:val="16"/>
          <w:lang w:eastAsia="ru-RU"/>
        </w:rPr>
        <w:br/>
        <w:t>Министерства жилищно-</w:t>
      </w:r>
    </w:p>
    <w:p w14:paraId="1B81A4E1" w14:textId="77777777" w:rsidR="00E40DF9" w:rsidRPr="00E40DF9" w:rsidRDefault="00E40DF9" w:rsidP="00E40DF9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0DF9">
        <w:rPr>
          <w:rFonts w:ascii="Times New Roman" w:eastAsia="Times New Roman" w:hAnsi="Times New Roman"/>
          <w:sz w:val="16"/>
          <w:szCs w:val="16"/>
          <w:lang w:eastAsia="ru-RU"/>
        </w:rPr>
        <w:t xml:space="preserve">Коммунального хозяйства </w:t>
      </w:r>
    </w:p>
    <w:p w14:paraId="579F1624" w14:textId="77777777" w:rsidR="008A58B5" w:rsidRPr="00E40DF9" w:rsidRDefault="00E40DF9" w:rsidP="00E40DF9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0DF9">
        <w:rPr>
          <w:rFonts w:ascii="Times New Roman" w:eastAsia="Times New Roman" w:hAnsi="Times New Roman"/>
          <w:sz w:val="16"/>
          <w:szCs w:val="16"/>
          <w:lang w:eastAsia="ru-RU"/>
        </w:rPr>
        <w:t>Республики Беларусь</w:t>
      </w:r>
      <w:r w:rsidRPr="00E40DF9">
        <w:rPr>
          <w:rFonts w:ascii="Times New Roman" w:eastAsia="Times New Roman" w:hAnsi="Times New Roman"/>
          <w:sz w:val="16"/>
          <w:szCs w:val="16"/>
          <w:lang w:eastAsia="ru-RU"/>
        </w:rPr>
        <w:br/>
        <w:t>28.11.2024 №14</w:t>
      </w:r>
      <w:r w:rsidRPr="00E40DF9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Pr="00E40DF9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="008A58B5" w:rsidRPr="00E40DF9">
        <w:rPr>
          <w:rFonts w:ascii="Times New Roman" w:eastAsia="Times New Roman" w:hAnsi="Times New Roman"/>
          <w:sz w:val="16"/>
          <w:szCs w:val="16"/>
          <w:lang w:eastAsia="ru-RU"/>
        </w:rPr>
        <w:t>Форма</w:t>
      </w:r>
    </w:p>
    <w:p w14:paraId="0D214B15" w14:textId="77777777" w:rsidR="0044659F" w:rsidRPr="00DF513F" w:rsidRDefault="0044659F" w:rsidP="0044659F">
      <w:pPr>
        <w:tabs>
          <w:tab w:val="left" w:pos="5670"/>
        </w:tabs>
        <w:spacing w:after="0" w:line="280" w:lineRule="exact"/>
        <w:jc w:val="right"/>
        <w:rPr>
          <w:rFonts w:ascii="Times New Roman" w:eastAsia="Times New Roman" w:hAnsi="Times New Roman"/>
          <w:sz w:val="28"/>
          <w:szCs w:val="30"/>
          <w:lang w:eastAsia="ru-RU"/>
        </w:rPr>
      </w:pPr>
    </w:p>
    <w:tbl>
      <w:tblPr>
        <w:tblW w:w="14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0"/>
        <w:gridCol w:w="7"/>
      </w:tblGrid>
      <w:tr w:rsidR="0044659F" w:rsidRPr="000A2A9A" w14:paraId="23380DB9" w14:textId="77777777" w:rsidTr="000E3FCD">
        <w:trPr>
          <w:jc w:val="center"/>
        </w:trPr>
        <w:tc>
          <w:tcPr>
            <w:tcW w:w="1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1C9A" w14:textId="77777777" w:rsidR="0044659F" w:rsidRPr="000A2A9A" w:rsidRDefault="0044659F" w:rsidP="0044659F">
            <w:pPr>
              <w:autoSpaceDE w:val="0"/>
              <w:autoSpaceDN w:val="0"/>
              <w:spacing w:before="40" w:after="4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proofErr w:type="gramStart"/>
            <w:r w:rsidRPr="000A2A9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ВЕДОМСТВЕННАЯ  ОТЧЕТНОСТЬ</w:t>
            </w:r>
            <w:proofErr w:type="gramEnd"/>
          </w:p>
        </w:tc>
      </w:tr>
      <w:tr w:rsidR="0044659F" w:rsidRPr="000A2A9A" w14:paraId="32895C4D" w14:textId="77777777" w:rsidTr="000E3F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4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3A83" w14:textId="77777777" w:rsidR="0044659F" w:rsidRPr="00C01712" w:rsidRDefault="0044659F" w:rsidP="0044659F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17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  <w:p w14:paraId="3798984B" w14:textId="4F23A646" w:rsidR="0044659F" w:rsidRPr="00C01712" w:rsidRDefault="00DC787A" w:rsidP="0044659F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17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сборе</w:t>
            </w:r>
            <w:r w:rsidR="00A24970" w:rsidRPr="00C017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сортировке, </w:t>
            </w:r>
            <w:r w:rsidR="00E25EC3" w:rsidRPr="00C017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заготовке, </w:t>
            </w:r>
            <w:r w:rsidRPr="00C017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передаче на </w:t>
            </w:r>
            <w:r w:rsidR="0044659F" w:rsidRPr="00C017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обезвреживани</w:t>
            </w:r>
            <w:r w:rsidRPr="00C017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736699" w:rsidRPr="00C017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(или) использование</w:t>
            </w:r>
          </w:p>
          <w:p w14:paraId="741753E1" w14:textId="25AEA7F8" w:rsidR="0044659F" w:rsidRPr="00C01712" w:rsidRDefault="008C1326" w:rsidP="0044659F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7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вторичных материа</w:t>
            </w:r>
            <w:r w:rsidR="001E0A92" w:rsidRPr="00C017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льных ресурсов, отходов товаров</w:t>
            </w:r>
            <w:r w:rsidR="00736699" w:rsidRPr="00C017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упаковки</w:t>
            </w:r>
            <w:r w:rsidR="0044659F" w:rsidRPr="00C017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="0044659F" w:rsidRPr="00C01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 январь</w:t>
            </w:r>
            <w:proofErr w:type="gramEnd"/>
            <w:r w:rsidR="00A24970" w:rsidRPr="00C01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659F" w:rsidRPr="00C01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-______________  20___  года</w:t>
            </w:r>
          </w:p>
          <w:p w14:paraId="3DF9C863" w14:textId="77777777" w:rsidR="0044659F" w:rsidRPr="000A2A9A" w:rsidRDefault="0044659F" w:rsidP="0044659F">
            <w:pPr>
              <w:spacing w:after="60" w:line="240" w:lineRule="exact"/>
              <w:ind w:left="-22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01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(месяц)</w:t>
            </w:r>
          </w:p>
        </w:tc>
      </w:tr>
      <w:tr w:rsidR="0044659F" w:rsidRPr="000A2A9A" w14:paraId="4AB0650E" w14:textId="77777777" w:rsidTr="000E3FCD">
        <w:trPr>
          <w:gridAfter w:val="1"/>
          <w:wAfter w:w="7" w:type="dxa"/>
          <w:jc w:val="center"/>
        </w:trPr>
        <w:tc>
          <w:tcPr>
            <w:tcW w:w="14910" w:type="dxa"/>
            <w:shd w:val="clear" w:color="auto" w:fill="auto"/>
            <w:vAlign w:val="center"/>
          </w:tcPr>
          <w:p w14:paraId="5AA6C3BF" w14:textId="77777777" w:rsidR="0044659F" w:rsidRPr="000A2A9A" w:rsidRDefault="0044659F" w:rsidP="0044659F">
            <w:pPr>
              <w:autoSpaceDE w:val="0"/>
              <w:autoSpaceDN w:val="0"/>
              <w:spacing w:before="40" w:after="40" w:line="240" w:lineRule="exact"/>
              <w:jc w:val="center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</w:rPr>
              <w:t>ПРЕДОСТАВЛЯЕТСЯ В ЭЛЕКТРОННОМ ВИДЕ</w:t>
            </w:r>
          </w:p>
        </w:tc>
      </w:tr>
    </w:tbl>
    <w:p w14:paraId="6C21AECA" w14:textId="77777777" w:rsidR="0044659F" w:rsidRPr="000A2A9A" w:rsidRDefault="0044659F" w:rsidP="0044659F">
      <w:pPr>
        <w:spacing w:after="0" w:line="120" w:lineRule="exact"/>
        <w:jc w:val="both"/>
        <w:rPr>
          <w:rFonts w:ascii="Times New Roman" w:eastAsia="Times New Roman" w:hAnsi="Times New Roman"/>
          <w:sz w:val="14"/>
          <w:szCs w:val="16"/>
          <w:u w:val="single"/>
          <w:lang w:eastAsia="ru-RU"/>
        </w:rPr>
      </w:pPr>
    </w:p>
    <w:tbl>
      <w:tblPr>
        <w:tblW w:w="14966" w:type="dxa"/>
        <w:jc w:val="center"/>
        <w:tblLayout w:type="fixed"/>
        <w:tblLook w:val="0000" w:firstRow="0" w:lastRow="0" w:firstColumn="0" w:lastColumn="0" w:noHBand="0" w:noVBand="0"/>
      </w:tblPr>
      <w:tblGrid>
        <w:gridCol w:w="6152"/>
        <w:gridCol w:w="4252"/>
        <w:gridCol w:w="2410"/>
        <w:gridCol w:w="284"/>
        <w:gridCol w:w="1868"/>
      </w:tblGrid>
      <w:tr w:rsidR="0044659F" w:rsidRPr="000A2A9A" w14:paraId="305C1BF0" w14:textId="77777777" w:rsidTr="0044659F">
        <w:trPr>
          <w:cantSplit/>
          <w:trHeight w:val="398"/>
          <w:jc w:val="center"/>
        </w:trPr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5A04" w14:textId="77777777" w:rsidR="0044659F" w:rsidRPr="000A2A9A" w:rsidRDefault="0044659F" w:rsidP="0044659F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Кто предоставляет отчетность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352D" w14:textId="77777777" w:rsidR="0044659F" w:rsidRPr="000A2A9A" w:rsidRDefault="0044659F" w:rsidP="0044659F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Кому предоставляется отчетность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9E480" w14:textId="77777777" w:rsidR="0044659F" w:rsidRPr="000A2A9A" w:rsidRDefault="0044659F" w:rsidP="0044659F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Срок предоставл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е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ния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C3FE4BB" w14:textId="77777777" w:rsidR="0044659F" w:rsidRPr="000A2A9A" w:rsidRDefault="0044659F" w:rsidP="0044659F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B8CB" w14:textId="77777777" w:rsidR="0044659F" w:rsidRPr="000A2A9A" w:rsidRDefault="0044659F" w:rsidP="0044659F">
            <w:pPr>
              <w:keepNext/>
              <w:autoSpaceDE w:val="0"/>
              <w:autoSpaceDN w:val="0"/>
              <w:spacing w:before="60" w:after="60" w:line="200" w:lineRule="exact"/>
              <w:jc w:val="center"/>
              <w:outlineLvl w:val="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Периодичность предоставления</w:t>
            </w:r>
          </w:p>
        </w:tc>
      </w:tr>
      <w:tr w:rsidR="0044659F" w:rsidRPr="000A2A9A" w14:paraId="10014880" w14:textId="77777777" w:rsidTr="001E0A92">
        <w:trPr>
          <w:cantSplit/>
          <w:trHeight w:val="393"/>
          <w:jc w:val="center"/>
        </w:trPr>
        <w:tc>
          <w:tcPr>
            <w:tcW w:w="61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89802" w14:textId="77777777" w:rsidR="0044659F" w:rsidRPr="000A2A9A" w:rsidRDefault="0044659F" w:rsidP="001E0A92">
            <w:pPr>
              <w:spacing w:before="60" w:after="6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организации, осуществляющие сбор</w:t>
            </w:r>
            <w:r w:rsidR="00E25EC3"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заготовку,</w:t>
            </w:r>
            <w:r w:rsidR="00E25EC3"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сортировку),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F03AD9"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передачу на 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обезвреживание </w:t>
            </w:r>
            <w:r w:rsidR="00736699"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 (или) использование </w:t>
            </w:r>
            <w:r w:rsidR="008C1326" w:rsidRPr="000A2A9A">
              <w:rPr>
                <w:rFonts w:ascii="Times New Roman" w:eastAsia="Times New Roman" w:hAnsi="Times New Roman"/>
                <w:szCs w:val="24"/>
                <w:lang w:eastAsia="ru-RU"/>
              </w:rPr>
              <w:t>вторичных материальных ресурсов, отходов товаров</w:t>
            </w:r>
            <w:r w:rsidR="00736699"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 упаковки</w:t>
            </w:r>
            <w:r w:rsidR="00F03AD9"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</w:t>
            </w:r>
            <w:r w:rsidR="005C2E01" w:rsidRPr="000A2A9A">
              <w:rPr>
                <w:rFonts w:ascii="Times New Roman" w:eastAsia="Times New Roman" w:hAnsi="Times New Roman"/>
                <w:szCs w:val="24"/>
                <w:lang w:eastAsia="ru-RU"/>
              </w:rPr>
              <w:t>относящихся к коммунальным отходам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6DC6C0D" w14:textId="77777777" w:rsidR="0044659F" w:rsidRPr="000A2A9A" w:rsidRDefault="0044659F" w:rsidP="0044659F">
            <w:pPr>
              <w:spacing w:before="60" w:after="120" w:line="200" w:lineRule="exact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государственному учреждению «Оп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е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ратор вторичных материальных ресу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р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сов»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2A1B11" w14:textId="77777777" w:rsidR="0044659F" w:rsidRPr="000A2A9A" w:rsidRDefault="0044659F" w:rsidP="0044659F">
            <w:pPr>
              <w:spacing w:before="60" w:after="120" w:line="200" w:lineRule="exact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до 10-го числа мес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я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ца, следующего за отчетным периодом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5D4E0B" w14:textId="77777777" w:rsidR="0044659F" w:rsidRPr="000A2A9A" w:rsidRDefault="0044659F" w:rsidP="0044659F">
            <w:pPr>
              <w:spacing w:before="120" w:after="0" w:line="200" w:lineRule="exact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C0EE" w14:textId="77777777" w:rsidR="0044659F" w:rsidRPr="000A2A9A" w:rsidRDefault="0044659F" w:rsidP="0044659F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квартальная</w:t>
            </w:r>
          </w:p>
        </w:tc>
      </w:tr>
      <w:tr w:rsidR="0044659F" w:rsidRPr="000A2A9A" w14:paraId="07FC4C6B" w14:textId="77777777" w:rsidTr="001E0A92">
        <w:trPr>
          <w:cantSplit/>
          <w:trHeight w:val="402"/>
          <w:jc w:val="center"/>
        </w:trPr>
        <w:tc>
          <w:tcPr>
            <w:tcW w:w="6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70868" w14:textId="77777777" w:rsidR="0044659F" w:rsidRPr="000A2A9A" w:rsidRDefault="0044659F" w:rsidP="0044659F">
            <w:pPr>
              <w:spacing w:before="120" w:after="12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A3035" w14:textId="77777777" w:rsidR="0044659F" w:rsidRPr="000A2A9A" w:rsidRDefault="0044659F" w:rsidP="0044659F">
            <w:pPr>
              <w:spacing w:before="120" w:after="12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B84476" w14:textId="77777777" w:rsidR="0044659F" w:rsidRPr="000A2A9A" w:rsidRDefault="0044659F" w:rsidP="0044659F">
            <w:pPr>
              <w:spacing w:before="120" w:after="12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14:paraId="0F27293A" w14:textId="77777777" w:rsidR="0044659F" w:rsidRPr="000A2A9A" w:rsidRDefault="0044659F" w:rsidP="0044659F">
            <w:pPr>
              <w:spacing w:before="120" w:after="0" w:line="200" w:lineRule="exact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14:paraId="6C655F0C" w14:textId="77777777" w:rsidR="0044659F" w:rsidRPr="000A2A9A" w:rsidRDefault="0044659F" w:rsidP="0044659F">
            <w:pPr>
              <w:spacing w:before="12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659F" w:rsidRPr="000A2A9A" w14:paraId="0F30F39F" w14:textId="77777777" w:rsidTr="001E0A92">
        <w:trPr>
          <w:cantSplit/>
          <w:trHeight w:val="810"/>
          <w:jc w:val="center"/>
        </w:trPr>
        <w:tc>
          <w:tcPr>
            <w:tcW w:w="6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C5E7D" w14:textId="77777777" w:rsidR="0044659F" w:rsidRPr="000A2A9A" w:rsidRDefault="0044659F" w:rsidP="0032133F">
            <w:pPr>
              <w:spacing w:before="60" w:after="6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организации, которым доведены задания</w:t>
            </w:r>
            <w:r w:rsidR="0032133F"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 являющиеся исполнителями мероприятий 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подпрограммы 6 «Цель 99» </w:t>
            </w:r>
            <w:r w:rsidR="0032133F"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Государственной программы «Комфортное жилье и благоприятная среда» 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(раздел </w:t>
            </w:r>
            <w:r w:rsidRPr="000A2A9A"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7691D565" w14:textId="77777777" w:rsidR="0044659F" w:rsidRPr="000A2A9A" w:rsidRDefault="0044659F" w:rsidP="0044659F">
            <w:pPr>
              <w:spacing w:before="60" w:after="6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управлению жилищно-коммунального хозяйства </w:t>
            </w:r>
            <w:proofErr w:type="spellStart"/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райгорисполкома</w:t>
            </w:r>
            <w:proofErr w:type="spellEnd"/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ГО «Минское городское жилищное хозяйство»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53B48AC9" w14:textId="77777777" w:rsidR="0044659F" w:rsidRPr="000A2A9A" w:rsidRDefault="0044659F" w:rsidP="0044659F">
            <w:pPr>
              <w:spacing w:before="60" w:after="6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до 10-го числа мес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я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ца, следующего за отчетным периодом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03D2E0A" w14:textId="77777777" w:rsidR="0044659F" w:rsidRPr="000A2A9A" w:rsidRDefault="0044659F" w:rsidP="0044659F">
            <w:pPr>
              <w:spacing w:before="60" w:after="0" w:line="200" w:lineRule="exact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</w:p>
        </w:tc>
        <w:tc>
          <w:tcPr>
            <w:tcW w:w="1868" w:type="dxa"/>
          </w:tcPr>
          <w:p w14:paraId="561C1A7C" w14:textId="77777777" w:rsidR="0044659F" w:rsidRPr="000A2A9A" w:rsidRDefault="0044659F" w:rsidP="0044659F">
            <w:pPr>
              <w:spacing w:before="6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659F" w:rsidRPr="000A2A9A" w14:paraId="4A841507" w14:textId="77777777" w:rsidTr="0044659F">
        <w:trPr>
          <w:cantSplit/>
          <w:trHeight w:val="774"/>
          <w:jc w:val="center"/>
        </w:trPr>
        <w:tc>
          <w:tcPr>
            <w:tcW w:w="6152" w:type="dxa"/>
            <w:tcBorders>
              <w:left w:val="single" w:sz="4" w:space="0" w:color="auto"/>
              <w:right w:val="single" w:sz="4" w:space="0" w:color="auto"/>
            </w:tcBorders>
          </w:tcPr>
          <w:p w14:paraId="63FED5CE" w14:textId="77777777" w:rsidR="0044659F" w:rsidRPr="000A2A9A" w:rsidRDefault="0044659F" w:rsidP="0044659F">
            <w:pPr>
              <w:spacing w:before="60" w:after="6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управления жилищно-коммунального хозяйства </w:t>
            </w:r>
            <w:proofErr w:type="spellStart"/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райгорисполкомов</w:t>
            </w:r>
            <w:proofErr w:type="spellEnd"/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; ГО «Минское городское жилищное хозя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й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ство» </w:t>
            </w:r>
            <w:r w:rsidRPr="000A2A9A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– 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сводный отчет по району</w:t>
            </w:r>
            <w:r w:rsidR="0032133F"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(раздел </w:t>
            </w:r>
            <w:r w:rsidR="0032133F" w:rsidRPr="000A2A9A"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 w:rsidR="0032133F" w:rsidRPr="000A2A9A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425D1EC5" w14:textId="77777777" w:rsidR="0044659F" w:rsidRPr="000A2A9A" w:rsidRDefault="0044659F" w:rsidP="0044659F">
            <w:pPr>
              <w:spacing w:before="60" w:after="60" w:line="200" w:lineRule="exact"/>
              <w:ind w:right="-57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управлению жилищно-коммунального хозяйства облисполкома (областному государственному объединению ж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и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лищно-коммунального хозяйства); Минскому горисполкому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09724ABB" w14:textId="77777777" w:rsidR="0044659F" w:rsidRPr="000A2A9A" w:rsidRDefault="0044659F" w:rsidP="0044659F">
            <w:pPr>
              <w:spacing w:before="60" w:after="6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до 15-го числа мес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я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ца, следующего за отчетным периодом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0A98F46" w14:textId="77777777" w:rsidR="0044659F" w:rsidRPr="000A2A9A" w:rsidRDefault="0044659F" w:rsidP="0044659F">
            <w:pPr>
              <w:spacing w:before="60" w:after="60" w:line="200" w:lineRule="exact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</w:p>
        </w:tc>
        <w:tc>
          <w:tcPr>
            <w:tcW w:w="1868" w:type="dxa"/>
          </w:tcPr>
          <w:p w14:paraId="03EA31C5" w14:textId="77777777" w:rsidR="0044659F" w:rsidRPr="000A2A9A" w:rsidRDefault="0044659F" w:rsidP="0044659F">
            <w:pPr>
              <w:spacing w:before="60" w:after="6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659F" w:rsidRPr="000A2A9A" w14:paraId="4E6AAB78" w14:textId="77777777" w:rsidTr="0044659F">
        <w:trPr>
          <w:cantSplit/>
          <w:trHeight w:val="810"/>
          <w:jc w:val="center"/>
        </w:trPr>
        <w:tc>
          <w:tcPr>
            <w:tcW w:w="6152" w:type="dxa"/>
            <w:tcBorders>
              <w:left w:val="single" w:sz="4" w:space="0" w:color="auto"/>
              <w:right w:val="single" w:sz="4" w:space="0" w:color="auto"/>
            </w:tcBorders>
          </w:tcPr>
          <w:p w14:paraId="4827974D" w14:textId="77777777" w:rsidR="0044659F" w:rsidRPr="000A2A9A" w:rsidRDefault="0044659F" w:rsidP="0044659F">
            <w:pPr>
              <w:spacing w:before="60" w:after="60" w:line="200" w:lineRule="exact"/>
              <w:ind w:right="-11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управления жилищно-коммунального хозяйства обли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с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полкомов (областные государственные объединения жилищно-коммунального хозяйства) </w:t>
            </w:r>
            <w:r w:rsidRPr="000A2A9A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– 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сводный отчет в ра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з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резе районов; Минский горисполком</w:t>
            </w:r>
            <w:r w:rsidR="0032133F"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(раздел </w:t>
            </w:r>
            <w:r w:rsidR="0032133F" w:rsidRPr="000A2A9A"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 w:rsidR="0032133F" w:rsidRPr="000A2A9A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31E432D3" w14:textId="77777777" w:rsidR="0044659F" w:rsidRPr="000A2A9A" w:rsidRDefault="0044659F" w:rsidP="0044659F">
            <w:pPr>
              <w:spacing w:before="60" w:after="6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государственному учреждению «Оп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е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ратор вторичных материальных ресу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р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сов»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1A7E97EE" w14:textId="77777777" w:rsidR="0044659F" w:rsidRPr="000A2A9A" w:rsidRDefault="0044659F" w:rsidP="0044659F">
            <w:pPr>
              <w:spacing w:before="60" w:after="6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до 20-го числа мес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я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ца, следующего за отчетным периодом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5973FAF" w14:textId="77777777" w:rsidR="0044659F" w:rsidRPr="000A2A9A" w:rsidRDefault="0044659F" w:rsidP="0044659F">
            <w:pPr>
              <w:spacing w:before="60" w:after="60" w:line="200" w:lineRule="exact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</w:p>
        </w:tc>
        <w:tc>
          <w:tcPr>
            <w:tcW w:w="1868" w:type="dxa"/>
          </w:tcPr>
          <w:p w14:paraId="1672D539" w14:textId="77777777" w:rsidR="0044659F" w:rsidRPr="000A2A9A" w:rsidRDefault="0044659F" w:rsidP="0044659F">
            <w:pPr>
              <w:spacing w:before="60" w:after="6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659F" w:rsidRPr="000A2A9A" w14:paraId="67DB9742" w14:textId="77777777" w:rsidTr="0044659F">
        <w:trPr>
          <w:cantSplit/>
          <w:trHeight w:val="810"/>
          <w:jc w:val="center"/>
        </w:trPr>
        <w:tc>
          <w:tcPr>
            <w:tcW w:w="6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0A89" w14:textId="77777777" w:rsidR="0044659F" w:rsidRPr="000A2A9A" w:rsidRDefault="0044659F" w:rsidP="0044659F">
            <w:pPr>
              <w:spacing w:before="60" w:after="6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государственное учреждение «Оператор вторичных м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а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териальных ресурсов» (раздел </w:t>
            </w:r>
            <w:r w:rsidRPr="000A2A9A">
              <w:rPr>
                <w:rFonts w:ascii="Times New Roman" w:eastAsia="Times New Roman" w:hAnsi="Times New Roman"/>
                <w:szCs w:val="24"/>
                <w:lang w:val="en-US" w:eastAsia="ru-RU"/>
              </w:rPr>
              <w:t>I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="001E0A92" w:rsidRPr="000A2A9A"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) </w:t>
            </w:r>
            <w:r w:rsidRPr="000A2A9A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– 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сводный отчет в разрезе областей и г. Минска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11D8" w14:textId="77777777" w:rsidR="0044659F" w:rsidRPr="000A2A9A" w:rsidRDefault="0044659F" w:rsidP="0044659F">
            <w:pPr>
              <w:spacing w:before="60" w:after="6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Министерству жилищно-коммунального хозяйства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3F70D9" w14:textId="77777777" w:rsidR="0044659F" w:rsidRPr="000A2A9A" w:rsidRDefault="0044659F" w:rsidP="0044659F">
            <w:pPr>
              <w:spacing w:before="60" w:after="6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до 25-го числа мес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я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ца, следующего за отчетным периодом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FD90588" w14:textId="77777777" w:rsidR="0044659F" w:rsidRPr="000A2A9A" w:rsidRDefault="0044659F" w:rsidP="0044659F">
            <w:pPr>
              <w:spacing w:before="60" w:after="60" w:line="200" w:lineRule="exact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</w:p>
        </w:tc>
        <w:tc>
          <w:tcPr>
            <w:tcW w:w="1868" w:type="dxa"/>
          </w:tcPr>
          <w:p w14:paraId="33B5FDEF" w14:textId="77777777" w:rsidR="0044659F" w:rsidRPr="000A2A9A" w:rsidRDefault="0044659F" w:rsidP="0044659F">
            <w:pPr>
              <w:spacing w:before="60" w:after="60" w:line="20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14:paraId="6E46AC38" w14:textId="77777777" w:rsidR="0044659F" w:rsidRPr="000A2A9A" w:rsidRDefault="0044659F" w:rsidP="0044659F">
      <w:pPr>
        <w:spacing w:after="0" w:line="14" w:lineRule="exact"/>
        <w:jc w:val="both"/>
        <w:rPr>
          <w:rFonts w:ascii="Times New Roman" w:eastAsia="Times New Roman" w:hAnsi="Times New Roman"/>
          <w:b/>
          <w:bCs/>
          <w:szCs w:val="24"/>
          <w:lang w:eastAsia="ru-RU"/>
        </w:rPr>
      </w:pPr>
    </w:p>
    <w:tbl>
      <w:tblPr>
        <w:tblW w:w="15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1"/>
      </w:tblGrid>
      <w:tr w:rsidR="0044659F" w:rsidRPr="000A2A9A" w14:paraId="7EC0EB76" w14:textId="77777777" w:rsidTr="0044659F">
        <w:trPr>
          <w:cantSplit/>
          <w:trHeight w:val="992"/>
          <w:jc w:val="center"/>
        </w:trPr>
        <w:tc>
          <w:tcPr>
            <w:tcW w:w="15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DA1B" w14:textId="77777777" w:rsidR="0044659F" w:rsidRPr="000A2A9A" w:rsidRDefault="0044659F" w:rsidP="0044659F">
            <w:pPr>
              <w:spacing w:before="60" w:after="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Наименование </w:t>
            </w:r>
            <w:proofErr w:type="gramStart"/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организации  (</w:t>
            </w:r>
            <w:proofErr w:type="gramEnd"/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заполняет организация, которая предоставляет отчет)___________________________________________________</w:t>
            </w:r>
          </w:p>
          <w:p w14:paraId="3440F7BB" w14:textId="77777777" w:rsidR="0044659F" w:rsidRPr="000A2A9A" w:rsidRDefault="0044659F" w:rsidP="0044659F">
            <w:pPr>
              <w:spacing w:after="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 района (города)_______________________________________________________________________________________________</w:t>
            </w:r>
          </w:p>
          <w:p w14:paraId="3B6C8412" w14:textId="77777777" w:rsidR="0044659F" w:rsidRPr="000A2A9A" w:rsidRDefault="0044659F" w:rsidP="0044659F">
            <w:pPr>
              <w:spacing w:after="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Почтовый адрес (фактический)_______________________________________________________________________________________________</w:t>
            </w:r>
          </w:p>
          <w:p w14:paraId="4D1376C9" w14:textId="77777777" w:rsidR="0044659F" w:rsidRPr="000A2A9A" w:rsidRDefault="0044659F" w:rsidP="0044659F">
            <w:pPr>
              <w:spacing w:after="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Электронный адрес (e-</w:t>
            </w:r>
            <w:proofErr w:type="spellStart"/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mail</w:t>
            </w:r>
            <w:proofErr w:type="spellEnd"/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</w:tr>
    </w:tbl>
    <w:p w14:paraId="4A160407" w14:textId="77777777" w:rsidR="0044659F" w:rsidRPr="000A2A9A" w:rsidRDefault="0044659F" w:rsidP="0044659F">
      <w:pPr>
        <w:tabs>
          <w:tab w:val="left" w:pos="4536"/>
          <w:tab w:val="left" w:pos="5245"/>
        </w:tabs>
        <w:spacing w:after="0" w:line="240" w:lineRule="auto"/>
        <w:ind w:right="-31" w:firstLine="6663"/>
        <w:rPr>
          <w:rFonts w:ascii="Times New Roman" w:eastAsia="Times New Roman" w:hAnsi="Times New Roman"/>
          <w:szCs w:val="24"/>
          <w:lang w:eastAsia="ru-RU"/>
        </w:rPr>
      </w:pPr>
    </w:p>
    <w:p w14:paraId="49A56B9D" w14:textId="77777777" w:rsidR="0044659F" w:rsidRPr="000A2A9A" w:rsidRDefault="0044659F" w:rsidP="0044659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  <w:sectPr w:rsidR="0044659F" w:rsidRPr="000A2A9A" w:rsidSect="00662C66">
          <w:headerReference w:type="first" r:id="rId8"/>
          <w:pgSz w:w="16838" w:h="11906" w:orient="landscape" w:code="9"/>
          <w:pgMar w:top="284" w:right="1134" w:bottom="227" w:left="1134" w:header="709" w:footer="709" w:gutter="0"/>
          <w:pgNumType w:start="1"/>
          <w:cols w:space="708"/>
          <w:titlePg/>
          <w:docGrid w:linePitch="360"/>
        </w:sectPr>
      </w:pPr>
    </w:p>
    <w:p w14:paraId="6A1E5587" w14:textId="77777777" w:rsidR="0044659F" w:rsidRPr="000A2A9A" w:rsidRDefault="0044659F" w:rsidP="0044659F">
      <w:pPr>
        <w:spacing w:after="0" w:line="240" w:lineRule="auto"/>
        <w:ind w:firstLine="6663"/>
        <w:rPr>
          <w:rFonts w:ascii="Times New Roman" w:eastAsia="Times New Roman" w:hAnsi="Times New Roman"/>
          <w:szCs w:val="24"/>
          <w:lang w:eastAsia="ru-RU"/>
        </w:rPr>
      </w:pPr>
      <w:r w:rsidRPr="000A2A9A">
        <w:rPr>
          <w:rFonts w:ascii="Times New Roman" w:eastAsia="Times New Roman" w:hAnsi="Times New Roman"/>
          <w:szCs w:val="24"/>
          <w:lang w:eastAsia="ru-RU"/>
        </w:rPr>
        <w:lastRenderedPageBreak/>
        <w:t>РАЗДЕЛ I</w:t>
      </w:r>
    </w:p>
    <w:p w14:paraId="28C400AC" w14:textId="77777777" w:rsidR="00736699" w:rsidRPr="000A2A9A" w:rsidRDefault="0044659F" w:rsidP="0044659F">
      <w:pPr>
        <w:spacing w:after="0" w:line="240" w:lineRule="auto"/>
        <w:jc w:val="center"/>
        <w:rPr>
          <w:rFonts w:ascii="Times New Roman" w:eastAsia="Times New Roman" w:hAnsi="Times New Roman"/>
          <w:caps/>
          <w:szCs w:val="24"/>
          <w:lang w:eastAsia="ru-RU"/>
        </w:rPr>
      </w:pPr>
      <w:r w:rsidRPr="000A2A9A">
        <w:rPr>
          <w:rFonts w:ascii="Times New Roman" w:eastAsia="Times New Roman" w:hAnsi="Times New Roman"/>
          <w:szCs w:val="24"/>
          <w:lang w:eastAsia="ru-RU"/>
        </w:rPr>
        <w:t>СБОР</w:t>
      </w:r>
      <w:r w:rsidR="00D06CC6" w:rsidRPr="000A2A9A">
        <w:rPr>
          <w:rFonts w:ascii="Times New Roman" w:eastAsia="Times New Roman" w:hAnsi="Times New Roman"/>
          <w:szCs w:val="24"/>
          <w:lang w:eastAsia="ru-RU"/>
        </w:rPr>
        <w:t xml:space="preserve"> (ЗАГОТОВКА,</w:t>
      </w:r>
      <w:r w:rsidR="005C2E01" w:rsidRPr="000A2A9A">
        <w:rPr>
          <w:rFonts w:ascii="Times New Roman" w:eastAsia="Times New Roman" w:hAnsi="Times New Roman"/>
          <w:szCs w:val="24"/>
          <w:lang w:eastAsia="ru-RU"/>
        </w:rPr>
        <w:t xml:space="preserve"> СОРТИРОВКА</w:t>
      </w:r>
      <w:r w:rsidR="00D06CC6" w:rsidRPr="000A2A9A">
        <w:rPr>
          <w:rFonts w:ascii="Times New Roman" w:eastAsia="Times New Roman" w:hAnsi="Times New Roman"/>
          <w:szCs w:val="24"/>
          <w:lang w:eastAsia="ru-RU"/>
        </w:rPr>
        <w:t>)</w:t>
      </w:r>
      <w:r w:rsidR="005C2E01" w:rsidRPr="000A2A9A">
        <w:rPr>
          <w:rFonts w:ascii="Times New Roman" w:eastAsia="Times New Roman" w:hAnsi="Times New Roman"/>
          <w:szCs w:val="24"/>
          <w:lang w:eastAsia="ru-RU"/>
        </w:rPr>
        <w:t>,</w:t>
      </w:r>
      <w:r w:rsidRPr="000A2A9A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1E0A92" w:rsidRPr="000A2A9A">
        <w:rPr>
          <w:rFonts w:ascii="Times New Roman" w:eastAsia="Times New Roman" w:hAnsi="Times New Roman"/>
          <w:caps/>
          <w:szCs w:val="24"/>
          <w:lang w:eastAsia="ru-RU"/>
        </w:rPr>
        <w:t xml:space="preserve">передача на </w:t>
      </w:r>
      <w:r w:rsidR="00736699" w:rsidRPr="000A2A9A">
        <w:rPr>
          <w:rFonts w:ascii="Times New Roman" w:eastAsia="Times New Roman" w:hAnsi="Times New Roman"/>
          <w:caps/>
          <w:szCs w:val="24"/>
          <w:lang w:eastAsia="ru-RU"/>
        </w:rPr>
        <w:t xml:space="preserve">обезвреживание И (или) </w:t>
      </w:r>
      <w:r w:rsidR="001E0A92" w:rsidRPr="000A2A9A">
        <w:rPr>
          <w:rFonts w:ascii="Times New Roman" w:eastAsia="Times New Roman" w:hAnsi="Times New Roman"/>
          <w:caps/>
          <w:szCs w:val="24"/>
          <w:lang w:eastAsia="ru-RU"/>
        </w:rPr>
        <w:t xml:space="preserve">использование </w:t>
      </w:r>
    </w:p>
    <w:p w14:paraId="025A9E28" w14:textId="77777777" w:rsidR="0044659F" w:rsidRPr="000A2A9A" w:rsidRDefault="008C1326" w:rsidP="0044659F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0A2A9A">
        <w:rPr>
          <w:rFonts w:ascii="Times New Roman" w:eastAsia="Times New Roman" w:hAnsi="Times New Roman"/>
          <w:szCs w:val="24"/>
          <w:lang w:eastAsia="ru-RU"/>
        </w:rPr>
        <w:t>ВТОРИЧНЫХ МАТЕРИАЛЬНЫХ РЕСУ</w:t>
      </w:r>
      <w:r w:rsidR="00292560" w:rsidRPr="000A2A9A">
        <w:rPr>
          <w:rFonts w:ascii="Times New Roman" w:eastAsia="Times New Roman" w:hAnsi="Times New Roman"/>
          <w:szCs w:val="24"/>
          <w:lang w:eastAsia="ru-RU"/>
        </w:rPr>
        <w:t>РСОВ, ОТХОДОВ ТОВАРОВ</w:t>
      </w:r>
      <w:r w:rsidR="00736699" w:rsidRPr="000A2A9A">
        <w:rPr>
          <w:rFonts w:ascii="Times New Roman" w:eastAsia="Times New Roman" w:hAnsi="Times New Roman"/>
          <w:szCs w:val="24"/>
          <w:lang w:eastAsia="ru-RU"/>
        </w:rPr>
        <w:t xml:space="preserve"> И УПАКОВКИ</w:t>
      </w:r>
    </w:p>
    <w:p w14:paraId="69720593" w14:textId="77777777" w:rsidR="001657CD" w:rsidRPr="000A2A9A" w:rsidRDefault="001657CD" w:rsidP="001657CD">
      <w:pPr>
        <w:spacing w:after="0" w:line="240" w:lineRule="auto"/>
        <w:ind w:right="1670"/>
        <w:jc w:val="right"/>
        <w:rPr>
          <w:rFonts w:ascii="Times New Roman" w:eastAsia="Times New Roman" w:hAnsi="Times New Roman"/>
          <w:szCs w:val="24"/>
          <w:lang w:eastAsia="ru-RU"/>
        </w:rPr>
      </w:pPr>
      <w:r w:rsidRPr="000A2A9A">
        <w:rPr>
          <w:rFonts w:ascii="Times New Roman" w:eastAsia="Times New Roman" w:hAnsi="Times New Roman"/>
          <w:szCs w:val="24"/>
          <w:lang w:eastAsia="ru-RU"/>
        </w:rPr>
        <w:t>Таблица 1</w:t>
      </w:r>
    </w:p>
    <w:p w14:paraId="564CB637" w14:textId="77777777" w:rsidR="005C2E01" w:rsidRPr="000A2A9A" w:rsidRDefault="0044659F" w:rsidP="001657CD">
      <w:pPr>
        <w:spacing w:after="0" w:line="240" w:lineRule="auto"/>
        <w:ind w:right="1670"/>
        <w:jc w:val="right"/>
        <w:rPr>
          <w:rFonts w:ascii="Times New Roman" w:eastAsia="Times New Roman" w:hAnsi="Times New Roman"/>
          <w:szCs w:val="24"/>
          <w:lang w:eastAsia="ru-RU"/>
        </w:rPr>
      </w:pPr>
      <w:r w:rsidRPr="000A2A9A">
        <w:rPr>
          <w:rFonts w:ascii="Times New Roman" w:eastAsia="Times New Roman" w:hAnsi="Times New Roman"/>
          <w:szCs w:val="24"/>
          <w:lang w:eastAsia="ru-RU"/>
        </w:rPr>
        <w:t>тонн</w:t>
      </w:r>
      <w:r w:rsidR="007B56EE" w:rsidRPr="000A2A9A">
        <w:rPr>
          <w:rFonts w:ascii="Times New Roman" w:eastAsia="Times New Roman" w:hAnsi="Times New Roman"/>
          <w:szCs w:val="24"/>
          <w:lang w:eastAsia="ru-RU"/>
        </w:rPr>
        <w:t>, с двумя знаками после запятой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42"/>
        <w:gridCol w:w="1115"/>
        <w:gridCol w:w="2860"/>
        <w:gridCol w:w="2717"/>
        <w:gridCol w:w="2938"/>
        <w:gridCol w:w="3288"/>
      </w:tblGrid>
      <w:tr w:rsidR="001657CD" w:rsidRPr="000A2A9A" w14:paraId="4FCDF3E0" w14:textId="77777777" w:rsidTr="00736699">
        <w:trPr>
          <w:trHeight w:val="300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3658" w14:textId="77777777" w:rsidR="001657CD" w:rsidRPr="000A2A9A" w:rsidRDefault="001657CD" w:rsidP="00D3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вторичных материальных ресурсов (далее</w:t>
            </w:r>
            <w:r w:rsidR="0032133F"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–</w:t>
            </w:r>
            <w:r w:rsidR="0032133F"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ВМР), отходов товаров</w:t>
            </w:r>
            <w:r w:rsidR="00736699"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 упаковки</w:t>
            </w:r>
          </w:p>
          <w:p w14:paraId="41ECAA0E" w14:textId="77777777" w:rsidR="001657CD" w:rsidRPr="000A2A9A" w:rsidRDefault="001657CD" w:rsidP="00D3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 ОКРБ </w:t>
            </w:r>
            <w:r w:rsidR="0032133F"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</w: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021-2019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BDFE" w14:textId="77777777" w:rsidR="001657CD" w:rsidRPr="000A2A9A" w:rsidRDefault="001657CD" w:rsidP="00292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Код ВМР, отходов товаров </w:t>
            </w:r>
            <w:r w:rsidR="00736699"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 упаковки </w:t>
            </w: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 ОКРБ 021-2019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8A1E" w14:textId="77777777" w:rsidR="001657CD" w:rsidRPr="000A2A9A" w:rsidRDefault="001657CD" w:rsidP="00B8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Наличие ВМР, </w:t>
            </w:r>
            <w:r w:rsidR="00D06CC6"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</w: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отходов товаров</w:t>
            </w:r>
            <w:r w:rsidR="00736699"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 упаковки</w:t>
            </w:r>
          </w:p>
          <w:p w14:paraId="6974A0B9" w14:textId="77777777" w:rsidR="001657CD" w:rsidRPr="000A2A9A" w:rsidRDefault="001657CD" w:rsidP="001E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 начало отчетного года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4EA" w14:textId="77777777" w:rsidR="001657CD" w:rsidRPr="000A2A9A" w:rsidRDefault="001657CD" w:rsidP="00B8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Собрано </w:t>
            </w:r>
            <w:r w:rsidR="007907B7"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</w:t>
            </w:r>
            <w:r w:rsidR="00D06CC6"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заготовлено, </w:t>
            </w: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извлечено при сортировке</w:t>
            </w:r>
            <w:r w:rsidR="007907B7"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)</w:t>
            </w: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ВМР, отходов товаров </w:t>
            </w:r>
            <w:r w:rsidR="00736699"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 упаковки </w:t>
            </w: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 начала года, всего</w:t>
            </w: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2EA93" w14:textId="77777777" w:rsidR="001657CD" w:rsidRPr="000A2A9A" w:rsidRDefault="001657CD" w:rsidP="00D3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графы 2 по способам сбора</w:t>
            </w:r>
          </w:p>
        </w:tc>
      </w:tr>
      <w:tr w:rsidR="001657CD" w:rsidRPr="000A2A9A" w14:paraId="138BE880" w14:textId="77777777" w:rsidTr="00736699">
        <w:trPr>
          <w:trHeight w:val="441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1B67D" w14:textId="77777777" w:rsidR="001657CD" w:rsidRPr="000A2A9A" w:rsidRDefault="001657CD" w:rsidP="00D376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29247" w14:textId="77777777" w:rsidR="001657CD" w:rsidRPr="000A2A9A" w:rsidRDefault="001657CD" w:rsidP="00D376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2A8D3" w14:textId="77777777" w:rsidR="001657CD" w:rsidRPr="000A2A9A" w:rsidRDefault="001657CD" w:rsidP="00D376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38A3C" w14:textId="77777777" w:rsidR="001657CD" w:rsidRPr="000A2A9A" w:rsidRDefault="001657CD" w:rsidP="00D376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E2A1" w14:textId="77777777" w:rsidR="001657CD" w:rsidRPr="000A2A9A" w:rsidRDefault="001657CD" w:rsidP="00D3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заготовлено </w:t>
            </w:r>
            <w:r w:rsidR="00736699"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</w: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(принято на возмездной или безвозмездной основе у населения)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53B96" w14:textId="77777777" w:rsidR="001657CD" w:rsidRPr="000A2A9A" w:rsidRDefault="001657CD" w:rsidP="00165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извлечено </w:t>
            </w: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при сортировке </w:t>
            </w: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твердых коммунальных </w:t>
            </w: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отходов</w:t>
            </w:r>
          </w:p>
        </w:tc>
      </w:tr>
      <w:tr w:rsidR="001657CD" w:rsidRPr="000A2A9A" w14:paraId="57303755" w14:textId="77777777" w:rsidTr="00736699">
        <w:trPr>
          <w:trHeight w:val="1810"/>
        </w:trPr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3257A" w14:textId="77777777" w:rsidR="001657CD" w:rsidRPr="000A2A9A" w:rsidRDefault="001657CD" w:rsidP="00D376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1B540" w14:textId="77777777" w:rsidR="001657CD" w:rsidRPr="000A2A9A" w:rsidRDefault="001657CD" w:rsidP="00D376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342E0" w14:textId="77777777" w:rsidR="001657CD" w:rsidRPr="000A2A9A" w:rsidRDefault="001657CD" w:rsidP="00D376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95122" w14:textId="77777777" w:rsidR="001657CD" w:rsidRPr="000A2A9A" w:rsidRDefault="001657CD" w:rsidP="00D376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6350" w14:textId="77777777" w:rsidR="001657CD" w:rsidRPr="000A2A9A" w:rsidRDefault="001657CD" w:rsidP="00D3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55D" w14:textId="77777777" w:rsidR="001657CD" w:rsidRPr="000A2A9A" w:rsidRDefault="001657CD" w:rsidP="00D3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657CD" w:rsidRPr="000A2A9A" w14:paraId="2CD6586B" w14:textId="77777777" w:rsidTr="00736699">
        <w:trPr>
          <w:trHeight w:val="30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9AB5" w14:textId="77777777" w:rsidR="001657CD" w:rsidRPr="000A2A9A" w:rsidRDefault="001657CD" w:rsidP="00D3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01FF" w14:textId="77777777" w:rsidR="001657CD" w:rsidRPr="000A2A9A" w:rsidRDefault="001657CD" w:rsidP="00D3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15F" w14:textId="77777777" w:rsidR="001657CD" w:rsidRPr="000A2A9A" w:rsidRDefault="001657CD" w:rsidP="00D3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2C45" w14:textId="77777777" w:rsidR="001657CD" w:rsidRPr="000A2A9A" w:rsidRDefault="001657CD" w:rsidP="00D3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51620" w14:textId="77777777" w:rsidR="001657CD" w:rsidRPr="000A2A9A" w:rsidRDefault="001657CD" w:rsidP="009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B945" w14:textId="77777777" w:rsidR="001657CD" w:rsidRPr="000A2A9A" w:rsidRDefault="001657CD" w:rsidP="009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1657CD" w:rsidRPr="000A2A9A" w14:paraId="05F38B48" w14:textId="77777777" w:rsidTr="00736699">
        <w:trPr>
          <w:trHeight w:val="30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E3C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3B6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4A2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6AAF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7A1A1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601A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57CD" w:rsidRPr="000A2A9A" w14:paraId="1E7EF99D" w14:textId="77777777" w:rsidTr="00736699">
        <w:trPr>
          <w:trHeight w:val="30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07B8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1163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BA0A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D883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31359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1D9D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57CD" w:rsidRPr="000A2A9A" w14:paraId="676156A1" w14:textId="77777777" w:rsidTr="00736699">
        <w:trPr>
          <w:trHeight w:val="30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ACE4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6ACA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978F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0A10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DDBBC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7F8F" w14:textId="77777777" w:rsidR="001657CD" w:rsidRPr="000A2A9A" w:rsidRDefault="001657CD" w:rsidP="00D37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C455BD9" w14:textId="77777777" w:rsidR="007B56EE" w:rsidRPr="000A2A9A" w:rsidRDefault="007B56EE" w:rsidP="0044659F">
      <w:pPr>
        <w:tabs>
          <w:tab w:val="left" w:pos="15168"/>
        </w:tabs>
        <w:spacing w:after="0" w:line="240" w:lineRule="exact"/>
        <w:jc w:val="right"/>
        <w:rPr>
          <w:rFonts w:ascii="Times New Roman" w:eastAsia="Times New Roman" w:hAnsi="Times New Roman"/>
          <w:szCs w:val="24"/>
          <w:lang w:eastAsia="ru-RU"/>
        </w:rPr>
      </w:pPr>
    </w:p>
    <w:p w14:paraId="2BE142E3" w14:textId="77777777" w:rsidR="00292560" w:rsidRPr="000A2A9A" w:rsidRDefault="00292560" w:rsidP="00292560">
      <w:pPr>
        <w:spacing w:after="0" w:line="280" w:lineRule="atLeast"/>
        <w:ind w:firstLine="567"/>
        <w:jc w:val="right"/>
        <w:rPr>
          <w:rFonts w:ascii="Times New Roman" w:eastAsia="Times New Roman" w:hAnsi="Times New Roman"/>
          <w:szCs w:val="24"/>
          <w:lang w:eastAsia="ru-RU"/>
        </w:rPr>
      </w:pPr>
      <w:r w:rsidRPr="000A2A9A">
        <w:rPr>
          <w:rFonts w:ascii="Times New Roman" w:eastAsia="Times New Roman" w:hAnsi="Times New Roman"/>
          <w:szCs w:val="24"/>
          <w:lang w:eastAsia="ru-RU"/>
        </w:rPr>
        <w:t>Таблица 2</w:t>
      </w:r>
    </w:p>
    <w:p w14:paraId="7BCFDAFF" w14:textId="77777777" w:rsidR="00292560" w:rsidRPr="000A2A9A" w:rsidRDefault="00292560" w:rsidP="00292560">
      <w:pPr>
        <w:tabs>
          <w:tab w:val="left" w:pos="15168"/>
        </w:tabs>
        <w:spacing w:after="0" w:line="240" w:lineRule="exact"/>
        <w:jc w:val="right"/>
        <w:rPr>
          <w:rFonts w:ascii="Times New Roman" w:eastAsia="Times New Roman" w:hAnsi="Times New Roman"/>
          <w:szCs w:val="24"/>
          <w:lang w:eastAsia="ru-RU"/>
        </w:rPr>
      </w:pPr>
      <w:r w:rsidRPr="000A2A9A">
        <w:rPr>
          <w:rFonts w:ascii="Times New Roman" w:eastAsia="Times New Roman" w:hAnsi="Times New Roman"/>
          <w:szCs w:val="24"/>
          <w:lang w:eastAsia="ru-RU"/>
        </w:rPr>
        <w:t>тонн, с двумя знаками после запятой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202"/>
        <w:gridCol w:w="1225"/>
        <w:gridCol w:w="942"/>
        <w:gridCol w:w="1876"/>
        <w:gridCol w:w="957"/>
        <w:gridCol w:w="1876"/>
        <w:gridCol w:w="949"/>
        <w:gridCol w:w="1506"/>
        <w:gridCol w:w="1282"/>
        <w:gridCol w:w="1155"/>
      </w:tblGrid>
      <w:tr w:rsidR="00292560" w:rsidRPr="000A2A9A" w14:paraId="7B01B16A" w14:textId="77777777" w:rsidTr="00292560">
        <w:tc>
          <w:tcPr>
            <w:tcW w:w="53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117559" w14:textId="77777777" w:rsidR="00292560" w:rsidRPr="000A2A9A" w:rsidRDefault="00292560" w:rsidP="001657CD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Наименование </w:t>
            </w: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ВМР, </w:t>
            </w: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отходов</w:t>
            </w:r>
            <w:r w:rsidR="001657CD"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товаров </w:t>
            </w:r>
            <w:r w:rsidR="00736699"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 упаковки </w:t>
            </w: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</w:t>
            </w: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ОКРБ 021-2019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</w:tcBorders>
          </w:tcPr>
          <w:p w14:paraId="68CFDC54" w14:textId="77777777" w:rsidR="00292560" w:rsidRPr="000A2A9A" w:rsidRDefault="00292560" w:rsidP="00165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Код ВМР, отходов</w:t>
            </w:r>
            <w:r w:rsidR="001657CD"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товаров</w:t>
            </w:r>
            <w:r w:rsidR="00736699"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 упаковки</w:t>
            </w:r>
            <w:r w:rsidR="001657CD"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</w: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 ОКРБ 021-2019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446C3E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Передано с начала года, всего</w:t>
            </w:r>
          </w:p>
        </w:tc>
        <w:tc>
          <w:tcPr>
            <w:tcW w:w="2257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20F94551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В том числе из графы 1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E4F026" w14:textId="77777777" w:rsidR="00292560" w:rsidRPr="000A2A9A" w:rsidRDefault="00292560" w:rsidP="0073669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Самостоя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softHyphen/>
              <w:t xml:space="preserve">тельно обезврежено </w:t>
            </w:r>
            <w:r w:rsidR="00736699" w:rsidRPr="000A2A9A">
              <w:rPr>
                <w:rFonts w:ascii="Times New Roman" w:eastAsia="Times New Roman" w:hAnsi="Times New Roman"/>
                <w:szCs w:val="24"/>
                <w:lang w:eastAsia="ru-RU"/>
              </w:rPr>
              <w:t>и (или) и</w:t>
            </w:r>
            <w:r w:rsidR="00736699" w:rsidRPr="000A2A9A">
              <w:rPr>
                <w:rFonts w:ascii="Times New Roman" w:eastAsia="Times New Roman" w:hAnsi="Times New Roman"/>
                <w:szCs w:val="24"/>
                <w:lang w:eastAsia="ru-RU"/>
              </w:rPr>
              <w:t>с</w:t>
            </w:r>
            <w:r w:rsidR="00736699" w:rsidRPr="000A2A9A">
              <w:rPr>
                <w:rFonts w:ascii="Times New Roman" w:eastAsia="Times New Roman" w:hAnsi="Times New Roman"/>
                <w:szCs w:val="24"/>
                <w:lang w:eastAsia="ru-RU"/>
              </w:rPr>
              <w:t>пользовано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ADD8C5E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Прочее выбытие (недостача, порча, сп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и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сание и т.п.)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05EAC37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Остаток на конец отчетного периода</w:t>
            </w:r>
          </w:p>
        </w:tc>
      </w:tr>
      <w:tr w:rsidR="00292560" w:rsidRPr="000A2A9A" w14:paraId="11E4665A" w14:textId="77777777" w:rsidTr="00292560">
        <w:tc>
          <w:tcPr>
            <w:tcW w:w="538" w:type="pct"/>
            <w:vMerge/>
            <w:shd w:val="clear" w:color="auto" w:fill="auto"/>
          </w:tcPr>
          <w:p w14:paraId="0B001E08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14:paraId="1E8CC963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14:paraId="1A16A273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53" w:type="pct"/>
            <w:gridSpan w:val="2"/>
            <w:shd w:val="clear" w:color="auto" w:fill="auto"/>
          </w:tcPr>
          <w:p w14:paraId="7162D431" w14:textId="77777777" w:rsidR="00292560" w:rsidRPr="000A2A9A" w:rsidRDefault="00292560" w:rsidP="001657CD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передано в целях 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заготовки</w:t>
            </w:r>
          </w:p>
        </w:tc>
        <w:tc>
          <w:tcPr>
            <w:tcW w:w="983" w:type="pct"/>
            <w:gridSpan w:val="2"/>
            <w:shd w:val="clear" w:color="auto" w:fill="auto"/>
          </w:tcPr>
          <w:p w14:paraId="77734167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передано в целях обезвреживания</w:t>
            </w:r>
            <w:r w:rsidR="00736699" w:rsidRPr="000A2A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 (или) использования</w:t>
            </w:r>
          </w:p>
        </w:tc>
        <w:tc>
          <w:tcPr>
            <w:tcW w:w="321" w:type="pct"/>
            <w:vMerge w:val="restart"/>
            <w:shd w:val="clear" w:color="auto" w:fill="auto"/>
          </w:tcPr>
          <w:p w14:paraId="1BA0F1F3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на эк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с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порт</w:t>
            </w:r>
          </w:p>
        </w:tc>
        <w:tc>
          <w:tcPr>
            <w:tcW w:w="527" w:type="pct"/>
            <w:vMerge/>
          </w:tcPr>
          <w:p w14:paraId="086EAF8D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FFFFFF"/>
          </w:tcPr>
          <w:p w14:paraId="19517783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FFFFFF"/>
          </w:tcPr>
          <w:p w14:paraId="65629469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92560" w:rsidRPr="000A2A9A" w14:paraId="3E44C736" w14:textId="77777777" w:rsidTr="00292560">
        <w:trPr>
          <w:cantSplit/>
          <w:trHeight w:val="1156"/>
        </w:trPr>
        <w:tc>
          <w:tcPr>
            <w:tcW w:w="538" w:type="pct"/>
            <w:vMerge/>
            <w:shd w:val="clear" w:color="auto" w:fill="auto"/>
          </w:tcPr>
          <w:p w14:paraId="023734E2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14:paraId="1AF47FB2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14:paraId="30D38EFB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14:paraId="3F211052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количе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softHyphen/>
              <w:t>ство</w:t>
            </w:r>
          </w:p>
        </w:tc>
        <w:tc>
          <w:tcPr>
            <w:tcW w:w="634" w:type="pct"/>
            <w:shd w:val="clear" w:color="auto" w:fill="auto"/>
          </w:tcPr>
          <w:p w14:paraId="727BEB29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 о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р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ганизации,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ФИО индивид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у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ального предпр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и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нимателя</w:t>
            </w:r>
          </w:p>
        </w:tc>
        <w:tc>
          <w:tcPr>
            <w:tcW w:w="339" w:type="pct"/>
            <w:shd w:val="clear" w:color="auto" w:fill="auto"/>
          </w:tcPr>
          <w:p w14:paraId="16F967C7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количе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softHyphen/>
              <w:t>ство</w:t>
            </w:r>
          </w:p>
        </w:tc>
        <w:tc>
          <w:tcPr>
            <w:tcW w:w="644" w:type="pct"/>
            <w:shd w:val="clear" w:color="auto" w:fill="auto"/>
          </w:tcPr>
          <w:p w14:paraId="790EF5B6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 о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р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ганизации,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ФИО индивид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у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ального предпр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и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нимателя</w:t>
            </w: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4DF53EB4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27" w:type="pct"/>
            <w:vMerge/>
          </w:tcPr>
          <w:p w14:paraId="54735555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FFFFFF"/>
          </w:tcPr>
          <w:p w14:paraId="679D84D4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FFFFFF"/>
          </w:tcPr>
          <w:p w14:paraId="20FDA8E3" w14:textId="77777777" w:rsidR="00292560" w:rsidRPr="000A2A9A" w:rsidRDefault="00292560" w:rsidP="0044659F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92560" w:rsidRPr="000A2A9A" w14:paraId="7CDDAA15" w14:textId="77777777" w:rsidTr="00292560">
        <w:tc>
          <w:tcPr>
            <w:tcW w:w="538" w:type="pct"/>
            <w:shd w:val="clear" w:color="auto" w:fill="auto"/>
            <w:vAlign w:val="center"/>
          </w:tcPr>
          <w:p w14:paraId="6F9B25AD" w14:textId="77777777" w:rsidR="00292560" w:rsidRPr="000A2A9A" w:rsidRDefault="00292560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А</w:t>
            </w:r>
          </w:p>
        </w:tc>
        <w:tc>
          <w:tcPr>
            <w:tcW w:w="423" w:type="pct"/>
            <w:vAlign w:val="center"/>
          </w:tcPr>
          <w:p w14:paraId="2E014D7E" w14:textId="77777777" w:rsidR="00292560" w:rsidRPr="000A2A9A" w:rsidRDefault="00292560" w:rsidP="009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306A721" w14:textId="77777777" w:rsidR="00292560" w:rsidRPr="000A2A9A" w:rsidRDefault="00292560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14653FD" w14:textId="77777777" w:rsidR="00292560" w:rsidRPr="000A2A9A" w:rsidRDefault="00292560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7210D0D3" w14:textId="77777777" w:rsidR="00292560" w:rsidRPr="000A2A9A" w:rsidRDefault="00292560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A281D2D" w14:textId="77777777" w:rsidR="00292560" w:rsidRPr="000A2A9A" w:rsidRDefault="00292560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FF3F7D4" w14:textId="77777777" w:rsidR="00292560" w:rsidRPr="000A2A9A" w:rsidRDefault="00292560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D774780" w14:textId="77777777" w:rsidR="00292560" w:rsidRPr="000A2A9A" w:rsidRDefault="00292560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527" w:type="pct"/>
          </w:tcPr>
          <w:p w14:paraId="33FEB7EB" w14:textId="77777777" w:rsidR="00292560" w:rsidRPr="000A2A9A" w:rsidRDefault="00292560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434" w:type="pct"/>
            <w:shd w:val="clear" w:color="auto" w:fill="FFFFFF"/>
          </w:tcPr>
          <w:p w14:paraId="4DE2719C" w14:textId="77777777" w:rsidR="00292560" w:rsidRPr="000A2A9A" w:rsidRDefault="00292560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391" w:type="pct"/>
            <w:shd w:val="clear" w:color="auto" w:fill="FFFFFF"/>
          </w:tcPr>
          <w:p w14:paraId="032D5334" w14:textId="77777777" w:rsidR="00292560" w:rsidRPr="000A2A9A" w:rsidRDefault="00292560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</w:tr>
      <w:tr w:rsidR="00292560" w:rsidRPr="000A2A9A" w14:paraId="3EA321BA" w14:textId="77777777" w:rsidTr="00292560">
        <w:trPr>
          <w:trHeight w:val="301"/>
        </w:trPr>
        <w:tc>
          <w:tcPr>
            <w:tcW w:w="538" w:type="pct"/>
            <w:shd w:val="clear" w:color="auto" w:fill="auto"/>
          </w:tcPr>
          <w:p w14:paraId="5ED2F0AC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</w:tcPr>
          <w:p w14:paraId="5D67EFCB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77671B81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</w:tcPr>
          <w:p w14:paraId="49971F1F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</w:tcPr>
          <w:p w14:paraId="4591BA75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</w:tcPr>
          <w:p w14:paraId="02AAFE50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shd w:val="clear" w:color="auto" w:fill="auto"/>
          </w:tcPr>
          <w:p w14:paraId="74EAF470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14:paraId="74B0616D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</w:tcPr>
          <w:p w14:paraId="2D96835E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FFFFFF"/>
          </w:tcPr>
          <w:p w14:paraId="023A6EDD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FFFFFF"/>
          </w:tcPr>
          <w:p w14:paraId="16BBD33A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2560" w:rsidRPr="000A2A9A" w14:paraId="3C9289A5" w14:textId="77777777" w:rsidTr="00292560">
        <w:trPr>
          <w:trHeight w:val="301"/>
        </w:trPr>
        <w:tc>
          <w:tcPr>
            <w:tcW w:w="538" w:type="pct"/>
            <w:shd w:val="clear" w:color="auto" w:fill="auto"/>
          </w:tcPr>
          <w:p w14:paraId="1351BC42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</w:tcPr>
          <w:p w14:paraId="41AFE1BB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13738DCA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14:paraId="53134377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shd w:val="clear" w:color="auto" w:fill="auto"/>
          </w:tcPr>
          <w:p w14:paraId="25101834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14:paraId="757D52E9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14:paraId="63E2B48C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14:paraId="0B353B1A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14:paraId="1428F890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FFFFFF"/>
          </w:tcPr>
          <w:p w14:paraId="02D474EC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FFFFFF"/>
          </w:tcPr>
          <w:p w14:paraId="2B963596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2560" w:rsidRPr="000A2A9A" w14:paraId="785018C4" w14:textId="77777777" w:rsidTr="00292560">
        <w:trPr>
          <w:trHeight w:val="301"/>
        </w:trPr>
        <w:tc>
          <w:tcPr>
            <w:tcW w:w="538" w:type="pct"/>
            <w:shd w:val="clear" w:color="auto" w:fill="auto"/>
          </w:tcPr>
          <w:p w14:paraId="5CB75ABA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</w:tcPr>
          <w:p w14:paraId="01207EF8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56B3AB10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14:paraId="45B65CC8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shd w:val="clear" w:color="auto" w:fill="auto"/>
          </w:tcPr>
          <w:p w14:paraId="00122D0B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14:paraId="54569DF1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14:paraId="19F60111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14:paraId="0D93BA7A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14:paraId="776590DD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FFFFFF"/>
          </w:tcPr>
          <w:p w14:paraId="0E73777B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FFFFFF"/>
          </w:tcPr>
          <w:p w14:paraId="7EBB73A2" w14:textId="77777777" w:rsidR="00292560" w:rsidRPr="000A2A9A" w:rsidRDefault="00292560" w:rsidP="00292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3D30E6A" w14:textId="77777777" w:rsidR="001657CD" w:rsidRPr="000A2A9A" w:rsidRDefault="001657CD" w:rsidP="0044659F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14:paraId="42DCD20C" w14:textId="77777777" w:rsidR="0044659F" w:rsidRPr="000A2A9A" w:rsidRDefault="001657CD" w:rsidP="0044659F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0A2A9A">
        <w:rPr>
          <w:rFonts w:ascii="Times New Roman" w:eastAsia="Times New Roman" w:hAnsi="Times New Roman"/>
          <w:szCs w:val="24"/>
          <w:lang w:eastAsia="ru-RU"/>
        </w:rPr>
        <w:br w:type="page"/>
      </w:r>
      <w:r w:rsidR="0044659F" w:rsidRPr="000A2A9A">
        <w:rPr>
          <w:rFonts w:ascii="Times New Roman" w:eastAsia="Times New Roman" w:hAnsi="Times New Roman"/>
          <w:szCs w:val="24"/>
          <w:lang w:eastAsia="ru-RU"/>
        </w:rPr>
        <w:lastRenderedPageBreak/>
        <w:t>РАЗДЕЛ II</w:t>
      </w:r>
    </w:p>
    <w:p w14:paraId="2C72F286" w14:textId="77777777" w:rsidR="0044659F" w:rsidRPr="000A2A9A" w:rsidRDefault="0044659F" w:rsidP="0044659F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0A2A9A">
        <w:rPr>
          <w:rFonts w:ascii="Times New Roman" w:eastAsia="Times New Roman" w:hAnsi="Times New Roman"/>
          <w:szCs w:val="24"/>
          <w:lang w:eastAsia="ru-RU"/>
        </w:rPr>
        <w:t xml:space="preserve">СВЕДЕНИЯ О ВЫПОЛНЕНИИ </w:t>
      </w:r>
      <w:r w:rsidR="001657CD" w:rsidRPr="000A2A9A">
        <w:rPr>
          <w:rFonts w:ascii="Times New Roman" w:eastAsia="Times New Roman" w:hAnsi="Times New Roman"/>
          <w:szCs w:val="24"/>
          <w:lang w:eastAsia="ru-RU"/>
        </w:rPr>
        <w:t xml:space="preserve">ПОДПРОГРАММЫ </w:t>
      </w:r>
      <w:r w:rsidR="00736699" w:rsidRPr="000A2A9A">
        <w:rPr>
          <w:rFonts w:ascii="Times New Roman" w:eastAsia="Times New Roman" w:hAnsi="Times New Roman"/>
          <w:szCs w:val="24"/>
          <w:lang w:eastAsia="ru-RU"/>
        </w:rPr>
        <w:t xml:space="preserve">6 </w:t>
      </w:r>
      <w:r w:rsidR="001657CD" w:rsidRPr="000A2A9A">
        <w:rPr>
          <w:rFonts w:ascii="Times New Roman" w:eastAsia="Times New Roman" w:hAnsi="Times New Roman"/>
          <w:szCs w:val="24"/>
          <w:lang w:eastAsia="ru-RU"/>
        </w:rPr>
        <w:t xml:space="preserve">«ЦЕЛЬ 99» ГОСУДАРСТВЕННОЙ ПРОГРАММЫ </w:t>
      </w:r>
      <w:r w:rsidR="001657CD" w:rsidRPr="000A2A9A">
        <w:rPr>
          <w:rFonts w:ascii="Times New Roman" w:eastAsia="Times New Roman" w:hAnsi="Times New Roman"/>
          <w:szCs w:val="24"/>
          <w:lang w:eastAsia="ru-RU"/>
        </w:rPr>
        <w:br/>
        <w:t>«КОМФОРТНОЕ ЖИЛЬЕ И БЛАГОПРИЯТНАЯ СРЕДА»</w:t>
      </w:r>
    </w:p>
    <w:p w14:paraId="50CEC230" w14:textId="77777777" w:rsidR="0044659F" w:rsidRPr="000A2A9A" w:rsidRDefault="0044659F" w:rsidP="0044659F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0A2A9A">
        <w:rPr>
          <w:rFonts w:ascii="Times New Roman" w:eastAsia="Times New Roman" w:hAnsi="Times New Roman"/>
          <w:szCs w:val="24"/>
          <w:lang w:eastAsia="ru-RU"/>
        </w:rPr>
        <w:t>Таблица 3</w:t>
      </w:r>
    </w:p>
    <w:p w14:paraId="26FC9E87" w14:textId="77777777" w:rsidR="00292560" w:rsidRPr="000A2A9A" w:rsidRDefault="00292560" w:rsidP="00292560">
      <w:pPr>
        <w:tabs>
          <w:tab w:val="left" w:pos="15168"/>
        </w:tabs>
        <w:spacing w:after="0" w:line="240" w:lineRule="exact"/>
        <w:jc w:val="right"/>
        <w:rPr>
          <w:rFonts w:ascii="Times New Roman" w:eastAsia="Times New Roman" w:hAnsi="Times New Roman"/>
          <w:szCs w:val="24"/>
          <w:lang w:eastAsia="ru-RU"/>
        </w:rPr>
      </w:pPr>
      <w:r w:rsidRPr="000A2A9A">
        <w:rPr>
          <w:rFonts w:ascii="Times New Roman" w:eastAsia="Times New Roman" w:hAnsi="Times New Roman"/>
          <w:szCs w:val="24"/>
          <w:lang w:eastAsia="ru-RU"/>
        </w:rPr>
        <w:t>тонн, с двумя знаками после запятой</w:t>
      </w:r>
    </w:p>
    <w:tbl>
      <w:tblPr>
        <w:tblW w:w="157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1701"/>
        <w:gridCol w:w="1701"/>
        <w:gridCol w:w="1559"/>
        <w:gridCol w:w="1701"/>
        <w:gridCol w:w="1559"/>
        <w:gridCol w:w="1701"/>
        <w:gridCol w:w="1559"/>
        <w:gridCol w:w="1560"/>
      </w:tblGrid>
      <w:tr w:rsidR="0044659F" w:rsidRPr="000A2A9A" w14:paraId="6635E251" w14:textId="77777777" w:rsidTr="00C01712">
        <w:tc>
          <w:tcPr>
            <w:tcW w:w="2737" w:type="dxa"/>
            <w:vMerge w:val="restart"/>
          </w:tcPr>
          <w:p w14:paraId="445A7AE2" w14:textId="77777777" w:rsidR="0044659F" w:rsidRPr="000A2A9A" w:rsidRDefault="0044659F" w:rsidP="00292560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="00292560" w:rsidRPr="000A2A9A">
              <w:rPr>
                <w:rFonts w:ascii="Times New Roman" w:eastAsia="Times New Roman" w:hAnsi="Times New Roman"/>
                <w:lang w:eastAsia="ru-RU"/>
              </w:rPr>
              <w:t>ВМР</w:t>
            </w:r>
          </w:p>
        </w:tc>
        <w:tc>
          <w:tcPr>
            <w:tcW w:w="13041" w:type="dxa"/>
            <w:gridSpan w:val="8"/>
          </w:tcPr>
          <w:p w14:paraId="5E2901C6" w14:textId="77777777" w:rsidR="0044659F" w:rsidRPr="000A2A9A" w:rsidRDefault="0044659F" w:rsidP="0044659F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lang w:eastAsia="ru-RU"/>
              </w:rPr>
              <w:t>Ведомственная подчиненность</w:t>
            </w:r>
          </w:p>
        </w:tc>
      </w:tr>
      <w:tr w:rsidR="0044659F" w:rsidRPr="000A2A9A" w14:paraId="59359C6D" w14:textId="77777777" w:rsidTr="00C01712">
        <w:tc>
          <w:tcPr>
            <w:tcW w:w="2737" w:type="dxa"/>
            <w:vMerge/>
          </w:tcPr>
          <w:p w14:paraId="3C383204" w14:textId="77777777" w:rsidR="0044659F" w:rsidRPr="000A2A9A" w:rsidRDefault="0044659F" w:rsidP="0044659F">
            <w:pPr>
              <w:spacing w:before="120" w:after="12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14:paraId="52E38F34" w14:textId="77777777" w:rsidR="0044659F" w:rsidRPr="000A2A9A" w:rsidRDefault="0044659F" w:rsidP="0044659F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lang w:eastAsia="ru-RU"/>
              </w:rPr>
              <w:t>МЖКХ</w:t>
            </w:r>
          </w:p>
        </w:tc>
        <w:tc>
          <w:tcPr>
            <w:tcW w:w="3260" w:type="dxa"/>
            <w:gridSpan w:val="2"/>
          </w:tcPr>
          <w:p w14:paraId="7EF9B03A" w14:textId="77777777" w:rsidR="0044659F" w:rsidRPr="000A2A9A" w:rsidRDefault="0044659F" w:rsidP="0044659F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A2A9A">
              <w:rPr>
                <w:rFonts w:ascii="Times New Roman" w:eastAsia="Times New Roman" w:hAnsi="Times New Roman"/>
                <w:lang w:eastAsia="ru-RU"/>
              </w:rPr>
              <w:t>Белкоопсоюз</w:t>
            </w:r>
            <w:proofErr w:type="spellEnd"/>
          </w:p>
        </w:tc>
        <w:tc>
          <w:tcPr>
            <w:tcW w:w="3260" w:type="dxa"/>
            <w:gridSpan w:val="2"/>
          </w:tcPr>
          <w:p w14:paraId="4BEAA851" w14:textId="77777777" w:rsidR="0044659F" w:rsidRPr="000A2A9A" w:rsidRDefault="0044659F" w:rsidP="0044659F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lang w:eastAsia="ru-RU"/>
              </w:rPr>
              <w:t>ОАО «</w:t>
            </w:r>
            <w:proofErr w:type="spellStart"/>
            <w:r w:rsidRPr="000A2A9A">
              <w:rPr>
                <w:rFonts w:ascii="Times New Roman" w:eastAsia="Times New Roman" w:hAnsi="Times New Roman"/>
                <w:lang w:eastAsia="ru-RU"/>
              </w:rPr>
              <w:t>Белресурсы</w:t>
            </w:r>
            <w:proofErr w:type="spellEnd"/>
            <w:r w:rsidRPr="000A2A9A">
              <w:rPr>
                <w:rFonts w:ascii="Times New Roman" w:eastAsia="Times New Roman" w:hAnsi="Times New Roman"/>
                <w:lang w:eastAsia="ru-RU"/>
              </w:rPr>
              <w:t>» – управляющая компания холдинга «</w:t>
            </w:r>
            <w:proofErr w:type="spellStart"/>
            <w:r w:rsidRPr="000A2A9A">
              <w:rPr>
                <w:rFonts w:ascii="Times New Roman" w:eastAsia="Times New Roman" w:hAnsi="Times New Roman"/>
                <w:lang w:eastAsia="ru-RU"/>
              </w:rPr>
              <w:t>Белресурсы</w:t>
            </w:r>
            <w:proofErr w:type="spellEnd"/>
            <w:r w:rsidRPr="000A2A9A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3119" w:type="dxa"/>
            <w:gridSpan w:val="2"/>
          </w:tcPr>
          <w:p w14:paraId="04480006" w14:textId="77777777" w:rsidR="0044659F" w:rsidRPr="000A2A9A" w:rsidRDefault="0044659F" w:rsidP="0044659F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lang w:eastAsia="ru-RU"/>
              </w:rPr>
              <w:t>другая организация</w:t>
            </w:r>
          </w:p>
        </w:tc>
      </w:tr>
      <w:tr w:rsidR="0044659F" w:rsidRPr="000A2A9A" w14:paraId="67D7EF85" w14:textId="77777777" w:rsidTr="00C01712">
        <w:tc>
          <w:tcPr>
            <w:tcW w:w="2737" w:type="dxa"/>
            <w:vMerge/>
          </w:tcPr>
          <w:p w14:paraId="78BEEEEA" w14:textId="77777777" w:rsidR="0044659F" w:rsidRPr="000A2A9A" w:rsidRDefault="0044659F" w:rsidP="0044659F">
            <w:pPr>
              <w:spacing w:before="120" w:after="12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14:paraId="4FE087BC" w14:textId="77777777" w:rsidR="0044659F" w:rsidRPr="000A2A9A" w:rsidRDefault="0044659F" w:rsidP="0044659F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lang w:eastAsia="ru-RU"/>
              </w:rPr>
              <w:t>плановое задание на отче</w:t>
            </w:r>
            <w:r w:rsidRPr="000A2A9A">
              <w:rPr>
                <w:rFonts w:ascii="Times New Roman" w:eastAsia="Times New Roman" w:hAnsi="Times New Roman"/>
                <w:lang w:eastAsia="ru-RU"/>
              </w:rPr>
              <w:t>т</w:t>
            </w:r>
            <w:r w:rsidRPr="000A2A9A">
              <w:rPr>
                <w:rFonts w:ascii="Times New Roman" w:eastAsia="Times New Roman" w:hAnsi="Times New Roman"/>
                <w:lang w:eastAsia="ru-RU"/>
              </w:rPr>
              <w:t xml:space="preserve">ный год </w:t>
            </w:r>
          </w:p>
        </w:tc>
        <w:tc>
          <w:tcPr>
            <w:tcW w:w="1701" w:type="dxa"/>
          </w:tcPr>
          <w:p w14:paraId="73C41388" w14:textId="77777777" w:rsidR="0044659F" w:rsidRPr="000A2A9A" w:rsidRDefault="0044659F" w:rsidP="0044659F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lang w:eastAsia="ru-RU"/>
              </w:rPr>
              <w:t>фактически собрано (заг</w:t>
            </w:r>
            <w:r w:rsidRPr="000A2A9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0A2A9A">
              <w:rPr>
                <w:rFonts w:ascii="Times New Roman" w:eastAsia="Times New Roman" w:hAnsi="Times New Roman"/>
                <w:lang w:eastAsia="ru-RU"/>
              </w:rPr>
              <w:t>товлено) ВМР с начала года, всего*</w:t>
            </w:r>
          </w:p>
        </w:tc>
        <w:tc>
          <w:tcPr>
            <w:tcW w:w="1559" w:type="dxa"/>
          </w:tcPr>
          <w:p w14:paraId="442E3940" w14:textId="77777777" w:rsidR="0044659F" w:rsidRPr="000A2A9A" w:rsidRDefault="0044659F" w:rsidP="0044659F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lang w:eastAsia="ru-RU"/>
              </w:rPr>
              <w:t>плановое задание на о</w:t>
            </w:r>
            <w:r w:rsidRPr="000A2A9A">
              <w:rPr>
                <w:rFonts w:ascii="Times New Roman" w:eastAsia="Times New Roman" w:hAnsi="Times New Roman"/>
                <w:lang w:eastAsia="ru-RU"/>
              </w:rPr>
              <w:t>т</w:t>
            </w:r>
            <w:r w:rsidRPr="000A2A9A">
              <w:rPr>
                <w:rFonts w:ascii="Times New Roman" w:eastAsia="Times New Roman" w:hAnsi="Times New Roman"/>
                <w:lang w:eastAsia="ru-RU"/>
              </w:rPr>
              <w:t>четный год</w:t>
            </w:r>
          </w:p>
        </w:tc>
        <w:tc>
          <w:tcPr>
            <w:tcW w:w="1701" w:type="dxa"/>
          </w:tcPr>
          <w:p w14:paraId="3C571502" w14:textId="77777777" w:rsidR="0044659F" w:rsidRPr="000A2A9A" w:rsidRDefault="0044659F" w:rsidP="0044659F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lang w:eastAsia="ru-RU"/>
              </w:rPr>
              <w:t>фактически собрано (заг</w:t>
            </w:r>
            <w:r w:rsidRPr="000A2A9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0A2A9A">
              <w:rPr>
                <w:rFonts w:ascii="Times New Roman" w:eastAsia="Times New Roman" w:hAnsi="Times New Roman"/>
                <w:lang w:eastAsia="ru-RU"/>
              </w:rPr>
              <w:t>товлено) ВМР с начала года, всего*</w:t>
            </w:r>
          </w:p>
        </w:tc>
        <w:tc>
          <w:tcPr>
            <w:tcW w:w="1559" w:type="dxa"/>
          </w:tcPr>
          <w:p w14:paraId="73CDAF83" w14:textId="77777777" w:rsidR="0044659F" w:rsidRPr="000A2A9A" w:rsidRDefault="0044659F" w:rsidP="0044659F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lang w:eastAsia="ru-RU"/>
              </w:rPr>
              <w:t>плановое задание на о</w:t>
            </w:r>
            <w:r w:rsidRPr="000A2A9A">
              <w:rPr>
                <w:rFonts w:ascii="Times New Roman" w:eastAsia="Times New Roman" w:hAnsi="Times New Roman"/>
                <w:lang w:eastAsia="ru-RU"/>
              </w:rPr>
              <w:t>т</w:t>
            </w:r>
            <w:r w:rsidRPr="000A2A9A">
              <w:rPr>
                <w:rFonts w:ascii="Times New Roman" w:eastAsia="Times New Roman" w:hAnsi="Times New Roman"/>
                <w:lang w:eastAsia="ru-RU"/>
              </w:rPr>
              <w:t>четный год</w:t>
            </w:r>
          </w:p>
        </w:tc>
        <w:tc>
          <w:tcPr>
            <w:tcW w:w="1701" w:type="dxa"/>
          </w:tcPr>
          <w:p w14:paraId="34D320DD" w14:textId="77777777" w:rsidR="0044659F" w:rsidRPr="000A2A9A" w:rsidRDefault="0044659F" w:rsidP="0044659F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lang w:eastAsia="ru-RU"/>
              </w:rPr>
              <w:t>фактически собрано (заг</w:t>
            </w:r>
            <w:r w:rsidRPr="000A2A9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0A2A9A">
              <w:rPr>
                <w:rFonts w:ascii="Times New Roman" w:eastAsia="Times New Roman" w:hAnsi="Times New Roman"/>
                <w:lang w:eastAsia="ru-RU"/>
              </w:rPr>
              <w:t>товлено) ВМР с начала года, всего*</w:t>
            </w:r>
          </w:p>
        </w:tc>
        <w:tc>
          <w:tcPr>
            <w:tcW w:w="1559" w:type="dxa"/>
          </w:tcPr>
          <w:p w14:paraId="22A083E5" w14:textId="77777777" w:rsidR="0044659F" w:rsidRPr="000A2A9A" w:rsidRDefault="0044659F" w:rsidP="0044659F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lang w:eastAsia="ru-RU"/>
              </w:rPr>
              <w:t>плановое задание на о</w:t>
            </w:r>
            <w:r w:rsidRPr="000A2A9A">
              <w:rPr>
                <w:rFonts w:ascii="Times New Roman" w:eastAsia="Times New Roman" w:hAnsi="Times New Roman"/>
                <w:lang w:eastAsia="ru-RU"/>
              </w:rPr>
              <w:t>т</w:t>
            </w:r>
            <w:r w:rsidRPr="000A2A9A">
              <w:rPr>
                <w:rFonts w:ascii="Times New Roman" w:eastAsia="Times New Roman" w:hAnsi="Times New Roman"/>
                <w:lang w:eastAsia="ru-RU"/>
              </w:rPr>
              <w:t>четный год</w:t>
            </w:r>
          </w:p>
        </w:tc>
        <w:tc>
          <w:tcPr>
            <w:tcW w:w="1560" w:type="dxa"/>
          </w:tcPr>
          <w:p w14:paraId="02F0B838" w14:textId="77777777" w:rsidR="0044659F" w:rsidRPr="000A2A9A" w:rsidRDefault="0044659F" w:rsidP="0044659F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lang w:eastAsia="ru-RU"/>
              </w:rPr>
              <w:t>фактически собрано (з</w:t>
            </w:r>
            <w:r w:rsidRPr="000A2A9A">
              <w:rPr>
                <w:rFonts w:ascii="Times New Roman" w:eastAsia="Times New Roman" w:hAnsi="Times New Roman"/>
                <w:lang w:eastAsia="ru-RU"/>
              </w:rPr>
              <w:t>а</w:t>
            </w:r>
            <w:r w:rsidRPr="000A2A9A">
              <w:rPr>
                <w:rFonts w:ascii="Times New Roman" w:eastAsia="Times New Roman" w:hAnsi="Times New Roman"/>
                <w:lang w:eastAsia="ru-RU"/>
              </w:rPr>
              <w:t>готовлено) ВМР с начала года, всего</w:t>
            </w:r>
            <w:r w:rsidR="00E508C2" w:rsidRPr="000A2A9A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</w:tr>
      <w:tr w:rsidR="0044659F" w:rsidRPr="000A2A9A" w14:paraId="035F54E3" w14:textId="77777777" w:rsidTr="00C01712">
        <w:tc>
          <w:tcPr>
            <w:tcW w:w="2737" w:type="dxa"/>
          </w:tcPr>
          <w:p w14:paraId="620C9D7B" w14:textId="77777777" w:rsidR="0044659F" w:rsidRPr="000A2A9A" w:rsidRDefault="0044659F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 w:val="20"/>
                <w:lang w:eastAsia="ru-RU"/>
              </w:rPr>
              <w:t>А</w:t>
            </w:r>
          </w:p>
        </w:tc>
        <w:tc>
          <w:tcPr>
            <w:tcW w:w="1701" w:type="dxa"/>
          </w:tcPr>
          <w:p w14:paraId="19025233" w14:textId="77777777" w:rsidR="0044659F" w:rsidRPr="000A2A9A" w:rsidRDefault="0044659F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701" w:type="dxa"/>
          </w:tcPr>
          <w:p w14:paraId="09183231" w14:textId="77777777" w:rsidR="0044659F" w:rsidRPr="000A2A9A" w:rsidRDefault="0044659F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559" w:type="dxa"/>
          </w:tcPr>
          <w:p w14:paraId="004A361B" w14:textId="77777777" w:rsidR="0044659F" w:rsidRPr="000A2A9A" w:rsidRDefault="0044659F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701" w:type="dxa"/>
          </w:tcPr>
          <w:p w14:paraId="3A0A550B" w14:textId="77777777" w:rsidR="0044659F" w:rsidRPr="000A2A9A" w:rsidRDefault="0044659F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396D596B" w14:textId="77777777" w:rsidR="0044659F" w:rsidRPr="000A2A9A" w:rsidRDefault="0044659F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701" w:type="dxa"/>
          </w:tcPr>
          <w:p w14:paraId="330C3E9B" w14:textId="77777777" w:rsidR="0044659F" w:rsidRPr="000A2A9A" w:rsidRDefault="0044659F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559" w:type="dxa"/>
          </w:tcPr>
          <w:p w14:paraId="77CA86E3" w14:textId="77777777" w:rsidR="0044659F" w:rsidRPr="000A2A9A" w:rsidRDefault="0044659F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2FA5B6B7" w14:textId="77777777" w:rsidR="0044659F" w:rsidRPr="000A2A9A" w:rsidRDefault="0044659F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</w:tr>
      <w:tr w:rsidR="0044659F" w:rsidRPr="000A2A9A" w14:paraId="27B49DE4" w14:textId="77777777" w:rsidTr="00C01712">
        <w:tc>
          <w:tcPr>
            <w:tcW w:w="2737" w:type="dxa"/>
          </w:tcPr>
          <w:p w14:paraId="7B484A19" w14:textId="77777777" w:rsidR="0044659F" w:rsidRPr="000A2A9A" w:rsidRDefault="0044659F" w:rsidP="0044659F">
            <w:pPr>
              <w:spacing w:before="60" w:after="60" w:line="240" w:lineRule="exact"/>
              <w:ind w:left="-57" w:right="-57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Отходы бумаги и картона</w:t>
            </w:r>
          </w:p>
        </w:tc>
        <w:tc>
          <w:tcPr>
            <w:tcW w:w="1701" w:type="dxa"/>
          </w:tcPr>
          <w:p w14:paraId="1F4FA5C8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D97B782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67C580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810A015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DA24A3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BBC6757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D564A1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68216E1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659F" w:rsidRPr="000A2A9A" w14:paraId="552B12B6" w14:textId="77777777" w:rsidTr="00C01712">
        <w:tc>
          <w:tcPr>
            <w:tcW w:w="2737" w:type="dxa"/>
          </w:tcPr>
          <w:p w14:paraId="5719F9BC" w14:textId="77777777" w:rsidR="0044659F" w:rsidRPr="000A2A9A" w:rsidRDefault="0044659F" w:rsidP="0044659F">
            <w:pPr>
              <w:spacing w:before="60" w:after="60" w:line="240" w:lineRule="exact"/>
              <w:ind w:left="-57" w:right="-57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Отходы стекла</w:t>
            </w:r>
          </w:p>
        </w:tc>
        <w:tc>
          <w:tcPr>
            <w:tcW w:w="1701" w:type="dxa"/>
          </w:tcPr>
          <w:p w14:paraId="1A8E8D32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9CB8038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02C201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7D97C26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7CAB34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2C0A4DC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8163E3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5E1DEBE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311FDE" w:rsidRPr="000A2A9A" w14:paraId="5572577B" w14:textId="77777777" w:rsidTr="00C01712">
        <w:tc>
          <w:tcPr>
            <w:tcW w:w="2737" w:type="dxa"/>
          </w:tcPr>
          <w:p w14:paraId="7079BB56" w14:textId="77777777" w:rsidR="00311FDE" w:rsidRPr="000A2A9A" w:rsidRDefault="00311FDE" w:rsidP="0044659F">
            <w:pPr>
              <w:spacing w:before="60" w:after="60" w:line="240" w:lineRule="exact"/>
              <w:ind w:left="-57" w:right="-57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Полимерные отходы</w:t>
            </w:r>
          </w:p>
        </w:tc>
        <w:tc>
          <w:tcPr>
            <w:tcW w:w="1701" w:type="dxa"/>
          </w:tcPr>
          <w:p w14:paraId="0914CFAD" w14:textId="77777777" w:rsidR="00311FDE" w:rsidRPr="000A2A9A" w:rsidRDefault="00311FDE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E6FD604" w14:textId="77777777" w:rsidR="00311FDE" w:rsidRPr="000A2A9A" w:rsidRDefault="00311FDE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72642C" w14:textId="77777777" w:rsidR="00311FDE" w:rsidRPr="000A2A9A" w:rsidRDefault="00311FDE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679A441" w14:textId="77777777" w:rsidR="00311FDE" w:rsidRPr="000A2A9A" w:rsidRDefault="00311FDE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9F3B43" w14:textId="77777777" w:rsidR="00311FDE" w:rsidRPr="000A2A9A" w:rsidRDefault="00311FDE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EB157AC" w14:textId="77777777" w:rsidR="00311FDE" w:rsidRPr="000A2A9A" w:rsidRDefault="00311FDE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7D559F" w14:textId="77777777" w:rsidR="00311FDE" w:rsidRPr="000A2A9A" w:rsidRDefault="00311FDE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74AA396" w14:textId="77777777" w:rsidR="00311FDE" w:rsidRPr="000A2A9A" w:rsidRDefault="00311FDE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311FDE" w:rsidRPr="000A2A9A" w14:paraId="2BB2B6AC" w14:textId="77777777" w:rsidTr="00C01712">
        <w:tc>
          <w:tcPr>
            <w:tcW w:w="2737" w:type="dxa"/>
          </w:tcPr>
          <w:p w14:paraId="1E92E70C" w14:textId="77777777" w:rsidR="00311FDE" w:rsidRPr="000A2A9A" w:rsidRDefault="00311FDE" w:rsidP="0044659F">
            <w:pPr>
              <w:spacing w:before="60" w:after="60" w:line="240" w:lineRule="exact"/>
              <w:ind w:left="-57" w:right="-57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Изношенные шины</w:t>
            </w:r>
          </w:p>
        </w:tc>
        <w:tc>
          <w:tcPr>
            <w:tcW w:w="1701" w:type="dxa"/>
          </w:tcPr>
          <w:p w14:paraId="04B67747" w14:textId="77777777" w:rsidR="00311FDE" w:rsidRPr="000A2A9A" w:rsidRDefault="00311FDE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70A8FF2" w14:textId="77777777" w:rsidR="00311FDE" w:rsidRPr="000A2A9A" w:rsidRDefault="00311FDE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4116C0" w14:textId="77777777" w:rsidR="00311FDE" w:rsidRPr="000A2A9A" w:rsidRDefault="00311FDE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B128371" w14:textId="77777777" w:rsidR="00311FDE" w:rsidRPr="000A2A9A" w:rsidRDefault="00311FDE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4948AB" w14:textId="77777777" w:rsidR="00311FDE" w:rsidRPr="000A2A9A" w:rsidRDefault="00311FDE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6756798" w14:textId="77777777" w:rsidR="00311FDE" w:rsidRPr="000A2A9A" w:rsidRDefault="00311FDE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13F0C9" w14:textId="77777777" w:rsidR="00311FDE" w:rsidRPr="000A2A9A" w:rsidRDefault="00311FDE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092A90" w14:textId="77777777" w:rsidR="00311FDE" w:rsidRPr="000A2A9A" w:rsidRDefault="00311FDE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659F" w:rsidRPr="000A2A9A" w14:paraId="130681B2" w14:textId="77777777" w:rsidTr="00C01712">
        <w:tc>
          <w:tcPr>
            <w:tcW w:w="2737" w:type="dxa"/>
          </w:tcPr>
          <w:p w14:paraId="0216AE98" w14:textId="77777777" w:rsidR="0044659F" w:rsidRPr="000A2A9A" w:rsidRDefault="00311FDE" w:rsidP="0044659F">
            <w:pPr>
              <w:spacing w:before="60" w:after="60" w:line="240" w:lineRule="exact"/>
              <w:ind w:left="-57" w:right="-57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Отработанные масла</w:t>
            </w:r>
          </w:p>
        </w:tc>
        <w:tc>
          <w:tcPr>
            <w:tcW w:w="1701" w:type="dxa"/>
          </w:tcPr>
          <w:p w14:paraId="3B34A2FC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D5D6601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1F17A5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ADAE258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2A15CC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B93060E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5C23D8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3D810BB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659F" w:rsidRPr="000A2A9A" w14:paraId="548EDC1E" w14:textId="77777777" w:rsidTr="00C01712">
        <w:tc>
          <w:tcPr>
            <w:tcW w:w="2737" w:type="dxa"/>
          </w:tcPr>
          <w:p w14:paraId="7BAA4022" w14:textId="77777777" w:rsidR="0044659F" w:rsidRPr="000A2A9A" w:rsidRDefault="00311FDE" w:rsidP="0044659F">
            <w:pPr>
              <w:spacing w:before="60" w:after="60" w:line="240" w:lineRule="exact"/>
              <w:ind w:left="-57" w:right="-57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Отходы электрического и электронного оборудования</w:t>
            </w:r>
          </w:p>
        </w:tc>
        <w:tc>
          <w:tcPr>
            <w:tcW w:w="1701" w:type="dxa"/>
          </w:tcPr>
          <w:p w14:paraId="4D6B5A94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A7EADEB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E2D527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1182FA2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E813FE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D53F5AD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04D819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9E3004A" w14:textId="77777777" w:rsidR="0044659F" w:rsidRPr="000A2A9A" w:rsidRDefault="0044659F" w:rsidP="0044659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659F" w:rsidRPr="000A2A9A" w14:paraId="20619F2A" w14:textId="77777777" w:rsidTr="00C01712">
        <w:trPr>
          <w:trHeight w:val="70"/>
        </w:trPr>
        <w:tc>
          <w:tcPr>
            <w:tcW w:w="2737" w:type="dxa"/>
          </w:tcPr>
          <w:p w14:paraId="079F3E72" w14:textId="77777777" w:rsidR="0044659F" w:rsidRPr="000A2A9A" w:rsidRDefault="0044659F" w:rsidP="0044659F">
            <w:pPr>
              <w:spacing w:before="240" w:after="60" w:line="240" w:lineRule="exact"/>
              <w:ind w:left="-57" w:right="-57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ВСЕГО ПО ОРГАНИЗ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А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ЦИИ</w:t>
            </w:r>
          </w:p>
        </w:tc>
        <w:tc>
          <w:tcPr>
            <w:tcW w:w="1701" w:type="dxa"/>
          </w:tcPr>
          <w:p w14:paraId="032B6333" w14:textId="77777777" w:rsidR="0044659F" w:rsidRPr="000A2A9A" w:rsidRDefault="0044659F" w:rsidP="0044659F">
            <w:pPr>
              <w:spacing w:before="24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2894F74" w14:textId="77777777" w:rsidR="0044659F" w:rsidRPr="000A2A9A" w:rsidRDefault="0044659F" w:rsidP="0044659F">
            <w:pPr>
              <w:spacing w:before="24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B9EA43" w14:textId="77777777" w:rsidR="0044659F" w:rsidRPr="000A2A9A" w:rsidRDefault="0044659F" w:rsidP="0044659F">
            <w:pPr>
              <w:spacing w:before="24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F5CE401" w14:textId="77777777" w:rsidR="0044659F" w:rsidRPr="000A2A9A" w:rsidRDefault="0044659F" w:rsidP="0044659F">
            <w:pPr>
              <w:spacing w:before="24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A3E822" w14:textId="77777777" w:rsidR="0044659F" w:rsidRPr="000A2A9A" w:rsidRDefault="0044659F" w:rsidP="0044659F">
            <w:pPr>
              <w:spacing w:before="24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00D3E3E" w14:textId="77777777" w:rsidR="0044659F" w:rsidRPr="000A2A9A" w:rsidRDefault="0044659F" w:rsidP="0044659F">
            <w:pPr>
              <w:spacing w:before="24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19747E" w14:textId="77777777" w:rsidR="0044659F" w:rsidRPr="000A2A9A" w:rsidRDefault="0044659F" w:rsidP="0044659F">
            <w:pPr>
              <w:spacing w:before="24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696C072" w14:textId="77777777" w:rsidR="0044659F" w:rsidRPr="000A2A9A" w:rsidRDefault="0044659F" w:rsidP="0044659F">
            <w:pPr>
              <w:spacing w:before="240" w:after="6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14:paraId="5C23D60A" w14:textId="2BC23F16" w:rsidR="0044659F" w:rsidRPr="000A2A9A" w:rsidRDefault="00C01712" w:rsidP="0044659F">
      <w:pPr>
        <w:spacing w:after="0" w:line="240" w:lineRule="auto"/>
        <w:ind w:left="-737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</w:t>
      </w:r>
      <w:r w:rsidR="0044659F" w:rsidRPr="000A2A9A">
        <w:rPr>
          <w:rFonts w:ascii="Times New Roman" w:eastAsia="Times New Roman" w:hAnsi="Times New Roman"/>
          <w:szCs w:val="24"/>
          <w:lang w:eastAsia="ru-RU"/>
        </w:rPr>
        <w:t>_________________</w:t>
      </w:r>
    </w:p>
    <w:p w14:paraId="65D717EB" w14:textId="2D63452A" w:rsidR="0044659F" w:rsidRPr="000A2A9A" w:rsidRDefault="00C01712" w:rsidP="0044659F">
      <w:pPr>
        <w:spacing w:after="0" w:line="240" w:lineRule="auto"/>
        <w:ind w:left="-737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</w:t>
      </w:r>
      <w:r w:rsidR="0044659F" w:rsidRPr="000A2A9A">
        <w:rPr>
          <w:rFonts w:ascii="Times New Roman" w:eastAsia="Times New Roman" w:hAnsi="Times New Roman"/>
          <w:szCs w:val="24"/>
          <w:lang w:eastAsia="ru-RU"/>
        </w:rPr>
        <w:t>* за вычетом объемов, принятых от иных субъектов хозяйствования, которым гор(рай)исполкомами доведены задания подпрограммы 6 «Цель 99»</w:t>
      </w:r>
    </w:p>
    <w:p w14:paraId="07BD8DDB" w14:textId="77777777" w:rsidR="0044659F" w:rsidRPr="000A2A9A" w:rsidRDefault="0044659F" w:rsidP="0044659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14:paraId="0DF7CB3A" w14:textId="77777777" w:rsidR="0044659F" w:rsidRPr="000A2A9A" w:rsidRDefault="0044659F" w:rsidP="0044659F">
      <w:pPr>
        <w:spacing w:after="120" w:line="240" w:lineRule="exact"/>
        <w:ind w:right="536" w:firstLine="9639"/>
        <w:jc w:val="right"/>
        <w:rPr>
          <w:rFonts w:ascii="Times New Roman" w:eastAsia="Times New Roman" w:hAnsi="Times New Roman"/>
          <w:szCs w:val="24"/>
          <w:lang w:eastAsia="ru-RU"/>
        </w:rPr>
      </w:pPr>
      <w:r w:rsidRPr="000A2A9A">
        <w:rPr>
          <w:rFonts w:ascii="Times New Roman" w:eastAsia="Times New Roman" w:hAnsi="Times New Roman"/>
          <w:szCs w:val="24"/>
          <w:lang w:eastAsia="ru-RU"/>
        </w:rPr>
        <w:br w:type="page"/>
      </w:r>
      <w:r w:rsidRPr="000A2A9A">
        <w:rPr>
          <w:rFonts w:ascii="Times New Roman" w:eastAsia="Times New Roman" w:hAnsi="Times New Roman"/>
          <w:szCs w:val="24"/>
          <w:lang w:eastAsia="ru-RU"/>
        </w:rPr>
        <w:lastRenderedPageBreak/>
        <w:t>Таблица 4</w:t>
      </w:r>
    </w:p>
    <w:p w14:paraId="763C1A2D" w14:textId="77777777" w:rsidR="0044659F" w:rsidRPr="000A2A9A" w:rsidRDefault="0044659F" w:rsidP="0044659F">
      <w:pPr>
        <w:spacing w:after="120" w:line="240" w:lineRule="exact"/>
        <w:ind w:right="624"/>
        <w:jc w:val="right"/>
        <w:rPr>
          <w:rFonts w:ascii="Times New Roman" w:eastAsia="Times New Roman" w:hAnsi="Times New Roman"/>
          <w:szCs w:val="24"/>
          <w:lang w:eastAsia="ru-RU"/>
        </w:rPr>
      </w:pPr>
      <w:r w:rsidRPr="000A2A9A">
        <w:rPr>
          <w:rFonts w:ascii="Times New Roman" w:eastAsia="Times New Roman" w:hAnsi="Times New Roman"/>
          <w:szCs w:val="24"/>
          <w:lang w:eastAsia="ru-RU"/>
        </w:rPr>
        <w:t>тысяч рублей</w:t>
      </w:r>
    </w:p>
    <w:tbl>
      <w:tblPr>
        <w:tblW w:w="14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1"/>
        <w:gridCol w:w="3260"/>
        <w:gridCol w:w="2977"/>
        <w:gridCol w:w="2977"/>
      </w:tblGrid>
      <w:tr w:rsidR="0044659F" w:rsidRPr="000A2A9A" w14:paraId="49F29C46" w14:textId="77777777" w:rsidTr="00C01712">
        <w:tc>
          <w:tcPr>
            <w:tcW w:w="4791" w:type="dxa"/>
            <w:tcBorders>
              <w:bottom w:val="single" w:sz="4" w:space="0" w:color="auto"/>
            </w:tcBorders>
          </w:tcPr>
          <w:p w14:paraId="7AC533B2" w14:textId="77777777" w:rsidR="0044659F" w:rsidRPr="000A2A9A" w:rsidRDefault="0044659F" w:rsidP="0044659F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A5D1D89" w14:textId="77777777" w:rsidR="0044659F" w:rsidRPr="000A2A9A" w:rsidRDefault="0044659F" w:rsidP="0044659F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Плановый объем финансир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о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вания в отчетном году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14303EF" w14:textId="77777777" w:rsidR="0044659F" w:rsidRPr="000A2A9A" w:rsidRDefault="0044659F" w:rsidP="0044659F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Выделено средств в о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т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четном периоде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2FAC8B4" w14:textId="77777777" w:rsidR="0044659F" w:rsidRPr="000A2A9A" w:rsidRDefault="0044659F" w:rsidP="0044659F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Фактически освоено средств в отчетном пери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о</w:t>
            </w: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де</w:t>
            </w:r>
          </w:p>
        </w:tc>
      </w:tr>
      <w:tr w:rsidR="0044659F" w:rsidRPr="000A2A9A" w14:paraId="372A5405" w14:textId="77777777" w:rsidTr="00C01712">
        <w:tc>
          <w:tcPr>
            <w:tcW w:w="4791" w:type="dxa"/>
            <w:shd w:val="clear" w:color="auto" w:fill="auto"/>
          </w:tcPr>
          <w:p w14:paraId="7B61FF12" w14:textId="77777777" w:rsidR="0044659F" w:rsidRPr="000A2A9A" w:rsidRDefault="0044659F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А</w:t>
            </w:r>
          </w:p>
        </w:tc>
        <w:tc>
          <w:tcPr>
            <w:tcW w:w="3260" w:type="dxa"/>
            <w:shd w:val="clear" w:color="auto" w:fill="auto"/>
          </w:tcPr>
          <w:p w14:paraId="798346FA" w14:textId="77777777" w:rsidR="0044659F" w:rsidRPr="000A2A9A" w:rsidRDefault="0044659F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C46E553" w14:textId="77777777" w:rsidR="0044659F" w:rsidRPr="000A2A9A" w:rsidRDefault="0044659F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06D8686A" w14:textId="77777777" w:rsidR="0044659F" w:rsidRPr="000A2A9A" w:rsidRDefault="00F56B99" w:rsidP="0044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</w:tr>
      <w:tr w:rsidR="0044659F" w:rsidRPr="000A2A9A" w14:paraId="4CC144BF" w14:textId="77777777" w:rsidTr="00C01712">
        <w:tc>
          <w:tcPr>
            <w:tcW w:w="4791" w:type="dxa"/>
            <w:tcBorders>
              <w:bottom w:val="single" w:sz="4" w:space="0" w:color="auto"/>
            </w:tcBorders>
          </w:tcPr>
          <w:p w14:paraId="6DE60F6B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DEA6047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7C468F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AB895C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659F" w:rsidRPr="000A2A9A" w14:paraId="482CCD61" w14:textId="77777777" w:rsidTr="00C01712">
        <w:tc>
          <w:tcPr>
            <w:tcW w:w="4791" w:type="dxa"/>
            <w:tcBorders>
              <w:bottom w:val="nil"/>
            </w:tcBorders>
          </w:tcPr>
          <w:p w14:paraId="2D772150" w14:textId="77777777" w:rsidR="0044659F" w:rsidRPr="000A2A9A" w:rsidRDefault="0044659F" w:rsidP="0044659F">
            <w:pPr>
              <w:spacing w:before="60" w:after="60" w:line="240" w:lineRule="exact"/>
              <w:ind w:firstLine="284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3260" w:type="dxa"/>
            <w:tcBorders>
              <w:bottom w:val="nil"/>
            </w:tcBorders>
          </w:tcPr>
          <w:p w14:paraId="4E45D04E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67551CCC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473E9D7E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659F" w:rsidRPr="000A2A9A" w14:paraId="0230AE31" w14:textId="77777777" w:rsidTr="00C01712">
        <w:tc>
          <w:tcPr>
            <w:tcW w:w="4791" w:type="dxa"/>
            <w:tcBorders>
              <w:top w:val="nil"/>
              <w:bottom w:val="single" w:sz="4" w:space="0" w:color="auto"/>
            </w:tcBorders>
          </w:tcPr>
          <w:p w14:paraId="79CFDD93" w14:textId="77777777" w:rsidR="0044659F" w:rsidRPr="000A2A9A" w:rsidRDefault="0044659F" w:rsidP="0044659F">
            <w:pPr>
              <w:spacing w:before="60" w:after="60" w:line="240" w:lineRule="exact"/>
              <w:ind w:firstLine="284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средства оператора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36743A5A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23EF628B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31A42BCA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659F" w:rsidRPr="000A2A9A" w14:paraId="2CE0FA3B" w14:textId="77777777" w:rsidTr="00C01712"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14:paraId="20973E0F" w14:textId="77777777" w:rsidR="0044659F" w:rsidRPr="000A2A9A" w:rsidRDefault="0044659F" w:rsidP="0044659F">
            <w:pPr>
              <w:spacing w:before="60" w:after="60" w:line="240" w:lineRule="exact"/>
              <w:ind w:firstLine="284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5347807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8ED8653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B46F991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659F" w:rsidRPr="000A2A9A" w14:paraId="76E9635E" w14:textId="77777777" w:rsidTr="00C01712"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14:paraId="4DEC7902" w14:textId="77777777" w:rsidR="0044659F" w:rsidRPr="000A2A9A" w:rsidRDefault="0044659F" w:rsidP="0044659F">
            <w:pPr>
              <w:spacing w:before="60" w:after="60" w:line="240" w:lineRule="exact"/>
              <w:ind w:firstLine="284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кредитные средства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3EB17D3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CFDA1D0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9359030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659F" w:rsidRPr="000A2A9A" w14:paraId="63B5BDDF" w14:textId="77777777" w:rsidTr="00C01712"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14:paraId="7295F67F" w14:textId="77777777" w:rsidR="0044659F" w:rsidRPr="000A2A9A" w:rsidRDefault="0044659F" w:rsidP="0044659F">
            <w:pPr>
              <w:spacing w:before="60" w:after="60" w:line="240" w:lineRule="exact"/>
              <w:ind w:firstLine="284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собственные средства организации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E1E4EF5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BC811B3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55BF43D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659F" w:rsidRPr="000A2A9A" w14:paraId="66B4FF91" w14:textId="77777777" w:rsidTr="00C01712">
        <w:tc>
          <w:tcPr>
            <w:tcW w:w="4791" w:type="dxa"/>
            <w:tcBorders>
              <w:top w:val="single" w:sz="4" w:space="0" w:color="auto"/>
            </w:tcBorders>
          </w:tcPr>
          <w:p w14:paraId="4E41FBA3" w14:textId="77777777" w:rsidR="0044659F" w:rsidRPr="000A2A9A" w:rsidRDefault="0044659F" w:rsidP="0044659F">
            <w:pPr>
              <w:spacing w:before="60" w:after="60" w:line="240" w:lineRule="exact"/>
              <w:ind w:firstLine="284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2A9A">
              <w:rPr>
                <w:rFonts w:ascii="Times New Roman" w:eastAsia="Times New Roman" w:hAnsi="Times New Roman"/>
                <w:szCs w:val="24"/>
                <w:lang w:eastAsia="ru-RU"/>
              </w:rPr>
              <w:t>иные источники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45F7E12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E745AEB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0D0D62C" w14:textId="77777777" w:rsidR="0044659F" w:rsidRPr="000A2A9A" w:rsidRDefault="0044659F" w:rsidP="0044659F">
            <w:pPr>
              <w:spacing w:before="60" w:after="6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14:paraId="48BD569C" w14:textId="77777777" w:rsidR="0044659F" w:rsidRPr="000A2A9A" w:rsidRDefault="0044659F" w:rsidP="0044659F">
      <w:pPr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</w:p>
    <w:p w14:paraId="22B08A6C" w14:textId="77777777" w:rsidR="0044659F" w:rsidRPr="000A2A9A" w:rsidRDefault="0044659F" w:rsidP="0044659F">
      <w:pPr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</w:p>
    <w:p w14:paraId="69BB0C5A" w14:textId="77777777" w:rsidR="0044659F" w:rsidRPr="000A2A9A" w:rsidRDefault="0044659F" w:rsidP="0044659F">
      <w:pPr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</w:p>
    <w:p w14:paraId="47D5BE99" w14:textId="77777777" w:rsidR="0044659F" w:rsidRPr="000A2A9A" w:rsidRDefault="0044659F" w:rsidP="0044659F">
      <w:pPr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 w:rsidRPr="000A2A9A">
        <w:rPr>
          <w:rFonts w:ascii="Times New Roman" w:eastAsia="Times New Roman" w:hAnsi="Times New Roman"/>
          <w:szCs w:val="24"/>
          <w:lang w:eastAsia="ru-RU"/>
        </w:rPr>
        <w:t>Руководитель</w:t>
      </w:r>
      <w:r w:rsidR="003069C3" w:rsidRPr="000A2A9A">
        <w:rPr>
          <w:rFonts w:ascii="Times New Roman" w:eastAsia="Times New Roman" w:hAnsi="Times New Roman"/>
          <w:szCs w:val="24"/>
          <w:lang w:eastAsia="ru-RU"/>
        </w:rPr>
        <w:t xml:space="preserve"> организации</w:t>
      </w:r>
      <w:r w:rsidRPr="000A2A9A">
        <w:rPr>
          <w:rFonts w:ascii="Times New Roman" w:eastAsia="Times New Roman" w:hAnsi="Times New Roman"/>
          <w:szCs w:val="24"/>
          <w:lang w:eastAsia="ru-RU"/>
        </w:rPr>
        <w:t xml:space="preserve">         ______________________</w:t>
      </w:r>
      <w:r w:rsidRPr="000A2A9A">
        <w:rPr>
          <w:rFonts w:ascii="Times New Roman" w:eastAsia="Times New Roman" w:hAnsi="Times New Roman"/>
          <w:szCs w:val="24"/>
          <w:lang w:eastAsia="ru-RU"/>
        </w:rPr>
        <w:tab/>
      </w:r>
      <w:r w:rsidRPr="000A2A9A">
        <w:rPr>
          <w:rFonts w:ascii="Times New Roman" w:eastAsia="Times New Roman" w:hAnsi="Times New Roman"/>
          <w:szCs w:val="24"/>
          <w:lang w:eastAsia="ru-RU"/>
        </w:rPr>
        <w:tab/>
      </w:r>
      <w:r w:rsidRPr="000A2A9A">
        <w:rPr>
          <w:rFonts w:ascii="Times New Roman" w:eastAsia="Times New Roman" w:hAnsi="Times New Roman"/>
          <w:szCs w:val="24"/>
          <w:lang w:eastAsia="ru-RU"/>
        </w:rPr>
        <w:tab/>
      </w:r>
      <w:r w:rsidRPr="000A2A9A">
        <w:rPr>
          <w:rFonts w:ascii="Times New Roman" w:eastAsia="Times New Roman" w:hAnsi="Times New Roman"/>
          <w:szCs w:val="24"/>
          <w:lang w:eastAsia="ru-RU"/>
        </w:rPr>
        <w:tab/>
        <w:t>__________________</w:t>
      </w:r>
      <w:r w:rsidR="00D26DEE" w:rsidRPr="000A2A9A">
        <w:rPr>
          <w:rFonts w:ascii="Times New Roman" w:eastAsia="Times New Roman" w:hAnsi="Times New Roman"/>
          <w:szCs w:val="24"/>
          <w:lang w:eastAsia="ru-RU"/>
        </w:rPr>
        <w:t>____</w:t>
      </w:r>
      <w:r w:rsidRPr="000A2A9A">
        <w:rPr>
          <w:rFonts w:ascii="Times New Roman" w:eastAsia="Times New Roman" w:hAnsi="Times New Roman"/>
          <w:szCs w:val="24"/>
          <w:lang w:eastAsia="ru-RU"/>
        </w:rPr>
        <w:t>____</w:t>
      </w:r>
      <w:r w:rsidRPr="000A2A9A">
        <w:rPr>
          <w:rFonts w:ascii="Times New Roman" w:eastAsia="Times New Roman" w:hAnsi="Times New Roman"/>
          <w:szCs w:val="24"/>
          <w:lang w:eastAsia="ru-RU"/>
        </w:rPr>
        <w:br/>
      </w:r>
      <w:r w:rsidRPr="000A2A9A">
        <w:rPr>
          <w:rFonts w:ascii="Times New Roman" w:eastAsia="Times New Roman" w:hAnsi="Times New Roman"/>
          <w:szCs w:val="24"/>
          <w:lang w:eastAsia="ru-RU"/>
        </w:rPr>
        <w:tab/>
      </w:r>
      <w:r w:rsidRPr="000A2A9A">
        <w:rPr>
          <w:rFonts w:ascii="Times New Roman" w:eastAsia="Times New Roman" w:hAnsi="Times New Roman"/>
          <w:szCs w:val="24"/>
          <w:lang w:eastAsia="ru-RU"/>
        </w:rPr>
        <w:tab/>
      </w:r>
      <w:r w:rsidRPr="000A2A9A">
        <w:rPr>
          <w:rFonts w:ascii="Times New Roman" w:eastAsia="Times New Roman" w:hAnsi="Times New Roman"/>
          <w:szCs w:val="24"/>
          <w:lang w:eastAsia="ru-RU"/>
        </w:rPr>
        <w:tab/>
        <w:t xml:space="preserve"> </w:t>
      </w:r>
      <w:r w:rsidR="003069C3" w:rsidRPr="000A2A9A">
        <w:rPr>
          <w:rFonts w:ascii="Times New Roman" w:eastAsia="Times New Roman" w:hAnsi="Times New Roman"/>
          <w:szCs w:val="24"/>
          <w:lang w:eastAsia="ru-RU"/>
        </w:rPr>
        <w:t xml:space="preserve">             </w:t>
      </w:r>
      <w:r w:rsidRPr="000A2A9A">
        <w:rPr>
          <w:rFonts w:ascii="Times New Roman" w:eastAsia="Times New Roman" w:hAnsi="Times New Roman"/>
          <w:szCs w:val="24"/>
          <w:lang w:eastAsia="ru-RU"/>
        </w:rPr>
        <w:t xml:space="preserve">               </w:t>
      </w:r>
      <w:proofErr w:type="gramStart"/>
      <w:r w:rsidRPr="000A2A9A">
        <w:rPr>
          <w:rFonts w:ascii="Times New Roman" w:eastAsia="Times New Roman" w:hAnsi="Times New Roman"/>
          <w:szCs w:val="24"/>
          <w:lang w:eastAsia="ru-RU"/>
        </w:rPr>
        <w:t xml:space="preserve">   (</w:t>
      </w:r>
      <w:proofErr w:type="gramEnd"/>
      <w:r w:rsidRPr="000A2A9A">
        <w:rPr>
          <w:rFonts w:ascii="Times New Roman" w:eastAsia="Times New Roman" w:hAnsi="Times New Roman"/>
          <w:szCs w:val="24"/>
          <w:lang w:eastAsia="ru-RU"/>
        </w:rPr>
        <w:t xml:space="preserve">подпись)                                      </w:t>
      </w:r>
      <w:r w:rsidR="003069C3" w:rsidRPr="000A2A9A">
        <w:rPr>
          <w:rFonts w:ascii="Times New Roman" w:eastAsia="Times New Roman" w:hAnsi="Times New Roman"/>
          <w:szCs w:val="24"/>
          <w:lang w:eastAsia="ru-RU"/>
        </w:rPr>
        <w:t xml:space="preserve">              </w:t>
      </w:r>
      <w:r w:rsidRPr="000A2A9A">
        <w:rPr>
          <w:rFonts w:ascii="Times New Roman" w:eastAsia="Times New Roman" w:hAnsi="Times New Roman"/>
          <w:szCs w:val="24"/>
          <w:lang w:eastAsia="ru-RU"/>
        </w:rPr>
        <w:t xml:space="preserve">                        (инициалы, фамилия)</w:t>
      </w:r>
    </w:p>
    <w:p w14:paraId="6DFDCE9E" w14:textId="77777777" w:rsidR="0044659F" w:rsidRPr="000A2A9A" w:rsidRDefault="0044659F" w:rsidP="0044659F">
      <w:pPr>
        <w:spacing w:after="0" w:line="240" w:lineRule="auto"/>
        <w:ind w:left="284"/>
        <w:jc w:val="both"/>
        <w:rPr>
          <w:rFonts w:ascii="Times New Roman" w:eastAsia="Times New Roman" w:hAnsi="Times New Roman"/>
          <w:szCs w:val="24"/>
          <w:lang w:eastAsia="ru-RU"/>
        </w:rPr>
      </w:pPr>
    </w:p>
    <w:p w14:paraId="3CEC77D6" w14:textId="77777777" w:rsidR="0044659F" w:rsidRPr="000A2A9A" w:rsidRDefault="0044659F" w:rsidP="0044659F">
      <w:pPr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 w:rsidRPr="000A2A9A">
        <w:rPr>
          <w:rFonts w:ascii="Times New Roman" w:eastAsia="Times New Roman" w:hAnsi="Times New Roman"/>
          <w:szCs w:val="24"/>
          <w:lang w:eastAsia="ru-RU"/>
        </w:rPr>
        <w:t>Лицо, ответственное за составление</w:t>
      </w:r>
      <w:r w:rsidRPr="000A2A9A">
        <w:rPr>
          <w:rFonts w:ascii="Times New Roman" w:eastAsia="Times New Roman" w:hAnsi="Times New Roman"/>
          <w:szCs w:val="24"/>
          <w:lang w:eastAsia="ru-RU"/>
        </w:rPr>
        <w:br/>
        <w:t>ведомственной отчетности    __________________    _______________       __________________</w:t>
      </w:r>
      <w:r w:rsidR="00D26DEE" w:rsidRPr="000A2A9A">
        <w:rPr>
          <w:rFonts w:ascii="Times New Roman" w:eastAsia="Times New Roman" w:hAnsi="Times New Roman"/>
          <w:szCs w:val="24"/>
          <w:lang w:eastAsia="ru-RU"/>
        </w:rPr>
        <w:t>_______________________________</w:t>
      </w:r>
      <w:r w:rsidRPr="000A2A9A">
        <w:rPr>
          <w:rFonts w:ascii="Times New Roman" w:eastAsia="Times New Roman" w:hAnsi="Times New Roman"/>
          <w:szCs w:val="24"/>
          <w:lang w:eastAsia="ru-RU"/>
        </w:rPr>
        <w:t xml:space="preserve">_ </w:t>
      </w:r>
      <w:r w:rsidRPr="000A2A9A">
        <w:rPr>
          <w:rFonts w:ascii="Times New Roman" w:eastAsia="Times New Roman" w:hAnsi="Times New Roman"/>
          <w:szCs w:val="24"/>
          <w:lang w:eastAsia="ru-RU"/>
        </w:rPr>
        <w:br/>
        <w:t xml:space="preserve">                                                       (должность)                      (подпись)             </w:t>
      </w:r>
      <w:r w:rsidR="00D26DEE" w:rsidRPr="000A2A9A">
        <w:rPr>
          <w:rFonts w:ascii="Times New Roman" w:eastAsia="Times New Roman" w:hAnsi="Times New Roman"/>
          <w:szCs w:val="24"/>
          <w:lang w:eastAsia="ru-RU"/>
        </w:rPr>
        <w:t xml:space="preserve">(фамилия, собственное имя, отчество (при его наличии), </w:t>
      </w:r>
      <w:r w:rsidR="00D26DEE" w:rsidRPr="000A2A9A">
        <w:rPr>
          <w:rFonts w:ascii="Times New Roman" w:eastAsia="Times New Roman" w:hAnsi="Times New Roman"/>
          <w:szCs w:val="24"/>
          <w:lang w:eastAsia="ru-RU"/>
        </w:rPr>
        <w:br/>
        <w:t xml:space="preserve">                                                                                                                                          номер телефона, адрес электронной почты)</w:t>
      </w:r>
    </w:p>
    <w:p w14:paraId="56BE3112" w14:textId="77777777" w:rsidR="0044659F" w:rsidRPr="000A2A9A" w:rsidRDefault="0044659F" w:rsidP="0044659F">
      <w:pPr>
        <w:spacing w:after="0" w:line="240" w:lineRule="auto"/>
        <w:ind w:left="284"/>
        <w:jc w:val="both"/>
        <w:rPr>
          <w:rFonts w:ascii="Times New Roman" w:eastAsia="Times New Roman" w:hAnsi="Times New Roman"/>
          <w:szCs w:val="24"/>
          <w:lang w:eastAsia="ru-RU"/>
        </w:rPr>
      </w:pPr>
    </w:p>
    <w:p w14:paraId="596D61B2" w14:textId="77777777" w:rsidR="000F2AF0" w:rsidRPr="00DF513F" w:rsidRDefault="00D26DEE" w:rsidP="00D26DEE">
      <w:pPr>
        <w:ind w:firstLine="284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2A9A">
        <w:rPr>
          <w:rFonts w:ascii="Times New Roman" w:eastAsia="Times New Roman" w:hAnsi="Times New Roman"/>
          <w:szCs w:val="24"/>
          <w:lang w:eastAsia="ru-RU"/>
        </w:rPr>
        <w:t>Дата составления отчета «____</w:t>
      </w:r>
      <w:proofErr w:type="gramStart"/>
      <w:r w:rsidRPr="000A2A9A">
        <w:rPr>
          <w:rFonts w:ascii="Times New Roman" w:eastAsia="Times New Roman" w:hAnsi="Times New Roman"/>
          <w:szCs w:val="24"/>
          <w:lang w:eastAsia="ru-RU"/>
        </w:rPr>
        <w:t>_»_</w:t>
      </w:r>
      <w:proofErr w:type="gramEnd"/>
      <w:r w:rsidRPr="000A2A9A">
        <w:rPr>
          <w:rFonts w:ascii="Times New Roman" w:eastAsia="Times New Roman" w:hAnsi="Times New Roman"/>
          <w:szCs w:val="24"/>
          <w:lang w:eastAsia="ru-RU"/>
        </w:rPr>
        <w:t>_____________ 20___  г.</w:t>
      </w:r>
      <w:r w:rsidRPr="00D26DEE">
        <w:rPr>
          <w:rFonts w:ascii="Times New Roman" w:eastAsia="Times New Roman" w:hAnsi="Times New Roman"/>
          <w:szCs w:val="24"/>
          <w:lang w:eastAsia="ru-RU"/>
        </w:rPr>
        <w:t xml:space="preserve">   </w:t>
      </w:r>
    </w:p>
    <w:sectPr w:rsidR="000F2AF0" w:rsidRPr="00DF513F" w:rsidSect="00D26DEE">
      <w:headerReference w:type="default" r:id="rId9"/>
      <w:pgSz w:w="16838" w:h="11906" w:orient="landscape" w:code="9"/>
      <w:pgMar w:top="709" w:right="1134" w:bottom="454" w:left="1134" w:header="284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4DA2E" w14:textId="77777777" w:rsidR="00C55B13" w:rsidRDefault="00C55B13">
      <w:pPr>
        <w:spacing w:after="0" w:line="240" w:lineRule="auto"/>
      </w:pPr>
      <w:r>
        <w:separator/>
      </w:r>
    </w:p>
  </w:endnote>
  <w:endnote w:type="continuationSeparator" w:id="0">
    <w:p w14:paraId="75E503DA" w14:textId="77777777" w:rsidR="00C55B13" w:rsidRDefault="00C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150FA" w14:textId="77777777" w:rsidR="00C55B13" w:rsidRDefault="00C55B13">
      <w:pPr>
        <w:spacing w:after="0" w:line="240" w:lineRule="auto"/>
      </w:pPr>
      <w:r>
        <w:separator/>
      </w:r>
    </w:p>
  </w:footnote>
  <w:footnote w:type="continuationSeparator" w:id="0">
    <w:p w14:paraId="478FB74D" w14:textId="77777777" w:rsidR="00C55B13" w:rsidRDefault="00C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98A03" w14:textId="77777777" w:rsidR="00FA3BDE" w:rsidRPr="00DA0036" w:rsidRDefault="00FA3BDE" w:rsidP="00DA0036">
    <w:pPr>
      <w:pStyle w:val="aa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267F" w14:textId="77777777" w:rsidR="00FA3BDE" w:rsidRDefault="00FA3BDE" w:rsidP="000F2AF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133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10B"/>
    <w:multiLevelType w:val="hybridMultilevel"/>
    <w:tmpl w:val="3634F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560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220A00A2"/>
    <w:multiLevelType w:val="singleLevel"/>
    <w:tmpl w:val="E21847B2"/>
    <w:lvl w:ilvl="0">
      <w:start w:val="1"/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8E22ED3"/>
    <w:multiLevelType w:val="multilevel"/>
    <w:tmpl w:val="350EE0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E0405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32DD07D2"/>
    <w:multiLevelType w:val="hybridMultilevel"/>
    <w:tmpl w:val="713C8998"/>
    <w:lvl w:ilvl="0" w:tplc="CADAA88C">
      <w:start w:val="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F5A79"/>
    <w:multiLevelType w:val="hybridMultilevel"/>
    <w:tmpl w:val="B5C496A8"/>
    <w:lvl w:ilvl="0" w:tplc="539022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60979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49A339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58876E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5D51473F"/>
    <w:multiLevelType w:val="hybridMultilevel"/>
    <w:tmpl w:val="05FC03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C0B3E"/>
    <w:multiLevelType w:val="hybridMultilevel"/>
    <w:tmpl w:val="363268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4167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12"/>
  </w:num>
  <w:num w:numId="7">
    <w:abstractNumId w:val="1"/>
  </w:num>
  <w:num w:numId="8">
    <w:abstractNumId w:val="7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A9"/>
    <w:rsid w:val="00007428"/>
    <w:rsid w:val="0001471F"/>
    <w:rsid w:val="00014744"/>
    <w:rsid w:val="00014A6D"/>
    <w:rsid w:val="00014EA5"/>
    <w:rsid w:val="000172BD"/>
    <w:rsid w:val="00017D34"/>
    <w:rsid w:val="0002137E"/>
    <w:rsid w:val="00024AA8"/>
    <w:rsid w:val="00025D78"/>
    <w:rsid w:val="00027991"/>
    <w:rsid w:val="00030512"/>
    <w:rsid w:val="00030CD3"/>
    <w:rsid w:val="00030FAD"/>
    <w:rsid w:val="00034DE3"/>
    <w:rsid w:val="000354B0"/>
    <w:rsid w:val="000357E8"/>
    <w:rsid w:val="00035DB9"/>
    <w:rsid w:val="00035EC4"/>
    <w:rsid w:val="00036820"/>
    <w:rsid w:val="00036D37"/>
    <w:rsid w:val="0003749A"/>
    <w:rsid w:val="0004079F"/>
    <w:rsid w:val="00042895"/>
    <w:rsid w:val="00050EE6"/>
    <w:rsid w:val="00051079"/>
    <w:rsid w:val="00053561"/>
    <w:rsid w:val="0005522F"/>
    <w:rsid w:val="00057858"/>
    <w:rsid w:val="00060C6F"/>
    <w:rsid w:val="0006378C"/>
    <w:rsid w:val="00065E6F"/>
    <w:rsid w:val="00066E52"/>
    <w:rsid w:val="00067D30"/>
    <w:rsid w:val="00070959"/>
    <w:rsid w:val="00070CB0"/>
    <w:rsid w:val="000713BA"/>
    <w:rsid w:val="000716C5"/>
    <w:rsid w:val="000717BE"/>
    <w:rsid w:val="00076414"/>
    <w:rsid w:val="00080CB5"/>
    <w:rsid w:val="00084D1C"/>
    <w:rsid w:val="0008521C"/>
    <w:rsid w:val="00085D6A"/>
    <w:rsid w:val="00090BF9"/>
    <w:rsid w:val="0009100F"/>
    <w:rsid w:val="00094118"/>
    <w:rsid w:val="000957D0"/>
    <w:rsid w:val="000975F9"/>
    <w:rsid w:val="000A2A9A"/>
    <w:rsid w:val="000A3AFB"/>
    <w:rsid w:val="000A4C7F"/>
    <w:rsid w:val="000A6489"/>
    <w:rsid w:val="000B3279"/>
    <w:rsid w:val="000B426A"/>
    <w:rsid w:val="000B62CA"/>
    <w:rsid w:val="000B7557"/>
    <w:rsid w:val="000C161A"/>
    <w:rsid w:val="000C1AB5"/>
    <w:rsid w:val="000C53FD"/>
    <w:rsid w:val="000D193C"/>
    <w:rsid w:val="000D6734"/>
    <w:rsid w:val="000D6BF8"/>
    <w:rsid w:val="000E08CE"/>
    <w:rsid w:val="000E2393"/>
    <w:rsid w:val="000E3FCD"/>
    <w:rsid w:val="000E58F8"/>
    <w:rsid w:val="000E6193"/>
    <w:rsid w:val="000E70F6"/>
    <w:rsid w:val="000F1B57"/>
    <w:rsid w:val="000F2AF0"/>
    <w:rsid w:val="000F4CA3"/>
    <w:rsid w:val="000F5CC1"/>
    <w:rsid w:val="00100632"/>
    <w:rsid w:val="0011047A"/>
    <w:rsid w:val="0011085E"/>
    <w:rsid w:val="001121B5"/>
    <w:rsid w:val="00112D4B"/>
    <w:rsid w:val="00113269"/>
    <w:rsid w:val="00113379"/>
    <w:rsid w:val="0011722C"/>
    <w:rsid w:val="00120252"/>
    <w:rsid w:val="001203A3"/>
    <w:rsid w:val="00121924"/>
    <w:rsid w:val="001231C9"/>
    <w:rsid w:val="00123269"/>
    <w:rsid w:val="00132F91"/>
    <w:rsid w:val="001331E0"/>
    <w:rsid w:val="0013341C"/>
    <w:rsid w:val="00133A98"/>
    <w:rsid w:val="00143A36"/>
    <w:rsid w:val="001447B6"/>
    <w:rsid w:val="001468B6"/>
    <w:rsid w:val="0015055A"/>
    <w:rsid w:val="00150840"/>
    <w:rsid w:val="001530AE"/>
    <w:rsid w:val="001579A4"/>
    <w:rsid w:val="0016083C"/>
    <w:rsid w:val="00162B2F"/>
    <w:rsid w:val="001638D9"/>
    <w:rsid w:val="001644FF"/>
    <w:rsid w:val="0016564F"/>
    <w:rsid w:val="001657CD"/>
    <w:rsid w:val="00165EB1"/>
    <w:rsid w:val="00170ADF"/>
    <w:rsid w:val="001710C9"/>
    <w:rsid w:val="0017151C"/>
    <w:rsid w:val="00171C8F"/>
    <w:rsid w:val="00176A12"/>
    <w:rsid w:val="00180479"/>
    <w:rsid w:val="001839DF"/>
    <w:rsid w:val="00186611"/>
    <w:rsid w:val="00191940"/>
    <w:rsid w:val="00191A81"/>
    <w:rsid w:val="001920D3"/>
    <w:rsid w:val="00192551"/>
    <w:rsid w:val="00192667"/>
    <w:rsid w:val="00192E98"/>
    <w:rsid w:val="0019317A"/>
    <w:rsid w:val="00194A28"/>
    <w:rsid w:val="0019594E"/>
    <w:rsid w:val="001970FA"/>
    <w:rsid w:val="00197313"/>
    <w:rsid w:val="001977E0"/>
    <w:rsid w:val="00197920"/>
    <w:rsid w:val="001A0D39"/>
    <w:rsid w:val="001A48A1"/>
    <w:rsid w:val="001A6151"/>
    <w:rsid w:val="001A6609"/>
    <w:rsid w:val="001B0EE8"/>
    <w:rsid w:val="001B2BD7"/>
    <w:rsid w:val="001B3F5F"/>
    <w:rsid w:val="001B5334"/>
    <w:rsid w:val="001B6BB6"/>
    <w:rsid w:val="001B77CB"/>
    <w:rsid w:val="001C01CE"/>
    <w:rsid w:val="001C29DC"/>
    <w:rsid w:val="001C2D1E"/>
    <w:rsid w:val="001C47DB"/>
    <w:rsid w:val="001C7003"/>
    <w:rsid w:val="001D4E42"/>
    <w:rsid w:val="001D6708"/>
    <w:rsid w:val="001D7A4A"/>
    <w:rsid w:val="001E002C"/>
    <w:rsid w:val="001E0A92"/>
    <w:rsid w:val="001E6DD4"/>
    <w:rsid w:val="001F3ADF"/>
    <w:rsid w:val="001F4083"/>
    <w:rsid w:val="001F519A"/>
    <w:rsid w:val="001F54FB"/>
    <w:rsid w:val="001F630F"/>
    <w:rsid w:val="001F70D6"/>
    <w:rsid w:val="0020490D"/>
    <w:rsid w:val="002064A7"/>
    <w:rsid w:val="00211F62"/>
    <w:rsid w:val="00214356"/>
    <w:rsid w:val="002150AD"/>
    <w:rsid w:val="002229C6"/>
    <w:rsid w:val="00222D7D"/>
    <w:rsid w:val="00223312"/>
    <w:rsid w:val="00231015"/>
    <w:rsid w:val="00237915"/>
    <w:rsid w:val="00240109"/>
    <w:rsid w:val="00241259"/>
    <w:rsid w:val="0024132D"/>
    <w:rsid w:val="00242D61"/>
    <w:rsid w:val="00245715"/>
    <w:rsid w:val="00245A88"/>
    <w:rsid w:val="00247273"/>
    <w:rsid w:val="002513BA"/>
    <w:rsid w:val="0025206A"/>
    <w:rsid w:val="00254A9D"/>
    <w:rsid w:val="002555E8"/>
    <w:rsid w:val="00261D1A"/>
    <w:rsid w:val="00264BEB"/>
    <w:rsid w:val="002653BF"/>
    <w:rsid w:val="00266B9A"/>
    <w:rsid w:val="00267919"/>
    <w:rsid w:val="00270CCF"/>
    <w:rsid w:val="002715D3"/>
    <w:rsid w:val="00283517"/>
    <w:rsid w:val="00287741"/>
    <w:rsid w:val="00291592"/>
    <w:rsid w:val="002919C8"/>
    <w:rsid w:val="00292560"/>
    <w:rsid w:val="0029298F"/>
    <w:rsid w:val="00292D46"/>
    <w:rsid w:val="00296754"/>
    <w:rsid w:val="002A05D4"/>
    <w:rsid w:val="002A20D9"/>
    <w:rsid w:val="002A441D"/>
    <w:rsid w:val="002A710D"/>
    <w:rsid w:val="002B05B8"/>
    <w:rsid w:val="002B1A05"/>
    <w:rsid w:val="002B2DED"/>
    <w:rsid w:val="002B3880"/>
    <w:rsid w:val="002B489A"/>
    <w:rsid w:val="002C1118"/>
    <w:rsid w:val="002C1C94"/>
    <w:rsid w:val="002C2840"/>
    <w:rsid w:val="002D083D"/>
    <w:rsid w:val="002D185E"/>
    <w:rsid w:val="002D34A7"/>
    <w:rsid w:val="002D6E16"/>
    <w:rsid w:val="002D7535"/>
    <w:rsid w:val="002E003A"/>
    <w:rsid w:val="002E0C94"/>
    <w:rsid w:val="002F00D3"/>
    <w:rsid w:val="002F2EC6"/>
    <w:rsid w:val="002F363C"/>
    <w:rsid w:val="002F39EF"/>
    <w:rsid w:val="002F5DE9"/>
    <w:rsid w:val="00301B23"/>
    <w:rsid w:val="00302A08"/>
    <w:rsid w:val="003043C1"/>
    <w:rsid w:val="00305639"/>
    <w:rsid w:val="003069C3"/>
    <w:rsid w:val="00306D9F"/>
    <w:rsid w:val="00310551"/>
    <w:rsid w:val="003113CE"/>
    <w:rsid w:val="00311B30"/>
    <w:rsid w:val="00311FDE"/>
    <w:rsid w:val="00314826"/>
    <w:rsid w:val="0032133F"/>
    <w:rsid w:val="003222BC"/>
    <w:rsid w:val="00322603"/>
    <w:rsid w:val="00322A15"/>
    <w:rsid w:val="00324237"/>
    <w:rsid w:val="00325F15"/>
    <w:rsid w:val="00325F6E"/>
    <w:rsid w:val="0032686E"/>
    <w:rsid w:val="00326F1B"/>
    <w:rsid w:val="00330691"/>
    <w:rsid w:val="00331C15"/>
    <w:rsid w:val="0033289E"/>
    <w:rsid w:val="003354E3"/>
    <w:rsid w:val="00335E89"/>
    <w:rsid w:val="003401D1"/>
    <w:rsid w:val="0034237C"/>
    <w:rsid w:val="0035290A"/>
    <w:rsid w:val="003547D0"/>
    <w:rsid w:val="00355173"/>
    <w:rsid w:val="00355C34"/>
    <w:rsid w:val="00355F07"/>
    <w:rsid w:val="00360285"/>
    <w:rsid w:val="003606A9"/>
    <w:rsid w:val="003608D2"/>
    <w:rsid w:val="00361172"/>
    <w:rsid w:val="003622BC"/>
    <w:rsid w:val="00362609"/>
    <w:rsid w:val="00363739"/>
    <w:rsid w:val="003734CA"/>
    <w:rsid w:val="00377453"/>
    <w:rsid w:val="003867C9"/>
    <w:rsid w:val="003870F6"/>
    <w:rsid w:val="00387A35"/>
    <w:rsid w:val="00393D7F"/>
    <w:rsid w:val="00395E91"/>
    <w:rsid w:val="003A233B"/>
    <w:rsid w:val="003A31FB"/>
    <w:rsid w:val="003A389F"/>
    <w:rsid w:val="003A43B7"/>
    <w:rsid w:val="003A65E8"/>
    <w:rsid w:val="003A69A9"/>
    <w:rsid w:val="003A6B3B"/>
    <w:rsid w:val="003B1A2F"/>
    <w:rsid w:val="003B5449"/>
    <w:rsid w:val="003B5E1D"/>
    <w:rsid w:val="003C08EC"/>
    <w:rsid w:val="003C1383"/>
    <w:rsid w:val="003C2696"/>
    <w:rsid w:val="003C26F5"/>
    <w:rsid w:val="003C27C0"/>
    <w:rsid w:val="003C36B3"/>
    <w:rsid w:val="003C5FC4"/>
    <w:rsid w:val="003C6165"/>
    <w:rsid w:val="003C6C63"/>
    <w:rsid w:val="003C6D58"/>
    <w:rsid w:val="003D0C3B"/>
    <w:rsid w:val="003D2F2B"/>
    <w:rsid w:val="003D4AC9"/>
    <w:rsid w:val="003D60C8"/>
    <w:rsid w:val="003E2B67"/>
    <w:rsid w:val="003E3A0D"/>
    <w:rsid w:val="003F176A"/>
    <w:rsid w:val="003F3014"/>
    <w:rsid w:val="003F3AC2"/>
    <w:rsid w:val="00401EF1"/>
    <w:rsid w:val="004028F6"/>
    <w:rsid w:val="004034ED"/>
    <w:rsid w:val="00406CDA"/>
    <w:rsid w:val="004076A5"/>
    <w:rsid w:val="00413D01"/>
    <w:rsid w:val="004174BA"/>
    <w:rsid w:val="00420207"/>
    <w:rsid w:val="00420274"/>
    <w:rsid w:val="00420795"/>
    <w:rsid w:val="0043192C"/>
    <w:rsid w:val="004321C9"/>
    <w:rsid w:val="004330BA"/>
    <w:rsid w:val="00433A51"/>
    <w:rsid w:val="0044131C"/>
    <w:rsid w:val="004458B2"/>
    <w:rsid w:val="00446399"/>
    <w:rsid w:val="0044659F"/>
    <w:rsid w:val="00451D28"/>
    <w:rsid w:val="004533C6"/>
    <w:rsid w:val="00455C72"/>
    <w:rsid w:val="00460B42"/>
    <w:rsid w:val="0046151A"/>
    <w:rsid w:val="00463781"/>
    <w:rsid w:val="00470723"/>
    <w:rsid w:val="00473D69"/>
    <w:rsid w:val="0047545E"/>
    <w:rsid w:val="004808FF"/>
    <w:rsid w:val="00484F9A"/>
    <w:rsid w:val="00486B0B"/>
    <w:rsid w:val="0048763E"/>
    <w:rsid w:val="0049007D"/>
    <w:rsid w:val="004906D7"/>
    <w:rsid w:val="004913EB"/>
    <w:rsid w:val="004920B3"/>
    <w:rsid w:val="00492120"/>
    <w:rsid w:val="0049484F"/>
    <w:rsid w:val="00495A31"/>
    <w:rsid w:val="004A175C"/>
    <w:rsid w:val="004A3D9C"/>
    <w:rsid w:val="004B1D0B"/>
    <w:rsid w:val="004B441A"/>
    <w:rsid w:val="004C56E6"/>
    <w:rsid w:val="004D2E2D"/>
    <w:rsid w:val="004D4BFA"/>
    <w:rsid w:val="004E065C"/>
    <w:rsid w:val="004E3483"/>
    <w:rsid w:val="004E41CF"/>
    <w:rsid w:val="004E7ECD"/>
    <w:rsid w:val="004F0891"/>
    <w:rsid w:val="004F2DD6"/>
    <w:rsid w:val="004F43C5"/>
    <w:rsid w:val="004F6242"/>
    <w:rsid w:val="004F792E"/>
    <w:rsid w:val="00500EA7"/>
    <w:rsid w:val="005014AE"/>
    <w:rsid w:val="00501946"/>
    <w:rsid w:val="00501B36"/>
    <w:rsid w:val="005077F0"/>
    <w:rsid w:val="00507E88"/>
    <w:rsid w:val="005109DA"/>
    <w:rsid w:val="005139A9"/>
    <w:rsid w:val="00513B73"/>
    <w:rsid w:val="00513BC6"/>
    <w:rsid w:val="005144AA"/>
    <w:rsid w:val="005152B3"/>
    <w:rsid w:val="0051570B"/>
    <w:rsid w:val="005179D3"/>
    <w:rsid w:val="00517EB6"/>
    <w:rsid w:val="00521201"/>
    <w:rsid w:val="0052147E"/>
    <w:rsid w:val="00522634"/>
    <w:rsid w:val="0052338F"/>
    <w:rsid w:val="00524C83"/>
    <w:rsid w:val="00525F1A"/>
    <w:rsid w:val="00526B31"/>
    <w:rsid w:val="00532054"/>
    <w:rsid w:val="00532A7B"/>
    <w:rsid w:val="0053702B"/>
    <w:rsid w:val="0053799B"/>
    <w:rsid w:val="00540B10"/>
    <w:rsid w:val="005419E6"/>
    <w:rsid w:val="00542363"/>
    <w:rsid w:val="00543586"/>
    <w:rsid w:val="00546CF4"/>
    <w:rsid w:val="00551440"/>
    <w:rsid w:val="00552462"/>
    <w:rsid w:val="0055376E"/>
    <w:rsid w:val="0055762F"/>
    <w:rsid w:val="005576C4"/>
    <w:rsid w:val="005623AA"/>
    <w:rsid w:val="0056433D"/>
    <w:rsid w:val="0056515F"/>
    <w:rsid w:val="005676F5"/>
    <w:rsid w:val="00567A34"/>
    <w:rsid w:val="00582F49"/>
    <w:rsid w:val="0059089F"/>
    <w:rsid w:val="00592394"/>
    <w:rsid w:val="00594F9B"/>
    <w:rsid w:val="00595047"/>
    <w:rsid w:val="005958CA"/>
    <w:rsid w:val="005A1FEA"/>
    <w:rsid w:val="005A3A81"/>
    <w:rsid w:val="005A6698"/>
    <w:rsid w:val="005A70A1"/>
    <w:rsid w:val="005A7C3F"/>
    <w:rsid w:val="005B03DF"/>
    <w:rsid w:val="005B0AB2"/>
    <w:rsid w:val="005B6711"/>
    <w:rsid w:val="005B74F8"/>
    <w:rsid w:val="005C1DD4"/>
    <w:rsid w:val="005C256C"/>
    <w:rsid w:val="005C2E01"/>
    <w:rsid w:val="005C5AC1"/>
    <w:rsid w:val="005C5DA5"/>
    <w:rsid w:val="005C6176"/>
    <w:rsid w:val="005C6710"/>
    <w:rsid w:val="005D0513"/>
    <w:rsid w:val="005D32CE"/>
    <w:rsid w:val="005D3494"/>
    <w:rsid w:val="005D4FB7"/>
    <w:rsid w:val="005E0A02"/>
    <w:rsid w:val="005E2256"/>
    <w:rsid w:val="005E2470"/>
    <w:rsid w:val="005E3C9D"/>
    <w:rsid w:val="005E3D6A"/>
    <w:rsid w:val="005E4E99"/>
    <w:rsid w:val="005E61F8"/>
    <w:rsid w:val="005E6518"/>
    <w:rsid w:val="005E74F5"/>
    <w:rsid w:val="005E7815"/>
    <w:rsid w:val="005F2AED"/>
    <w:rsid w:val="005F55A0"/>
    <w:rsid w:val="005F5F03"/>
    <w:rsid w:val="006014E9"/>
    <w:rsid w:val="006024D9"/>
    <w:rsid w:val="00605B83"/>
    <w:rsid w:val="00607DE5"/>
    <w:rsid w:val="00610BEA"/>
    <w:rsid w:val="00616166"/>
    <w:rsid w:val="00616DCE"/>
    <w:rsid w:val="0062015C"/>
    <w:rsid w:val="006228E7"/>
    <w:rsid w:val="00624BD3"/>
    <w:rsid w:val="006261E4"/>
    <w:rsid w:val="0062626F"/>
    <w:rsid w:val="00626C31"/>
    <w:rsid w:val="006301D0"/>
    <w:rsid w:val="00630ACD"/>
    <w:rsid w:val="006322C0"/>
    <w:rsid w:val="00636E95"/>
    <w:rsid w:val="00637A7B"/>
    <w:rsid w:val="00637E35"/>
    <w:rsid w:val="00637EFD"/>
    <w:rsid w:val="00637F95"/>
    <w:rsid w:val="006416FC"/>
    <w:rsid w:val="00641A5A"/>
    <w:rsid w:val="00643B66"/>
    <w:rsid w:val="00644291"/>
    <w:rsid w:val="006449BB"/>
    <w:rsid w:val="00647394"/>
    <w:rsid w:val="00652BB3"/>
    <w:rsid w:val="006602C1"/>
    <w:rsid w:val="0066119C"/>
    <w:rsid w:val="0066173F"/>
    <w:rsid w:val="00662C66"/>
    <w:rsid w:val="0066424A"/>
    <w:rsid w:val="006652EC"/>
    <w:rsid w:val="00666851"/>
    <w:rsid w:val="00670383"/>
    <w:rsid w:val="006711D6"/>
    <w:rsid w:val="006719E9"/>
    <w:rsid w:val="00671E96"/>
    <w:rsid w:val="006738DC"/>
    <w:rsid w:val="00675B68"/>
    <w:rsid w:val="006808EF"/>
    <w:rsid w:val="00680CF7"/>
    <w:rsid w:val="00692D99"/>
    <w:rsid w:val="0069520E"/>
    <w:rsid w:val="00695539"/>
    <w:rsid w:val="006965E6"/>
    <w:rsid w:val="00696614"/>
    <w:rsid w:val="00696C80"/>
    <w:rsid w:val="006A55A9"/>
    <w:rsid w:val="006A75AE"/>
    <w:rsid w:val="006A7D50"/>
    <w:rsid w:val="006B4071"/>
    <w:rsid w:val="006B69D2"/>
    <w:rsid w:val="006B7BB0"/>
    <w:rsid w:val="006C104F"/>
    <w:rsid w:val="006C17C4"/>
    <w:rsid w:val="006C3067"/>
    <w:rsid w:val="006D1502"/>
    <w:rsid w:val="006D442D"/>
    <w:rsid w:val="006D51C2"/>
    <w:rsid w:val="006E18DA"/>
    <w:rsid w:val="006E4322"/>
    <w:rsid w:val="006E6AAB"/>
    <w:rsid w:val="006F0488"/>
    <w:rsid w:val="006F2E57"/>
    <w:rsid w:val="006F373C"/>
    <w:rsid w:val="007012FD"/>
    <w:rsid w:val="00702211"/>
    <w:rsid w:val="007024A9"/>
    <w:rsid w:val="007034EB"/>
    <w:rsid w:val="00703801"/>
    <w:rsid w:val="00704D61"/>
    <w:rsid w:val="0070702F"/>
    <w:rsid w:val="00707A46"/>
    <w:rsid w:val="007102C9"/>
    <w:rsid w:val="00712394"/>
    <w:rsid w:val="007200F5"/>
    <w:rsid w:val="00721EEC"/>
    <w:rsid w:val="00724F5E"/>
    <w:rsid w:val="00725032"/>
    <w:rsid w:val="007250E2"/>
    <w:rsid w:val="00725B3C"/>
    <w:rsid w:val="00726004"/>
    <w:rsid w:val="00730E5D"/>
    <w:rsid w:val="007318FF"/>
    <w:rsid w:val="00734A12"/>
    <w:rsid w:val="00735B58"/>
    <w:rsid w:val="00736699"/>
    <w:rsid w:val="007375AB"/>
    <w:rsid w:val="00740894"/>
    <w:rsid w:val="00741377"/>
    <w:rsid w:val="0074355F"/>
    <w:rsid w:val="00744AE4"/>
    <w:rsid w:val="00745E83"/>
    <w:rsid w:val="00747503"/>
    <w:rsid w:val="0075137D"/>
    <w:rsid w:val="00752DAB"/>
    <w:rsid w:val="007538F7"/>
    <w:rsid w:val="00755CF0"/>
    <w:rsid w:val="007567A4"/>
    <w:rsid w:val="00756A3F"/>
    <w:rsid w:val="00757AF5"/>
    <w:rsid w:val="0076221D"/>
    <w:rsid w:val="00764F99"/>
    <w:rsid w:val="00773EFD"/>
    <w:rsid w:val="00774ECE"/>
    <w:rsid w:val="007751A4"/>
    <w:rsid w:val="00777FF4"/>
    <w:rsid w:val="00780729"/>
    <w:rsid w:val="007839CC"/>
    <w:rsid w:val="00783A32"/>
    <w:rsid w:val="00784D4E"/>
    <w:rsid w:val="007907B7"/>
    <w:rsid w:val="007907F1"/>
    <w:rsid w:val="00791762"/>
    <w:rsid w:val="00791A8C"/>
    <w:rsid w:val="00795276"/>
    <w:rsid w:val="00797EB2"/>
    <w:rsid w:val="007A6FDD"/>
    <w:rsid w:val="007A7E3F"/>
    <w:rsid w:val="007B2BE9"/>
    <w:rsid w:val="007B51F5"/>
    <w:rsid w:val="007B56EE"/>
    <w:rsid w:val="007C1805"/>
    <w:rsid w:val="007C2819"/>
    <w:rsid w:val="007C4ACC"/>
    <w:rsid w:val="007D2CBA"/>
    <w:rsid w:val="007D34B1"/>
    <w:rsid w:val="007D5874"/>
    <w:rsid w:val="007D6935"/>
    <w:rsid w:val="007D7750"/>
    <w:rsid w:val="007E4115"/>
    <w:rsid w:val="007E4839"/>
    <w:rsid w:val="007E7978"/>
    <w:rsid w:val="007F09D1"/>
    <w:rsid w:val="007F25B1"/>
    <w:rsid w:val="007F5206"/>
    <w:rsid w:val="007F538B"/>
    <w:rsid w:val="007F5AED"/>
    <w:rsid w:val="007F5F11"/>
    <w:rsid w:val="00804915"/>
    <w:rsid w:val="00804D79"/>
    <w:rsid w:val="00806F6E"/>
    <w:rsid w:val="008140D6"/>
    <w:rsid w:val="00814544"/>
    <w:rsid w:val="008173D2"/>
    <w:rsid w:val="0082096A"/>
    <w:rsid w:val="00824EE6"/>
    <w:rsid w:val="008257FC"/>
    <w:rsid w:val="00825BE4"/>
    <w:rsid w:val="008275DE"/>
    <w:rsid w:val="00830914"/>
    <w:rsid w:val="00833C06"/>
    <w:rsid w:val="00837036"/>
    <w:rsid w:val="00852FF2"/>
    <w:rsid w:val="00853EA5"/>
    <w:rsid w:val="008540B5"/>
    <w:rsid w:val="008559D7"/>
    <w:rsid w:val="00856138"/>
    <w:rsid w:val="00860D8C"/>
    <w:rsid w:val="00861E95"/>
    <w:rsid w:val="008635C4"/>
    <w:rsid w:val="008644A5"/>
    <w:rsid w:val="0086631A"/>
    <w:rsid w:val="0086653B"/>
    <w:rsid w:val="008667DB"/>
    <w:rsid w:val="00867FE7"/>
    <w:rsid w:val="00870B5B"/>
    <w:rsid w:val="00880FDE"/>
    <w:rsid w:val="008812F6"/>
    <w:rsid w:val="00882C25"/>
    <w:rsid w:val="008854F9"/>
    <w:rsid w:val="00885861"/>
    <w:rsid w:val="00886AA0"/>
    <w:rsid w:val="00890388"/>
    <w:rsid w:val="008921B3"/>
    <w:rsid w:val="008928B7"/>
    <w:rsid w:val="0089789A"/>
    <w:rsid w:val="008A0BE1"/>
    <w:rsid w:val="008A352F"/>
    <w:rsid w:val="008A58B5"/>
    <w:rsid w:val="008A7BA2"/>
    <w:rsid w:val="008B0D1D"/>
    <w:rsid w:val="008B19C7"/>
    <w:rsid w:val="008B1C60"/>
    <w:rsid w:val="008B232C"/>
    <w:rsid w:val="008B493B"/>
    <w:rsid w:val="008B4A9F"/>
    <w:rsid w:val="008B6D5F"/>
    <w:rsid w:val="008C05EF"/>
    <w:rsid w:val="008C1326"/>
    <w:rsid w:val="008C2CFF"/>
    <w:rsid w:val="008C2DC1"/>
    <w:rsid w:val="008C3051"/>
    <w:rsid w:val="008C31B9"/>
    <w:rsid w:val="008C5490"/>
    <w:rsid w:val="008C6FC3"/>
    <w:rsid w:val="008D2069"/>
    <w:rsid w:val="008D3ADC"/>
    <w:rsid w:val="008D4F73"/>
    <w:rsid w:val="008D5B82"/>
    <w:rsid w:val="008D73C5"/>
    <w:rsid w:val="008E4305"/>
    <w:rsid w:val="008E6298"/>
    <w:rsid w:val="008F0CBE"/>
    <w:rsid w:val="008F3809"/>
    <w:rsid w:val="008F638E"/>
    <w:rsid w:val="008F65AB"/>
    <w:rsid w:val="008F7349"/>
    <w:rsid w:val="008F7B63"/>
    <w:rsid w:val="009009DE"/>
    <w:rsid w:val="009024AA"/>
    <w:rsid w:val="00903A33"/>
    <w:rsid w:val="009078F8"/>
    <w:rsid w:val="00907E48"/>
    <w:rsid w:val="00912234"/>
    <w:rsid w:val="0091337E"/>
    <w:rsid w:val="00914F63"/>
    <w:rsid w:val="009202DE"/>
    <w:rsid w:val="00922222"/>
    <w:rsid w:val="009235C3"/>
    <w:rsid w:val="009248CF"/>
    <w:rsid w:val="009257E5"/>
    <w:rsid w:val="009323C6"/>
    <w:rsid w:val="00935BEA"/>
    <w:rsid w:val="00935D0C"/>
    <w:rsid w:val="00935E17"/>
    <w:rsid w:val="00937DC6"/>
    <w:rsid w:val="00937DE0"/>
    <w:rsid w:val="00952C6B"/>
    <w:rsid w:val="009629E5"/>
    <w:rsid w:val="00966103"/>
    <w:rsid w:val="009713E1"/>
    <w:rsid w:val="00972598"/>
    <w:rsid w:val="00974E6B"/>
    <w:rsid w:val="00974EF6"/>
    <w:rsid w:val="00975FD0"/>
    <w:rsid w:val="00976C08"/>
    <w:rsid w:val="00977AD7"/>
    <w:rsid w:val="0098036E"/>
    <w:rsid w:val="00980376"/>
    <w:rsid w:val="00984197"/>
    <w:rsid w:val="009850C4"/>
    <w:rsid w:val="009874C0"/>
    <w:rsid w:val="00992CE2"/>
    <w:rsid w:val="009943C2"/>
    <w:rsid w:val="00995F4D"/>
    <w:rsid w:val="009968E3"/>
    <w:rsid w:val="009A00C0"/>
    <w:rsid w:val="009A0B61"/>
    <w:rsid w:val="009A0F9F"/>
    <w:rsid w:val="009A682D"/>
    <w:rsid w:val="009B5427"/>
    <w:rsid w:val="009B6E7E"/>
    <w:rsid w:val="009B6F39"/>
    <w:rsid w:val="009B7E67"/>
    <w:rsid w:val="009C180A"/>
    <w:rsid w:val="009C32BD"/>
    <w:rsid w:val="009C5940"/>
    <w:rsid w:val="009C686D"/>
    <w:rsid w:val="009D182A"/>
    <w:rsid w:val="009D2DFE"/>
    <w:rsid w:val="009D523A"/>
    <w:rsid w:val="009D79D3"/>
    <w:rsid w:val="009E1860"/>
    <w:rsid w:val="009E27FC"/>
    <w:rsid w:val="009E35EB"/>
    <w:rsid w:val="009E4B4C"/>
    <w:rsid w:val="009F339C"/>
    <w:rsid w:val="009F48BE"/>
    <w:rsid w:val="009F579D"/>
    <w:rsid w:val="009F57A6"/>
    <w:rsid w:val="009F74E2"/>
    <w:rsid w:val="009F794A"/>
    <w:rsid w:val="00A0305E"/>
    <w:rsid w:val="00A0563B"/>
    <w:rsid w:val="00A05B2F"/>
    <w:rsid w:val="00A11D03"/>
    <w:rsid w:val="00A11FC5"/>
    <w:rsid w:val="00A13419"/>
    <w:rsid w:val="00A16DDF"/>
    <w:rsid w:val="00A215F3"/>
    <w:rsid w:val="00A24541"/>
    <w:rsid w:val="00A24970"/>
    <w:rsid w:val="00A250CB"/>
    <w:rsid w:val="00A3240D"/>
    <w:rsid w:val="00A32472"/>
    <w:rsid w:val="00A32EDA"/>
    <w:rsid w:val="00A4046F"/>
    <w:rsid w:val="00A40939"/>
    <w:rsid w:val="00A4190B"/>
    <w:rsid w:val="00A41C57"/>
    <w:rsid w:val="00A43315"/>
    <w:rsid w:val="00A46BE2"/>
    <w:rsid w:val="00A470FD"/>
    <w:rsid w:val="00A479EE"/>
    <w:rsid w:val="00A47B56"/>
    <w:rsid w:val="00A509B7"/>
    <w:rsid w:val="00A5109D"/>
    <w:rsid w:val="00A5203C"/>
    <w:rsid w:val="00A52A35"/>
    <w:rsid w:val="00A53F33"/>
    <w:rsid w:val="00A54F05"/>
    <w:rsid w:val="00A56DC2"/>
    <w:rsid w:val="00A60C61"/>
    <w:rsid w:val="00A615EE"/>
    <w:rsid w:val="00A61FE2"/>
    <w:rsid w:val="00A65A75"/>
    <w:rsid w:val="00A67313"/>
    <w:rsid w:val="00A80616"/>
    <w:rsid w:val="00A8184D"/>
    <w:rsid w:val="00A84418"/>
    <w:rsid w:val="00A8502F"/>
    <w:rsid w:val="00A914AC"/>
    <w:rsid w:val="00A914FF"/>
    <w:rsid w:val="00A92F76"/>
    <w:rsid w:val="00AA070F"/>
    <w:rsid w:val="00AA14EB"/>
    <w:rsid w:val="00AA4E6F"/>
    <w:rsid w:val="00AA7A1F"/>
    <w:rsid w:val="00AA7B99"/>
    <w:rsid w:val="00AB1396"/>
    <w:rsid w:val="00AB5703"/>
    <w:rsid w:val="00AC3B16"/>
    <w:rsid w:val="00AC3D02"/>
    <w:rsid w:val="00AC71D1"/>
    <w:rsid w:val="00AD030B"/>
    <w:rsid w:val="00AD05E0"/>
    <w:rsid w:val="00AD1B8D"/>
    <w:rsid w:val="00AD5610"/>
    <w:rsid w:val="00AD793F"/>
    <w:rsid w:val="00AE377F"/>
    <w:rsid w:val="00AE394E"/>
    <w:rsid w:val="00AF056E"/>
    <w:rsid w:val="00AF20AB"/>
    <w:rsid w:val="00AF3248"/>
    <w:rsid w:val="00AF3403"/>
    <w:rsid w:val="00AF4CAC"/>
    <w:rsid w:val="00AF7F09"/>
    <w:rsid w:val="00B027D5"/>
    <w:rsid w:val="00B02A17"/>
    <w:rsid w:val="00B059DB"/>
    <w:rsid w:val="00B05DAE"/>
    <w:rsid w:val="00B06308"/>
    <w:rsid w:val="00B100BF"/>
    <w:rsid w:val="00B10F00"/>
    <w:rsid w:val="00B11EF7"/>
    <w:rsid w:val="00B149C0"/>
    <w:rsid w:val="00B16BA1"/>
    <w:rsid w:val="00B1739B"/>
    <w:rsid w:val="00B22C18"/>
    <w:rsid w:val="00B25062"/>
    <w:rsid w:val="00B25B57"/>
    <w:rsid w:val="00B260E1"/>
    <w:rsid w:val="00B26402"/>
    <w:rsid w:val="00B26F03"/>
    <w:rsid w:val="00B302AE"/>
    <w:rsid w:val="00B31743"/>
    <w:rsid w:val="00B347C0"/>
    <w:rsid w:val="00B36F53"/>
    <w:rsid w:val="00B370AA"/>
    <w:rsid w:val="00B37503"/>
    <w:rsid w:val="00B3754D"/>
    <w:rsid w:val="00B375CF"/>
    <w:rsid w:val="00B37769"/>
    <w:rsid w:val="00B4209F"/>
    <w:rsid w:val="00B45F87"/>
    <w:rsid w:val="00B468A6"/>
    <w:rsid w:val="00B5019A"/>
    <w:rsid w:val="00B516BB"/>
    <w:rsid w:val="00B51DF6"/>
    <w:rsid w:val="00B51E12"/>
    <w:rsid w:val="00B53919"/>
    <w:rsid w:val="00B56475"/>
    <w:rsid w:val="00B606E3"/>
    <w:rsid w:val="00B61DF0"/>
    <w:rsid w:val="00B6467B"/>
    <w:rsid w:val="00B6577D"/>
    <w:rsid w:val="00B675A7"/>
    <w:rsid w:val="00B718CC"/>
    <w:rsid w:val="00B71F52"/>
    <w:rsid w:val="00B7337D"/>
    <w:rsid w:val="00B73807"/>
    <w:rsid w:val="00B740A5"/>
    <w:rsid w:val="00B827C2"/>
    <w:rsid w:val="00B84635"/>
    <w:rsid w:val="00B84C6A"/>
    <w:rsid w:val="00B8695D"/>
    <w:rsid w:val="00B87E09"/>
    <w:rsid w:val="00B923A4"/>
    <w:rsid w:val="00B932CE"/>
    <w:rsid w:val="00B94043"/>
    <w:rsid w:val="00B94854"/>
    <w:rsid w:val="00B95450"/>
    <w:rsid w:val="00B96BB1"/>
    <w:rsid w:val="00B96F15"/>
    <w:rsid w:val="00BA73AE"/>
    <w:rsid w:val="00BB0644"/>
    <w:rsid w:val="00BB0EAC"/>
    <w:rsid w:val="00BB173A"/>
    <w:rsid w:val="00BB411B"/>
    <w:rsid w:val="00BB76EF"/>
    <w:rsid w:val="00BB7E04"/>
    <w:rsid w:val="00BC08B0"/>
    <w:rsid w:val="00BC14D1"/>
    <w:rsid w:val="00BC15BC"/>
    <w:rsid w:val="00BC2263"/>
    <w:rsid w:val="00BC2EB8"/>
    <w:rsid w:val="00BC4120"/>
    <w:rsid w:val="00BC5A9E"/>
    <w:rsid w:val="00BC6318"/>
    <w:rsid w:val="00BD0758"/>
    <w:rsid w:val="00BD6F92"/>
    <w:rsid w:val="00BE04C2"/>
    <w:rsid w:val="00BE0F3C"/>
    <w:rsid w:val="00BE2FA4"/>
    <w:rsid w:val="00BE355F"/>
    <w:rsid w:val="00BE356E"/>
    <w:rsid w:val="00BE6893"/>
    <w:rsid w:val="00BF73B6"/>
    <w:rsid w:val="00BF76A0"/>
    <w:rsid w:val="00C01712"/>
    <w:rsid w:val="00C02731"/>
    <w:rsid w:val="00C02DFE"/>
    <w:rsid w:val="00C0762B"/>
    <w:rsid w:val="00C10356"/>
    <w:rsid w:val="00C104AB"/>
    <w:rsid w:val="00C134A4"/>
    <w:rsid w:val="00C17838"/>
    <w:rsid w:val="00C23982"/>
    <w:rsid w:val="00C25A5F"/>
    <w:rsid w:val="00C26704"/>
    <w:rsid w:val="00C30940"/>
    <w:rsid w:val="00C31226"/>
    <w:rsid w:val="00C32956"/>
    <w:rsid w:val="00C33C82"/>
    <w:rsid w:val="00C3423D"/>
    <w:rsid w:val="00C34AC8"/>
    <w:rsid w:val="00C36571"/>
    <w:rsid w:val="00C423B6"/>
    <w:rsid w:val="00C4575D"/>
    <w:rsid w:val="00C5265B"/>
    <w:rsid w:val="00C530C9"/>
    <w:rsid w:val="00C548B5"/>
    <w:rsid w:val="00C559D6"/>
    <w:rsid w:val="00C55B13"/>
    <w:rsid w:val="00C60480"/>
    <w:rsid w:val="00C6245E"/>
    <w:rsid w:val="00C633ED"/>
    <w:rsid w:val="00C637A8"/>
    <w:rsid w:val="00C642C7"/>
    <w:rsid w:val="00C66726"/>
    <w:rsid w:val="00C74311"/>
    <w:rsid w:val="00C75D92"/>
    <w:rsid w:val="00C76755"/>
    <w:rsid w:val="00C767B8"/>
    <w:rsid w:val="00C80396"/>
    <w:rsid w:val="00C835DC"/>
    <w:rsid w:val="00C8702D"/>
    <w:rsid w:val="00C93A0F"/>
    <w:rsid w:val="00CA1729"/>
    <w:rsid w:val="00CA2B1E"/>
    <w:rsid w:val="00CA5821"/>
    <w:rsid w:val="00CA5F4E"/>
    <w:rsid w:val="00CA6076"/>
    <w:rsid w:val="00CB176B"/>
    <w:rsid w:val="00CB45A2"/>
    <w:rsid w:val="00CB4CBD"/>
    <w:rsid w:val="00CB6150"/>
    <w:rsid w:val="00CC2593"/>
    <w:rsid w:val="00CC5A12"/>
    <w:rsid w:val="00CC5AFC"/>
    <w:rsid w:val="00CD2B69"/>
    <w:rsid w:val="00CD4A07"/>
    <w:rsid w:val="00CD6940"/>
    <w:rsid w:val="00CE2756"/>
    <w:rsid w:val="00CE3DEA"/>
    <w:rsid w:val="00CE4789"/>
    <w:rsid w:val="00CE6E71"/>
    <w:rsid w:val="00CE7F13"/>
    <w:rsid w:val="00CF1019"/>
    <w:rsid w:val="00CF2873"/>
    <w:rsid w:val="00D06010"/>
    <w:rsid w:val="00D063DA"/>
    <w:rsid w:val="00D06CC6"/>
    <w:rsid w:val="00D079F6"/>
    <w:rsid w:val="00D10952"/>
    <w:rsid w:val="00D11B5F"/>
    <w:rsid w:val="00D158A8"/>
    <w:rsid w:val="00D25542"/>
    <w:rsid w:val="00D26DEE"/>
    <w:rsid w:val="00D275A7"/>
    <w:rsid w:val="00D2774E"/>
    <w:rsid w:val="00D27A3D"/>
    <w:rsid w:val="00D3226D"/>
    <w:rsid w:val="00D33CEE"/>
    <w:rsid w:val="00D34651"/>
    <w:rsid w:val="00D36424"/>
    <w:rsid w:val="00D36584"/>
    <w:rsid w:val="00D370B9"/>
    <w:rsid w:val="00D375C9"/>
    <w:rsid w:val="00D376F4"/>
    <w:rsid w:val="00D41E43"/>
    <w:rsid w:val="00D45F52"/>
    <w:rsid w:val="00D5009D"/>
    <w:rsid w:val="00D50716"/>
    <w:rsid w:val="00D55D09"/>
    <w:rsid w:val="00D621E9"/>
    <w:rsid w:val="00D62449"/>
    <w:rsid w:val="00D63B65"/>
    <w:rsid w:val="00D64F65"/>
    <w:rsid w:val="00D73E1F"/>
    <w:rsid w:val="00D75445"/>
    <w:rsid w:val="00D800BF"/>
    <w:rsid w:val="00D80B44"/>
    <w:rsid w:val="00D80B49"/>
    <w:rsid w:val="00D83092"/>
    <w:rsid w:val="00D85ADB"/>
    <w:rsid w:val="00D85B60"/>
    <w:rsid w:val="00D91D5E"/>
    <w:rsid w:val="00D9304C"/>
    <w:rsid w:val="00D96F31"/>
    <w:rsid w:val="00DA0036"/>
    <w:rsid w:val="00DA0679"/>
    <w:rsid w:val="00DA18AE"/>
    <w:rsid w:val="00DA1C7B"/>
    <w:rsid w:val="00DA4D2A"/>
    <w:rsid w:val="00DB20B6"/>
    <w:rsid w:val="00DB31BF"/>
    <w:rsid w:val="00DB3F2E"/>
    <w:rsid w:val="00DB581F"/>
    <w:rsid w:val="00DB796F"/>
    <w:rsid w:val="00DC0B66"/>
    <w:rsid w:val="00DC787A"/>
    <w:rsid w:val="00DD245E"/>
    <w:rsid w:val="00DD4F77"/>
    <w:rsid w:val="00DD5BCC"/>
    <w:rsid w:val="00DE0545"/>
    <w:rsid w:val="00DE1BB8"/>
    <w:rsid w:val="00DE6302"/>
    <w:rsid w:val="00DE6BF1"/>
    <w:rsid w:val="00DF0106"/>
    <w:rsid w:val="00DF1FDC"/>
    <w:rsid w:val="00DF203B"/>
    <w:rsid w:val="00DF513F"/>
    <w:rsid w:val="00DF5797"/>
    <w:rsid w:val="00DF5845"/>
    <w:rsid w:val="00E05DF8"/>
    <w:rsid w:val="00E06F2C"/>
    <w:rsid w:val="00E07FD1"/>
    <w:rsid w:val="00E123CD"/>
    <w:rsid w:val="00E13261"/>
    <w:rsid w:val="00E145D9"/>
    <w:rsid w:val="00E17AE7"/>
    <w:rsid w:val="00E20272"/>
    <w:rsid w:val="00E22CA6"/>
    <w:rsid w:val="00E22FA8"/>
    <w:rsid w:val="00E2376C"/>
    <w:rsid w:val="00E24FF5"/>
    <w:rsid w:val="00E25EC3"/>
    <w:rsid w:val="00E27212"/>
    <w:rsid w:val="00E33653"/>
    <w:rsid w:val="00E40DF9"/>
    <w:rsid w:val="00E41D34"/>
    <w:rsid w:val="00E44FE8"/>
    <w:rsid w:val="00E46EA8"/>
    <w:rsid w:val="00E508C2"/>
    <w:rsid w:val="00E50DC3"/>
    <w:rsid w:val="00E53FBA"/>
    <w:rsid w:val="00E546B9"/>
    <w:rsid w:val="00E56699"/>
    <w:rsid w:val="00E62475"/>
    <w:rsid w:val="00E62F2A"/>
    <w:rsid w:val="00E642EC"/>
    <w:rsid w:val="00E67A5B"/>
    <w:rsid w:val="00E702E0"/>
    <w:rsid w:val="00E71066"/>
    <w:rsid w:val="00E723C9"/>
    <w:rsid w:val="00E732E0"/>
    <w:rsid w:val="00E7686D"/>
    <w:rsid w:val="00E83970"/>
    <w:rsid w:val="00E86364"/>
    <w:rsid w:val="00E91E1B"/>
    <w:rsid w:val="00E93345"/>
    <w:rsid w:val="00E94B66"/>
    <w:rsid w:val="00E950F4"/>
    <w:rsid w:val="00E96341"/>
    <w:rsid w:val="00E9707F"/>
    <w:rsid w:val="00EA5A76"/>
    <w:rsid w:val="00EA7A48"/>
    <w:rsid w:val="00EB2202"/>
    <w:rsid w:val="00EB3246"/>
    <w:rsid w:val="00EB5CFE"/>
    <w:rsid w:val="00EB6C61"/>
    <w:rsid w:val="00EC3BE2"/>
    <w:rsid w:val="00EC4003"/>
    <w:rsid w:val="00EC46EA"/>
    <w:rsid w:val="00EC4D0C"/>
    <w:rsid w:val="00EC6839"/>
    <w:rsid w:val="00EC71A4"/>
    <w:rsid w:val="00ED052A"/>
    <w:rsid w:val="00ED2BC5"/>
    <w:rsid w:val="00ED7693"/>
    <w:rsid w:val="00EE0227"/>
    <w:rsid w:val="00EE182C"/>
    <w:rsid w:val="00EE497D"/>
    <w:rsid w:val="00EE5187"/>
    <w:rsid w:val="00EE5D44"/>
    <w:rsid w:val="00EE6321"/>
    <w:rsid w:val="00EE662E"/>
    <w:rsid w:val="00EF48A8"/>
    <w:rsid w:val="00EF7725"/>
    <w:rsid w:val="00EF7CE8"/>
    <w:rsid w:val="00F03AD9"/>
    <w:rsid w:val="00F05513"/>
    <w:rsid w:val="00F056A6"/>
    <w:rsid w:val="00F1150D"/>
    <w:rsid w:val="00F12727"/>
    <w:rsid w:val="00F13E98"/>
    <w:rsid w:val="00F14DD4"/>
    <w:rsid w:val="00F151BE"/>
    <w:rsid w:val="00F17126"/>
    <w:rsid w:val="00F22460"/>
    <w:rsid w:val="00F22B32"/>
    <w:rsid w:val="00F22D17"/>
    <w:rsid w:val="00F24577"/>
    <w:rsid w:val="00F304EA"/>
    <w:rsid w:val="00F37543"/>
    <w:rsid w:val="00F37DAE"/>
    <w:rsid w:val="00F37E9B"/>
    <w:rsid w:val="00F45DB6"/>
    <w:rsid w:val="00F538EF"/>
    <w:rsid w:val="00F55DB2"/>
    <w:rsid w:val="00F56B1C"/>
    <w:rsid w:val="00F56B99"/>
    <w:rsid w:val="00F56F16"/>
    <w:rsid w:val="00F617C3"/>
    <w:rsid w:val="00F711B0"/>
    <w:rsid w:val="00F74851"/>
    <w:rsid w:val="00F76CB7"/>
    <w:rsid w:val="00F82188"/>
    <w:rsid w:val="00F90AF3"/>
    <w:rsid w:val="00F90EF7"/>
    <w:rsid w:val="00F94A39"/>
    <w:rsid w:val="00F960BD"/>
    <w:rsid w:val="00F96D85"/>
    <w:rsid w:val="00FA026D"/>
    <w:rsid w:val="00FA0840"/>
    <w:rsid w:val="00FA3BDE"/>
    <w:rsid w:val="00FA44A5"/>
    <w:rsid w:val="00FB02F1"/>
    <w:rsid w:val="00FB4E45"/>
    <w:rsid w:val="00FB53B2"/>
    <w:rsid w:val="00FC0BB6"/>
    <w:rsid w:val="00FC2477"/>
    <w:rsid w:val="00FC632E"/>
    <w:rsid w:val="00FC76B7"/>
    <w:rsid w:val="00FC7C85"/>
    <w:rsid w:val="00FD0B37"/>
    <w:rsid w:val="00FD44DC"/>
    <w:rsid w:val="00FE09F4"/>
    <w:rsid w:val="00FE43C6"/>
    <w:rsid w:val="00FE7705"/>
    <w:rsid w:val="00FF0F5D"/>
    <w:rsid w:val="00FF1D00"/>
    <w:rsid w:val="00FF4727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6B4A9"/>
  <w15:chartTrackingRefBased/>
  <w15:docId w15:val="{20242B77-1382-4F89-BAB7-2A3BD264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5C72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BC08B0"/>
    <w:pPr>
      <w:keepNext/>
      <w:spacing w:after="0" w:line="280" w:lineRule="exact"/>
      <w:jc w:val="both"/>
      <w:outlineLvl w:val="0"/>
    </w:pPr>
    <w:rPr>
      <w:rFonts w:ascii="Times New Roman" w:eastAsia="Times New Roman" w:hAnsi="Times New Roman"/>
      <w:sz w:val="30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BC08B0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2D6E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BC08B0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BC08B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8C5490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8C5490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86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08B0"/>
    <w:rPr>
      <w:rFonts w:ascii="Times New Roman" w:eastAsia="Times New Roman" w:hAnsi="Times New Roman"/>
      <w:sz w:val="30"/>
      <w:szCs w:val="24"/>
    </w:rPr>
  </w:style>
  <w:style w:type="character" w:customStyle="1" w:styleId="20">
    <w:name w:val="Заголовок 2 Знак"/>
    <w:link w:val="2"/>
    <w:rsid w:val="00BC08B0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D6E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BC08B0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BC08B0"/>
    <w:rPr>
      <w:rFonts w:ascii="Cambria" w:eastAsia="Times New Roman" w:hAnsi="Cambria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"/>
    <w:rsid w:val="008C549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8C5490"/>
    <w:rPr>
      <w:rFonts w:ascii="Calibri" w:eastAsia="Times New Roman" w:hAnsi="Calibri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nhideWhenUsed/>
    <w:rsid w:val="00744AE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744AE4"/>
    <w:rPr>
      <w:rFonts w:ascii="Tahoma" w:hAnsi="Tahoma" w:cs="Tahoma"/>
      <w:sz w:val="16"/>
      <w:szCs w:val="16"/>
    </w:rPr>
  </w:style>
  <w:style w:type="paragraph" w:customStyle="1" w:styleId="a5">
    <w:name w:val=" Знак Знак Знак"/>
    <w:basedOn w:val="a"/>
    <w:autoRedefine/>
    <w:rsid w:val="00B87E09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/>
    </w:rPr>
  </w:style>
  <w:style w:type="table" w:styleId="a6">
    <w:name w:val="Table Grid"/>
    <w:basedOn w:val="a1"/>
    <w:uiPriority w:val="59"/>
    <w:rsid w:val="00F37D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03801"/>
    <w:pPr>
      <w:autoSpaceDE w:val="0"/>
      <w:autoSpaceDN w:val="0"/>
      <w:adjustRightInd w:val="0"/>
    </w:pPr>
    <w:rPr>
      <w:rFonts w:ascii="Times New Roman" w:hAnsi="Times New Roman"/>
      <w:sz w:val="30"/>
      <w:szCs w:val="30"/>
      <w:lang w:val="ru-RU" w:eastAsia="ru-RU"/>
    </w:rPr>
  </w:style>
  <w:style w:type="paragraph" w:styleId="a7">
    <w:name w:val="Body Text Indent"/>
    <w:basedOn w:val="a"/>
    <w:link w:val="a8"/>
    <w:rsid w:val="00BC08B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30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BC08B0"/>
    <w:rPr>
      <w:rFonts w:ascii="Times New Roman" w:eastAsia="Times New Roman" w:hAnsi="Times New Roman"/>
      <w:sz w:val="30"/>
      <w:szCs w:val="24"/>
    </w:rPr>
  </w:style>
  <w:style w:type="paragraph" w:styleId="21">
    <w:name w:val="Body Text Indent 2"/>
    <w:basedOn w:val="a"/>
    <w:link w:val="22"/>
    <w:rsid w:val="00BC08B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30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BC08B0"/>
    <w:rPr>
      <w:rFonts w:ascii="Times New Roman" w:eastAsia="Times New Roman" w:hAnsi="Times New Roman"/>
      <w:sz w:val="30"/>
      <w:szCs w:val="24"/>
    </w:rPr>
  </w:style>
  <w:style w:type="character" w:styleId="a9">
    <w:name w:val="Hyperlink"/>
    <w:rsid w:val="00BC08B0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D85ADB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uiPriority w:val="99"/>
    <w:rsid w:val="00D85ADB"/>
    <w:rPr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D85A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85ADB"/>
    <w:rPr>
      <w:rFonts w:ascii="Times New Roman" w:eastAsia="Times New Roman" w:hAnsi="Times New Roman"/>
      <w:sz w:val="24"/>
      <w:szCs w:val="24"/>
    </w:rPr>
  </w:style>
  <w:style w:type="paragraph" w:styleId="ac">
    <w:name w:val="Body Text"/>
    <w:aliases w:val="Заголовок Приложений"/>
    <w:basedOn w:val="a"/>
    <w:link w:val="ad"/>
    <w:unhideWhenUsed/>
    <w:rsid w:val="00D85AD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aliases w:val="Заголовок Приложений Знак"/>
    <w:link w:val="ac"/>
    <w:rsid w:val="00D85ADB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2D6E16"/>
  </w:style>
  <w:style w:type="paragraph" w:styleId="af">
    <w:name w:val="footer"/>
    <w:basedOn w:val="a"/>
    <w:link w:val="af0"/>
    <w:uiPriority w:val="99"/>
    <w:unhideWhenUsed/>
    <w:rsid w:val="002653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2653BF"/>
    <w:rPr>
      <w:rFonts w:ascii="Times New Roman" w:eastAsia="Times New Roman" w:hAnsi="Times New Roman"/>
      <w:sz w:val="24"/>
      <w:szCs w:val="24"/>
    </w:rPr>
  </w:style>
  <w:style w:type="character" w:styleId="af1">
    <w:name w:val="footnote reference"/>
    <w:rsid w:val="00A5109D"/>
    <w:rPr>
      <w:rFonts w:ascii="Times New Roman" w:hAnsi="Times New Roman" w:cs="Times New Roman"/>
      <w:vertAlign w:val="superscript"/>
    </w:rPr>
  </w:style>
  <w:style w:type="paragraph" w:styleId="af2">
    <w:name w:val="footnote text"/>
    <w:basedOn w:val="a"/>
    <w:link w:val="af3"/>
    <w:rsid w:val="00FC632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3">
    <w:name w:val="Текст сноски Знак"/>
    <w:link w:val="af2"/>
    <w:rsid w:val="00FC632E"/>
    <w:rPr>
      <w:rFonts w:ascii="Times New Roman" w:eastAsia="Times New Roman" w:hAnsi="Times New Roman"/>
    </w:rPr>
  </w:style>
  <w:style w:type="paragraph" w:customStyle="1" w:styleId="point">
    <w:name w:val="point"/>
    <w:basedOn w:val="a"/>
    <w:rsid w:val="00F1272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"/>
    <w:rsid w:val="00F1272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Обычный (веб)"/>
    <w:basedOn w:val="a"/>
    <w:uiPriority w:val="99"/>
    <w:unhideWhenUsed/>
    <w:rsid w:val="00F12727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8C5490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semiHidden/>
    <w:rsid w:val="008C5490"/>
    <w:rPr>
      <w:sz w:val="22"/>
      <w:szCs w:val="22"/>
      <w:lang w:eastAsia="en-US"/>
    </w:rPr>
  </w:style>
  <w:style w:type="paragraph" w:customStyle="1" w:styleId="ConsCell">
    <w:name w:val="ConsCell"/>
    <w:rsid w:val="008C549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Courier"/>
      <w:lang w:val="ru-RU" w:eastAsia="ru-RU"/>
    </w:rPr>
  </w:style>
  <w:style w:type="paragraph" w:customStyle="1" w:styleId="xl25">
    <w:name w:val="xl25"/>
    <w:basedOn w:val="a"/>
    <w:rsid w:val="00866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unhideWhenUsed/>
    <w:rsid w:val="00223312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rsid w:val="00223312"/>
    <w:rPr>
      <w:lang w:eastAsia="en-US"/>
    </w:rPr>
  </w:style>
  <w:style w:type="character" w:styleId="af7">
    <w:name w:val="endnote reference"/>
    <w:uiPriority w:val="99"/>
    <w:unhideWhenUsed/>
    <w:rsid w:val="00223312"/>
    <w:rPr>
      <w:vertAlign w:val="superscript"/>
    </w:rPr>
  </w:style>
  <w:style w:type="paragraph" w:styleId="af8">
    <w:name w:val="List Paragraph"/>
    <w:basedOn w:val="a"/>
    <w:uiPriority w:val="34"/>
    <w:qFormat/>
    <w:rsid w:val="00643B6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E0227"/>
  </w:style>
  <w:style w:type="paragraph" w:styleId="af9">
    <w:name w:val="Block Text"/>
    <w:basedOn w:val="a"/>
    <w:uiPriority w:val="99"/>
    <w:rsid w:val="00EE0227"/>
    <w:pPr>
      <w:spacing w:before="40" w:after="0" w:line="280" w:lineRule="exact"/>
      <w:ind w:left="5812" w:right="-567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D5610"/>
  </w:style>
  <w:style w:type="table" w:customStyle="1" w:styleId="12">
    <w:name w:val="Сетка таблицы1"/>
    <w:basedOn w:val="a1"/>
    <w:next w:val="a6"/>
    <w:uiPriority w:val="59"/>
    <w:rsid w:val="00AD561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semiHidden/>
    <w:rsid w:val="002A441D"/>
  </w:style>
  <w:style w:type="table" w:customStyle="1" w:styleId="26">
    <w:name w:val="Сетка таблицы2"/>
    <w:basedOn w:val="a1"/>
    <w:next w:val="a6"/>
    <w:rsid w:val="002A441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7D34B1"/>
  </w:style>
  <w:style w:type="table" w:customStyle="1" w:styleId="34">
    <w:name w:val="Сетка таблицы3"/>
    <w:basedOn w:val="a1"/>
    <w:next w:val="a6"/>
    <w:uiPriority w:val="59"/>
    <w:rsid w:val="007D34B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a">
    <w:name w:val="Знак"/>
    <w:basedOn w:val="a"/>
    <w:autoRedefine/>
    <w:rsid w:val="00F711B0"/>
    <w:pPr>
      <w:spacing w:after="160" w:line="240" w:lineRule="exact"/>
      <w:jc w:val="center"/>
    </w:pPr>
    <w:rPr>
      <w:rFonts w:ascii="Times New Roman" w:eastAsia="SimSun" w:hAnsi="Times New Roman"/>
      <w:b/>
      <w:bCs/>
      <w:sz w:val="28"/>
      <w:szCs w:val="28"/>
      <w:lang w:val="en-US"/>
    </w:rPr>
  </w:style>
  <w:style w:type="numbering" w:customStyle="1" w:styleId="51">
    <w:name w:val="Нет списка5"/>
    <w:next w:val="a2"/>
    <w:uiPriority w:val="99"/>
    <w:semiHidden/>
    <w:unhideWhenUsed/>
    <w:rsid w:val="00B8695D"/>
  </w:style>
  <w:style w:type="table" w:customStyle="1" w:styleId="42">
    <w:name w:val="Сетка таблицы4"/>
    <w:basedOn w:val="a1"/>
    <w:next w:val="a6"/>
    <w:uiPriority w:val="59"/>
    <w:rsid w:val="00B8695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link w:val="8"/>
    <w:uiPriority w:val="9"/>
    <w:semiHidden/>
    <w:rsid w:val="0032686E"/>
    <w:rPr>
      <w:rFonts w:eastAsia="Times New Roman"/>
      <w:i/>
      <w:iCs/>
      <w:sz w:val="24"/>
      <w:szCs w:val="24"/>
      <w:lang w:val="x-none" w:eastAsia="x-none"/>
    </w:rPr>
  </w:style>
  <w:style w:type="numbering" w:customStyle="1" w:styleId="61">
    <w:name w:val="Нет списка6"/>
    <w:next w:val="a2"/>
    <w:uiPriority w:val="99"/>
    <w:semiHidden/>
    <w:unhideWhenUsed/>
    <w:rsid w:val="0032686E"/>
  </w:style>
  <w:style w:type="table" w:customStyle="1" w:styleId="52">
    <w:name w:val="Сетка таблицы5"/>
    <w:basedOn w:val="a1"/>
    <w:next w:val="a6"/>
    <w:rsid w:val="0032686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9E18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customStyle="1" w:styleId="410">
    <w:name w:val="Сетка таблицы41"/>
    <w:basedOn w:val="a1"/>
    <w:next w:val="a6"/>
    <w:rsid w:val="009E18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"/>
    <w:basedOn w:val="a"/>
    <w:autoRedefine/>
    <w:rsid w:val="009E1860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/>
    </w:rPr>
  </w:style>
  <w:style w:type="numbering" w:customStyle="1" w:styleId="71">
    <w:name w:val="Нет списка7"/>
    <w:next w:val="a2"/>
    <w:uiPriority w:val="99"/>
    <w:semiHidden/>
    <w:unhideWhenUsed/>
    <w:rsid w:val="00180479"/>
  </w:style>
  <w:style w:type="numbering" w:customStyle="1" w:styleId="81">
    <w:name w:val="Нет списка8"/>
    <w:next w:val="a2"/>
    <w:semiHidden/>
    <w:rsid w:val="000E70F6"/>
  </w:style>
  <w:style w:type="table" w:customStyle="1" w:styleId="62">
    <w:name w:val="Сетка таблицы6"/>
    <w:basedOn w:val="a1"/>
    <w:next w:val="a6"/>
    <w:rsid w:val="000E70F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2064A7"/>
  </w:style>
  <w:style w:type="table" w:customStyle="1" w:styleId="72">
    <w:name w:val="Сетка таблицы7"/>
    <w:basedOn w:val="a1"/>
    <w:next w:val="a6"/>
    <w:uiPriority w:val="59"/>
    <w:rsid w:val="002064A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5576C4"/>
  </w:style>
  <w:style w:type="table" w:customStyle="1" w:styleId="82">
    <w:name w:val="Сетка таблицы8"/>
    <w:basedOn w:val="a1"/>
    <w:next w:val="a6"/>
    <w:uiPriority w:val="59"/>
    <w:rsid w:val="005576C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28F6"/>
  </w:style>
  <w:style w:type="table" w:customStyle="1" w:styleId="420">
    <w:name w:val="Сетка таблицы42"/>
    <w:basedOn w:val="a1"/>
    <w:next w:val="a6"/>
    <w:rsid w:val="00301B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BE0F3C"/>
  </w:style>
  <w:style w:type="table" w:customStyle="1" w:styleId="90">
    <w:name w:val="Сетка таблицы9"/>
    <w:basedOn w:val="a1"/>
    <w:next w:val="a6"/>
    <w:uiPriority w:val="59"/>
    <w:rsid w:val="00BE0F3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AD030B"/>
  </w:style>
  <w:style w:type="numbering" w:customStyle="1" w:styleId="14">
    <w:name w:val="Нет списка14"/>
    <w:next w:val="a2"/>
    <w:semiHidden/>
    <w:unhideWhenUsed/>
    <w:rsid w:val="008D73C5"/>
  </w:style>
  <w:style w:type="table" w:customStyle="1" w:styleId="101">
    <w:name w:val="Сетка таблицы10"/>
    <w:basedOn w:val="a1"/>
    <w:next w:val="a6"/>
    <w:rsid w:val="008D73C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6"/>
    <w:uiPriority w:val="59"/>
    <w:rsid w:val="008D73C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3"/>
    <w:basedOn w:val="a1"/>
    <w:next w:val="a6"/>
    <w:rsid w:val="00804D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uiPriority w:val="99"/>
    <w:semiHidden/>
    <w:unhideWhenUsed/>
    <w:rsid w:val="00804D79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04D79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804D79"/>
    <w:rPr>
      <w:lang w:eastAsia="en-US"/>
    </w:rPr>
  </w:style>
  <w:style w:type="numbering" w:customStyle="1" w:styleId="15">
    <w:name w:val="Нет списка15"/>
    <w:next w:val="a2"/>
    <w:uiPriority w:val="99"/>
    <w:semiHidden/>
    <w:unhideWhenUsed/>
    <w:rsid w:val="00143A36"/>
  </w:style>
  <w:style w:type="numbering" w:customStyle="1" w:styleId="16">
    <w:name w:val="Нет списка16"/>
    <w:next w:val="a2"/>
    <w:semiHidden/>
    <w:rsid w:val="000C1AB5"/>
  </w:style>
  <w:style w:type="table" w:customStyle="1" w:styleId="121">
    <w:name w:val="Сетка таблицы12"/>
    <w:basedOn w:val="a1"/>
    <w:next w:val="a6"/>
    <w:rsid w:val="000C1AB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Unresolved Mention"/>
    <w:uiPriority w:val="99"/>
    <w:semiHidden/>
    <w:unhideWhenUsed/>
    <w:rsid w:val="0024132D"/>
    <w:rPr>
      <w:color w:val="605E5C"/>
      <w:shd w:val="clear" w:color="auto" w:fill="E1DFDD"/>
    </w:rPr>
  </w:style>
  <w:style w:type="numbering" w:customStyle="1" w:styleId="17">
    <w:name w:val="Нет списка17"/>
    <w:next w:val="a2"/>
    <w:uiPriority w:val="99"/>
    <w:semiHidden/>
    <w:unhideWhenUsed/>
    <w:rsid w:val="007751A4"/>
  </w:style>
  <w:style w:type="table" w:customStyle="1" w:styleId="130">
    <w:name w:val="Сетка таблицы13"/>
    <w:basedOn w:val="a1"/>
    <w:next w:val="a6"/>
    <w:uiPriority w:val="59"/>
    <w:rsid w:val="007751A4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7751A4"/>
  </w:style>
  <w:style w:type="table" w:customStyle="1" w:styleId="140">
    <w:name w:val="Сетка таблицы14"/>
    <w:basedOn w:val="a1"/>
    <w:next w:val="a6"/>
    <w:uiPriority w:val="59"/>
    <w:rsid w:val="007751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7751A4"/>
  </w:style>
  <w:style w:type="numbering" w:customStyle="1" w:styleId="210">
    <w:name w:val="Нет списка21"/>
    <w:next w:val="a2"/>
    <w:uiPriority w:val="99"/>
    <w:semiHidden/>
    <w:unhideWhenUsed/>
    <w:rsid w:val="007751A4"/>
  </w:style>
  <w:style w:type="table" w:customStyle="1" w:styleId="1111">
    <w:name w:val="Сетка таблицы111"/>
    <w:basedOn w:val="a1"/>
    <w:next w:val="a6"/>
    <w:uiPriority w:val="59"/>
    <w:rsid w:val="007751A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0">
    <w:name w:val="Нет списка31"/>
    <w:next w:val="a2"/>
    <w:semiHidden/>
    <w:rsid w:val="007751A4"/>
  </w:style>
  <w:style w:type="numbering" w:customStyle="1" w:styleId="411">
    <w:name w:val="Нет списка41"/>
    <w:next w:val="a2"/>
    <w:uiPriority w:val="99"/>
    <w:semiHidden/>
    <w:unhideWhenUsed/>
    <w:rsid w:val="007751A4"/>
  </w:style>
  <w:style w:type="numbering" w:customStyle="1" w:styleId="510">
    <w:name w:val="Нет списка51"/>
    <w:next w:val="a2"/>
    <w:uiPriority w:val="99"/>
    <w:semiHidden/>
    <w:unhideWhenUsed/>
    <w:rsid w:val="007751A4"/>
  </w:style>
  <w:style w:type="numbering" w:customStyle="1" w:styleId="610">
    <w:name w:val="Нет списка61"/>
    <w:next w:val="a2"/>
    <w:uiPriority w:val="99"/>
    <w:semiHidden/>
    <w:unhideWhenUsed/>
    <w:rsid w:val="007751A4"/>
  </w:style>
  <w:style w:type="numbering" w:customStyle="1" w:styleId="710">
    <w:name w:val="Нет списка71"/>
    <w:next w:val="a2"/>
    <w:uiPriority w:val="99"/>
    <w:semiHidden/>
    <w:unhideWhenUsed/>
    <w:rsid w:val="007751A4"/>
  </w:style>
  <w:style w:type="numbering" w:customStyle="1" w:styleId="810">
    <w:name w:val="Нет списка81"/>
    <w:next w:val="a2"/>
    <w:semiHidden/>
    <w:rsid w:val="007751A4"/>
  </w:style>
  <w:style w:type="numbering" w:customStyle="1" w:styleId="91">
    <w:name w:val="Нет списка91"/>
    <w:next w:val="a2"/>
    <w:uiPriority w:val="99"/>
    <w:semiHidden/>
    <w:unhideWhenUsed/>
    <w:rsid w:val="007751A4"/>
  </w:style>
  <w:style w:type="numbering" w:customStyle="1" w:styleId="1010">
    <w:name w:val="Нет списка101"/>
    <w:next w:val="a2"/>
    <w:uiPriority w:val="99"/>
    <w:semiHidden/>
    <w:unhideWhenUsed/>
    <w:rsid w:val="007751A4"/>
  </w:style>
  <w:style w:type="numbering" w:customStyle="1" w:styleId="11110">
    <w:name w:val="Нет списка1111"/>
    <w:next w:val="a2"/>
    <w:uiPriority w:val="99"/>
    <w:semiHidden/>
    <w:unhideWhenUsed/>
    <w:rsid w:val="007751A4"/>
  </w:style>
  <w:style w:type="numbering" w:customStyle="1" w:styleId="1210">
    <w:name w:val="Нет списка121"/>
    <w:next w:val="a2"/>
    <w:uiPriority w:val="99"/>
    <w:semiHidden/>
    <w:unhideWhenUsed/>
    <w:rsid w:val="007751A4"/>
  </w:style>
  <w:style w:type="numbering" w:customStyle="1" w:styleId="131">
    <w:name w:val="Нет списка131"/>
    <w:next w:val="a2"/>
    <w:uiPriority w:val="99"/>
    <w:semiHidden/>
    <w:unhideWhenUsed/>
    <w:rsid w:val="007751A4"/>
  </w:style>
  <w:style w:type="numbering" w:customStyle="1" w:styleId="141">
    <w:name w:val="Нет списка141"/>
    <w:next w:val="a2"/>
    <w:semiHidden/>
    <w:unhideWhenUsed/>
    <w:rsid w:val="007751A4"/>
  </w:style>
  <w:style w:type="table" w:customStyle="1" w:styleId="11111">
    <w:name w:val="Сетка таблицы1111"/>
    <w:basedOn w:val="a1"/>
    <w:next w:val="a6"/>
    <w:uiPriority w:val="59"/>
    <w:rsid w:val="007751A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">
    <w:name w:val="Нет списка151"/>
    <w:next w:val="a2"/>
    <w:uiPriority w:val="99"/>
    <w:semiHidden/>
    <w:unhideWhenUsed/>
    <w:rsid w:val="007751A4"/>
  </w:style>
  <w:style w:type="numbering" w:customStyle="1" w:styleId="161">
    <w:name w:val="Нет списка161"/>
    <w:next w:val="a2"/>
    <w:semiHidden/>
    <w:rsid w:val="007751A4"/>
  </w:style>
  <w:style w:type="numbering" w:customStyle="1" w:styleId="19">
    <w:name w:val="Нет списка19"/>
    <w:next w:val="a2"/>
    <w:uiPriority w:val="99"/>
    <w:semiHidden/>
    <w:unhideWhenUsed/>
    <w:rsid w:val="007751A4"/>
  </w:style>
  <w:style w:type="table" w:customStyle="1" w:styleId="150">
    <w:name w:val="Сетка таблицы15"/>
    <w:basedOn w:val="a1"/>
    <w:next w:val="a6"/>
    <w:uiPriority w:val="59"/>
    <w:rsid w:val="007751A4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uiPriority w:val="99"/>
    <w:semiHidden/>
    <w:unhideWhenUsed/>
    <w:rsid w:val="007751A4"/>
  </w:style>
  <w:style w:type="table" w:customStyle="1" w:styleId="160">
    <w:name w:val="Сетка таблицы16"/>
    <w:basedOn w:val="a1"/>
    <w:next w:val="a6"/>
    <w:uiPriority w:val="59"/>
    <w:rsid w:val="007751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751A4"/>
  </w:style>
  <w:style w:type="numbering" w:customStyle="1" w:styleId="220">
    <w:name w:val="Нет списка22"/>
    <w:next w:val="a2"/>
    <w:uiPriority w:val="99"/>
    <w:semiHidden/>
    <w:unhideWhenUsed/>
    <w:rsid w:val="007751A4"/>
  </w:style>
  <w:style w:type="table" w:customStyle="1" w:styleId="1120">
    <w:name w:val="Сетка таблицы112"/>
    <w:basedOn w:val="a1"/>
    <w:next w:val="a6"/>
    <w:uiPriority w:val="59"/>
    <w:rsid w:val="007751A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2"/>
    <w:semiHidden/>
    <w:rsid w:val="007751A4"/>
  </w:style>
  <w:style w:type="numbering" w:customStyle="1" w:styleId="421">
    <w:name w:val="Нет списка42"/>
    <w:next w:val="a2"/>
    <w:uiPriority w:val="99"/>
    <w:semiHidden/>
    <w:unhideWhenUsed/>
    <w:rsid w:val="007751A4"/>
  </w:style>
  <w:style w:type="numbering" w:customStyle="1" w:styleId="520">
    <w:name w:val="Нет списка52"/>
    <w:next w:val="a2"/>
    <w:uiPriority w:val="99"/>
    <w:semiHidden/>
    <w:unhideWhenUsed/>
    <w:rsid w:val="007751A4"/>
  </w:style>
  <w:style w:type="numbering" w:customStyle="1" w:styleId="620">
    <w:name w:val="Нет списка62"/>
    <w:next w:val="a2"/>
    <w:uiPriority w:val="99"/>
    <w:semiHidden/>
    <w:unhideWhenUsed/>
    <w:rsid w:val="007751A4"/>
  </w:style>
  <w:style w:type="numbering" w:customStyle="1" w:styleId="720">
    <w:name w:val="Нет списка72"/>
    <w:next w:val="a2"/>
    <w:uiPriority w:val="99"/>
    <w:semiHidden/>
    <w:unhideWhenUsed/>
    <w:rsid w:val="007751A4"/>
  </w:style>
  <w:style w:type="numbering" w:customStyle="1" w:styleId="820">
    <w:name w:val="Нет списка82"/>
    <w:next w:val="a2"/>
    <w:semiHidden/>
    <w:rsid w:val="007751A4"/>
  </w:style>
  <w:style w:type="numbering" w:customStyle="1" w:styleId="92">
    <w:name w:val="Нет списка92"/>
    <w:next w:val="a2"/>
    <w:uiPriority w:val="99"/>
    <w:semiHidden/>
    <w:unhideWhenUsed/>
    <w:rsid w:val="007751A4"/>
  </w:style>
  <w:style w:type="numbering" w:customStyle="1" w:styleId="102">
    <w:name w:val="Нет списка102"/>
    <w:next w:val="a2"/>
    <w:uiPriority w:val="99"/>
    <w:semiHidden/>
    <w:unhideWhenUsed/>
    <w:rsid w:val="007751A4"/>
  </w:style>
  <w:style w:type="numbering" w:customStyle="1" w:styleId="1112">
    <w:name w:val="Нет списка1112"/>
    <w:next w:val="a2"/>
    <w:uiPriority w:val="99"/>
    <w:semiHidden/>
    <w:unhideWhenUsed/>
    <w:rsid w:val="007751A4"/>
  </w:style>
  <w:style w:type="numbering" w:customStyle="1" w:styleId="122">
    <w:name w:val="Нет списка122"/>
    <w:next w:val="a2"/>
    <w:uiPriority w:val="99"/>
    <w:semiHidden/>
    <w:unhideWhenUsed/>
    <w:rsid w:val="007751A4"/>
  </w:style>
  <w:style w:type="numbering" w:customStyle="1" w:styleId="132">
    <w:name w:val="Нет списка132"/>
    <w:next w:val="a2"/>
    <w:uiPriority w:val="99"/>
    <w:semiHidden/>
    <w:unhideWhenUsed/>
    <w:rsid w:val="007751A4"/>
  </w:style>
  <w:style w:type="numbering" w:customStyle="1" w:styleId="142">
    <w:name w:val="Нет списка142"/>
    <w:next w:val="a2"/>
    <w:semiHidden/>
    <w:unhideWhenUsed/>
    <w:rsid w:val="007751A4"/>
  </w:style>
  <w:style w:type="table" w:customStyle="1" w:styleId="11120">
    <w:name w:val="Сетка таблицы1112"/>
    <w:basedOn w:val="a1"/>
    <w:next w:val="a6"/>
    <w:uiPriority w:val="59"/>
    <w:rsid w:val="007751A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">
    <w:name w:val="Нет списка152"/>
    <w:next w:val="a2"/>
    <w:uiPriority w:val="99"/>
    <w:semiHidden/>
    <w:unhideWhenUsed/>
    <w:rsid w:val="007751A4"/>
  </w:style>
  <w:style w:type="numbering" w:customStyle="1" w:styleId="162">
    <w:name w:val="Нет списка162"/>
    <w:next w:val="a2"/>
    <w:semiHidden/>
    <w:rsid w:val="007751A4"/>
  </w:style>
  <w:style w:type="numbering" w:customStyle="1" w:styleId="200">
    <w:name w:val="Нет списка20"/>
    <w:next w:val="a2"/>
    <w:uiPriority w:val="99"/>
    <w:semiHidden/>
    <w:unhideWhenUsed/>
    <w:rsid w:val="006C17C4"/>
  </w:style>
  <w:style w:type="table" w:customStyle="1" w:styleId="170">
    <w:name w:val="Сетка таблицы17"/>
    <w:basedOn w:val="a1"/>
    <w:next w:val="a6"/>
    <w:locked/>
    <w:rsid w:val="006C17C4"/>
    <w:rPr>
      <w:rFonts w:eastAsia="Times New Roman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6C17C4"/>
  </w:style>
  <w:style w:type="table" w:customStyle="1" w:styleId="180">
    <w:name w:val="Сетка таблицы18"/>
    <w:basedOn w:val="a1"/>
    <w:next w:val="a6"/>
    <w:locked/>
    <w:rsid w:val="006C17C4"/>
    <w:rPr>
      <w:rFonts w:eastAsia="Times New Roman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line number"/>
    <w:uiPriority w:val="99"/>
    <w:semiHidden/>
    <w:unhideWhenUsed/>
    <w:rsid w:val="008C6FC3"/>
  </w:style>
  <w:style w:type="numbering" w:customStyle="1" w:styleId="240">
    <w:name w:val="Нет списка24"/>
    <w:next w:val="a2"/>
    <w:uiPriority w:val="99"/>
    <w:semiHidden/>
    <w:unhideWhenUsed/>
    <w:rsid w:val="00D33CEE"/>
  </w:style>
  <w:style w:type="paragraph" w:styleId="1a">
    <w:name w:val="toc 1"/>
    <w:basedOn w:val="a"/>
    <w:next w:val="a"/>
    <w:autoRedefine/>
    <w:uiPriority w:val="39"/>
    <w:semiHidden/>
    <w:unhideWhenUsed/>
    <w:rsid w:val="00192E98"/>
  </w:style>
  <w:style w:type="character" w:styleId="aff1">
    <w:name w:val="Strong"/>
    <w:qFormat/>
    <w:rsid w:val="00D33CEE"/>
    <w:rPr>
      <w:b/>
      <w:bCs/>
    </w:rPr>
  </w:style>
  <w:style w:type="paragraph" w:customStyle="1" w:styleId="1b">
    <w:name w:val="Название1"/>
    <w:basedOn w:val="a"/>
    <w:rsid w:val="00D33CEE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33CEE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numbering" w:customStyle="1" w:styleId="113">
    <w:name w:val="Нет списка113"/>
    <w:next w:val="a2"/>
    <w:uiPriority w:val="99"/>
    <w:semiHidden/>
    <w:unhideWhenUsed/>
    <w:rsid w:val="00D33CEE"/>
  </w:style>
  <w:style w:type="numbering" w:customStyle="1" w:styleId="114">
    <w:name w:val="Нет списка114"/>
    <w:next w:val="a2"/>
    <w:uiPriority w:val="99"/>
    <w:semiHidden/>
    <w:unhideWhenUsed/>
    <w:rsid w:val="00D33CEE"/>
  </w:style>
  <w:style w:type="numbering" w:customStyle="1" w:styleId="250">
    <w:name w:val="Нет списка25"/>
    <w:next w:val="a2"/>
    <w:uiPriority w:val="99"/>
    <w:semiHidden/>
    <w:unhideWhenUsed/>
    <w:rsid w:val="00D33CEE"/>
  </w:style>
  <w:style w:type="numbering" w:customStyle="1" w:styleId="330">
    <w:name w:val="Нет списка33"/>
    <w:next w:val="a2"/>
    <w:semiHidden/>
    <w:rsid w:val="00D33CEE"/>
  </w:style>
  <w:style w:type="numbering" w:customStyle="1" w:styleId="430">
    <w:name w:val="Нет списка43"/>
    <w:next w:val="a2"/>
    <w:uiPriority w:val="99"/>
    <w:semiHidden/>
    <w:unhideWhenUsed/>
    <w:rsid w:val="00D33CEE"/>
  </w:style>
  <w:style w:type="numbering" w:customStyle="1" w:styleId="53">
    <w:name w:val="Нет списка53"/>
    <w:next w:val="a2"/>
    <w:uiPriority w:val="99"/>
    <w:semiHidden/>
    <w:unhideWhenUsed/>
    <w:rsid w:val="00D33CEE"/>
  </w:style>
  <w:style w:type="numbering" w:customStyle="1" w:styleId="63">
    <w:name w:val="Нет списка63"/>
    <w:next w:val="a2"/>
    <w:uiPriority w:val="99"/>
    <w:semiHidden/>
    <w:unhideWhenUsed/>
    <w:rsid w:val="00D33CEE"/>
  </w:style>
  <w:style w:type="numbering" w:customStyle="1" w:styleId="73">
    <w:name w:val="Нет списка73"/>
    <w:next w:val="a2"/>
    <w:uiPriority w:val="99"/>
    <w:semiHidden/>
    <w:unhideWhenUsed/>
    <w:rsid w:val="00D33CEE"/>
  </w:style>
  <w:style w:type="numbering" w:customStyle="1" w:styleId="83">
    <w:name w:val="Нет списка83"/>
    <w:next w:val="a2"/>
    <w:semiHidden/>
    <w:rsid w:val="00D33CEE"/>
  </w:style>
  <w:style w:type="numbering" w:customStyle="1" w:styleId="93">
    <w:name w:val="Нет списка93"/>
    <w:next w:val="a2"/>
    <w:uiPriority w:val="99"/>
    <w:semiHidden/>
    <w:unhideWhenUsed/>
    <w:rsid w:val="00D33CEE"/>
  </w:style>
  <w:style w:type="numbering" w:customStyle="1" w:styleId="103">
    <w:name w:val="Нет списка103"/>
    <w:next w:val="a2"/>
    <w:uiPriority w:val="99"/>
    <w:semiHidden/>
    <w:unhideWhenUsed/>
    <w:rsid w:val="00D33CEE"/>
  </w:style>
  <w:style w:type="numbering" w:customStyle="1" w:styleId="1113">
    <w:name w:val="Нет списка1113"/>
    <w:next w:val="a2"/>
    <w:uiPriority w:val="99"/>
    <w:semiHidden/>
    <w:unhideWhenUsed/>
    <w:rsid w:val="00D33CEE"/>
  </w:style>
  <w:style w:type="numbering" w:customStyle="1" w:styleId="123">
    <w:name w:val="Нет списка123"/>
    <w:next w:val="a2"/>
    <w:uiPriority w:val="99"/>
    <w:semiHidden/>
    <w:unhideWhenUsed/>
    <w:rsid w:val="00D33CEE"/>
  </w:style>
  <w:style w:type="numbering" w:customStyle="1" w:styleId="133">
    <w:name w:val="Нет списка133"/>
    <w:next w:val="a2"/>
    <w:uiPriority w:val="99"/>
    <w:semiHidden/>
    <w:unhideWhenUsed/>
    <w:rsid w:val="00D33CEE"/>
  </w:style>
  <w:style w:type="numbering" w:customStyle="1" w:styleId="143">
    <w:name w:val="Нет списка143"/>
    <w:next w:val="a2"/>
    <w:semiHidden/>
    <w:unhideWhenUsed/>
    <w:rsid w:val="00D33CEE"/>
  </w:style>
  <w:style w:type="numbering" w:customStyle="1" w:styleId="153">
    <w:name w:val="Нет списка153"/>
    <w:next w:val="a2"/>
    <w:uiPriority w:val="99"/>
    <w:semiHidden/>
    <w:unhideWhenUsed/>
    <w:rsid w:val="00D33CEE"/>
  </w:style>
  <w:style w:type="numbering" w:customStyle="1" w:styleId="163">
    <w:name w:val="Нет списка163"/>
    <w:next w:val="a2"/>
    <w:semiHidden/>
    <w:rsid w:val="00D33CEE"/>
  </w:style>
  <w:style w:type="character" w:customStyle="1" w:styleId="UnresolvedMention">
    <w:name w:val="Unresolved Mention"/>
    <w:uiPriority w:val="99"/>
    <w:semiHidden/>
    <w:unhideWhenUsed/>
    <w:rsid w:val="00D33CEE"/>
    <w:rPr>
      <w:color w:val="605E5C"/>
      <w:shd w:val="clear" w:color="auto" w:fill="E1DFDD"/>
    </w:rPr>
  </w:style>
  <w:style w:type="numbering" w:customStyle="1" w:styleId="171">
    <w:name w:val="Нет списка171"/>
    <w:next w:val="a2"/>
    <w:uiPriority w:val="99"/>
    <w:semiHidden/>
    <w:unhideWhenUsed/>
    <w:rsid w:val="00D33CEE"/>
  </w:style>
  <w:style w:type="numbering" w:customStyle="1" w:styleId="181">
    <w:name w:val="Нет списка181"/>
    <w:next w:val="a2"/>
    <w:uiPriority w:val="99"/>
    <w:semiHidden/>
    <w:unhideWhenUsed/>
    <w:rsid w:val="00D33CEE"/>
  </w:style>
  <w:style w:type="numbering" w:customStyle="1" w:styleId="111110">
    <w:name w:val="Нет списка11111"/>
    <w:next w:val="a2"/>
    <w:uiPriority w:val="99"/>
    <w:semiHidden/>
    <w:unhideWhenUsed/>
    <w:rsid w:val="00D33CEE"/>
  </w:style>
  <w:style w:type="numbering" w:customStyle="1" w:styleId="211">
    <w:name w:val="Нет списка211"/>
    <w:next w:val="a2"/>
    <w:uiPriority w:val="99"/>
    <w:semiHidden/>
    <w:unhideWhenUsed/>
    <w:rsid w:val="00D33CEE"/>
  </w:style>
  <w:style w:type="numbering" w:customStyle="1" w:styleId="311">
    <w:name w:val="Нет списка311"/>
    <w:next w:val="a2"/>
    <w:semiHidden/>
    <w:rsid w:val="00D33CEE"/>
  </w:style>
  <w:style w:type="numbering" w:customStyle="1" w:styleId="4110">
    <w:name w:val="Нет списка411"/>
    <w:next w:val="a2"/>
    <w:uiPriority w:val="99"/>
    <w:semiHidden/>
    <w:unhideWhenUsed/>
    <w:rsid w:val="00D33CEE"/>
  </w:style>
  <w:style w:type="numbering" w:customStyle="1" w:styleId="511">
    <w:name w:val="Нет списка511"/>
    <w:next w:val="a2"/>
    <w:uiPriority w:val="99"/>
    <w:semiHidden/>
    <w:unhideWhenUsed/>
    <w:rsid w:val="00D33CEE"/>
  </w:style>
  <w:style w:type="numbering" w:customStyle="1" w:styleId="611">
    <w:name w:val="Нет списка611"/>
    <w:next w:val="a2"/>
    <w:uiPriority w:val="99"/>
    <w:semiHidden/>
    <w:unhideWhenUsed/>
    <w:rsid w:val="00D33CEE"/>
  </w:style>
  <w:style w:type="numbering" w:customStyle="1" w:styleId="711">
    <w:name w:val="Нет списка711"/>
    <w:next w:val="a2"/>
    <w:uiPriority w:val="99"/>
    <w:semiHidden/>
    <w:unhideWhenUsed/>
    <w:rsid w:val="00D33CEE"/>
  </w:style>
  <w:style w:type="numbering" w:customStyle="1" w:styleId="811">
    <w:name w:val="Нет списка811"/>
    <w:next w:val="a2"/>
    <w:semiHidden/>
    <w:rsid w:val="00D33CEE"/>
  </w:style>
  <w:style w:type="numbering" w:customStyle="1" w:styleId="911">
    <w:name w:val="Нет списка911"/>
    <w:next w:val="a2"/>
    <w:uiPriority w:val="99"/>
    <w:semiHidden/>
    <w:unhideWhenUsed/>
    <w:rsid w:val="00D33CEE"/>
  </w:style>
  <w:style w:type="numbering" w:customStyle="1" w:styleId="1011">
    <w:name w:val="Нет списка1011"/>
    <w:next w:val="a2"/>
    <w:uiPriority w:val="99"/>
    <w:semiHidden/>
    <w:unhideWhenUsed/>
    <w:rsid w:val="00D33CEE"/>
  </w:style>
  <w:style w:type="numbering" w:customStyle="1" w:styleId="111111">
    <w:name w:val="Нет списка111111"/>
    <w:next w:val="a2"/>
    <w:uiPriority w:val="99"/>
    <w:semiHidden/>
    <w:unhideWhenUsed/>
    <w:rsid w:val="00D33CEE"/>
  </w:style>
  <w:style w:type="numbering" w:customStyle="1" w:styleId="1211">
    <w:name w:val="Нет списка1211"/>
    <w:next w:val="a2"/>
    <w:uiPriority w:val="99"/>
    <w:semiHidden/>
    <w:unhideWhenUsed/>
    <w:rsid w:val="00D33CEE"/>
  </w:style>
  <w:style w:type="numbering" w:customStyle="1" w:styleId="1311">
    <w:name w:val="Нет списка1311"/>
    <w:next w:val="a2"/>
    <w:uiPriority w:val="99"/>
    <w:semiHidden/>
    <w:unhideWhenUsed/>
    <w:rsid w:val="00D33CEE"/>
  </w:style>
  <w:style w:type="numbering" w:customStyle="1" w:styleId="1411">
    <w:name w:val="Нет списка1411"/>
    <w:next w:val="a2"/>
    <w:semiHidden/>
    <w:unhideWhenUsed/>
    <w:rsid w:val="00D33CEE"/>
  </w:style>
  <w:style w:type="numbering" w:customStyle="1" w:styleId="1511">
    <w:name w:val="Нет списка1511"/>
    <w:next w:val="a2"/>
    <w:uiPriority w:val="99"/>
    <w:semiHidden/>
    <w:unhideWhenUsed/>
    <w:rsid w:val="00D33CEE"/>
  </w:style>
  <w:style w:type="numbering" w:customStyle="1" w:styleId="1611">
    <w:name w:val="Нет списка1611"/>
    <w:next w:val="a2"/>
    <w:semiHidden/>
    <w:rsid w:val="00D33CEE"/>
  </w:style>
  <w:style w:type="numbering" w:customStyle="1" w:styleId="191">
    <w:name w:val="Нет списка191"/>
    <w:next w:val="a2"/>
    <w:uiPriority w:val="99"/>
    <w:semiHidden/>
    <w:unhideWhenUsed/>
    <w:rsid w:val="00D33CEE"/>
  </w:style>
  <w:style w:type="numbering" w:customStyle="1" w:styleId="1101">
    <w:name w:val="Нет списка1101"/>
    <w:next w:val="a2"/>
    <w:uiPriority w:val="99"/>
    <w:semiHidden/>
    <w:unhideWhenUsed/>
    <w:rsid w:val="00D33CEE"/>
  </w:style>
  <w:style w:type="numbering" w:customStyle="1" w:styleId="1121">
    <w:name w:val="Нет списка1121"/>
    <w:next w:val="a2"/>
    <w:uiPriority w:val="99"/>
    <w:semiHidden/>
    <w:unhideWhenUsed/>
    <w:rsid w:val="00D33CEE"/>
  </w:style>
  <w:style w:type="numbering" w:customStyle="1" w:styleId="221">
    <w:name w:val="Нет списка221"/>
    <w:next w:val="a2"/>
    <w:uiPriority w:val="99"/>
    <w:semiHidden/>
    <w:unhideWhenUsed/>
    <w:rsid w:val="00D33CEE"/>
  </w:style>
  <w:style w:type="numbering" w:customStyle="1" w:styleId="321">
    <w:name w:val="Нет списка321"/>
    <w:next w:val="a2"/>
    <w:semiHidden/>
    <w:rsid w:val="00D33CEE"/>
  </w:style>
  <w:style w:type="numbering" w:customStyle="1" w:styleId="4210">
    <w:name w:val="Нет списка421"/>
    <w:next w:val="a2"/>
    <w:uiPriority w:val="99"/>
    <w:semiHidden/>
    <w:unhideWhenUsed/>
    <w:rsid w:val="00D33CEE"/>
  </w:style>
  <w:style w:type="numbering" w:customStyle="1" w:styleId="521">
    <w:name w:val="Нет списка521"/>
    <w:next w:val="a2"/>
    <w:uiPriority w:val="99"/>
    <w:semiHidden/>
    <w:unhideWhenUsed/>
    <w:rsid w:val="00D33CEE"/>
  </w:style>
  <w:style w:type="numbering" w:customStyle="1" w:styleId="621">
    <w:name w:val="Нет списка621"/>
    <w:next w:val="a2"/>
    <w:uiPriority w:val="99"/>
    <w:semiHidden/>
    <w:unhideWhenUsed/>
    <w:rsid w:val="00D33CEE"/>
  </w:style>
  <w:style w:type="numbering" w:customStyle="1" w:styleId="721">
    <w:name w:val="Нет списка721"/>
    <w:next w:val="a2"/>
    <w:uiPriority w:val="99"/>
    <w:semiHidden/>
    <w:unhideWhenUsed/>
    <w:rsid w:val="00D33CEE"/>
  </w:style>
  <w:style w:type="numbering" w:customStyle="1" w:styleId="821">
    <w:name w:val="Нет списка821"/>
    <w:next w:val="a2"/>
    <w:semiHidden/>
    <w:rsid w:val="00D33CEE"/>
  </w:style>
  <w:style w:type="numbering" w:customStyle="1" w:styleId="921">
    <w:name w:val="Нет списка921"/>
    <w:next w:val="a2"/>
    <w:uiPriority w:val="99"/>
    <w:semiHidden/>
    <w:unhideWhenUsed/>
    <w:rsid w:val="00D33CEE"/>
  </w:style>
  <w:style w:type="numbering" w:customStyle="1" w:styleId="1021">
    <w:name w:val="Нет списка1021"/>
    <w:next w:val="a2"/>
    <w:uiPriority w:val="99"/>
    <w:semiHidden/>
    <w:unhideWhenUsed/>
    <w:rsid w:val="00D33CEE"/>
  </w:style>
  <w:style w:type="numbering" w:customStyle="1" w:styleId="11121">
    <w:name w:val="Нет списка11121"/>
    <w:next w:val="a2"/>
    <w:uiPriority w:val="99"/>
    <w:semiHidden/>
    <w:unhideWhenUsed/>
    <w:rsid w:val="00D33CEE"/>
  </w:style>
  <w:style w:type="numbering" w:customStyle="1" w:styleId="1221">
    <w:name w:val="Нет списка1221"/>
    <w:next w:val="a2"/>
    <w:uiPriority w:val="99"/>
    <w:semiHidden/>
    <w:unhideWhenUsed/>
    <w:rsid w:val="00D33CEE"/>
  </w:style>
  <w:style w:type="numbering" w:customStyle="1" w:styleId="1321">
    <w:name w:val="Нет списка1321"/>
    <w:next w:val="a2"/>
    <w:uiPriority w:val="99"/>
    <w:semiHidden/>
    <w:unhideWhenUsed/>
    <w:rsid w:val="00D33CEE"/>
  </w:style>
  <w:style w:type="numbering" w:customStyle="1" w:styleId="1421">
    <w:name w:val="Нет списка1421"/>
    <w:next w:val="a2"/>
    <w:semiHidden/>
    <w:unhideWhenUsed/>
    <w:rsid w:val="00D33CEE"/>
  </w:style>
  <w:style w:type="numbering" w:customStyle="1" w:styleId="1521">
    <w:name w:val="Нет списка1521"/>
    <w:next w:val="a2"/>
    <w:uiPriority w:val="99"/>
    <w:semiHidden/>
    <w:unhideWhenUsed/>
    <w:rsid w:val="00D33CEE"/>
  </w:style>
  <w:style w:type="numbering" w:customStyle="1" w:styleId="1621">
    <w:name w:val="Нет списка1621"/>
    <w:next w:val="a2"/>
    <w:semiHidden/>
    <w:rsid w:val="00D33CEE"/>
  </w:style>
  <w:style w:type="numbering" w:customStyle="1" w:styleId="201">
    <w:name w:val="Нет списка201"/>
    <w:next w:val="a2"/>
    <w:uiPriority w:val="99"/>
    <w:semiHidden/>
    <w:unhideWhenUsed/>
    <w:rsid w:val="00D33CEE"/>
  </w:style>
  <w:style w:type="numbering" w:customStyle="1" w:styleId="231">
    <w:name w:val="Нет списка231"/>
    <w:next w:val="a2"/>
    <w:uiPriority w:val="99"/>
    <w:semiHidden/>
    <w:unhideWhenUsed/>
    <w:rsid w:val="00D33CEE"/>
  </w:style>
  <w:style w:type="numbering" w:customStyle="1" w:styleId="241">
    <w:name w:val="Нет списка241"/>
    <w:next w:val="a2"/>
    <w:uiPriority w:val="99"/>
    <w:semiHidden/>
    <w:unhideWhenUsed/>
    <w:rsid w:val="00D33CEE"/>
  </w:style>
  <w:style w:type="numbering" w:customStyle="1" w:styleId="1131">
    <w:name w:val="Нет списка1131"/>
    <w:next w:val="a2"/>
    <w:uiPriority w:val="99"/>
    <w:semiHidden/>
    <w:unhideWhenUsed/>
    <w:rsid w:val="00D33CEE"/>
  </w:style>
  <w:style w:type="table" w:customStyle="1" w:styleId="190">
    <w:name w:val="Сетка таблицы19"/>
    <w:basedOn w:val="a1"/>
    <w:next w:val="a6"/>
    <w:uiPriority w:val="59"/>
    <w:rsid w:val="00D33C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D33CEE"/>
  </w:style>
  <w:style w:type="numbering" w:customStyle="1" w:styleId="251">
    <w:name w:val="Нет списка251"/>
    <w:next w:val="a2"/>
    <w:uiPriority w:val="99"/>
    <w:semiHidden/>
    <w:unhideWhenUsed/>
    <w:rsid w:val="00D33CEE"/>
  </w:style>
  <w:style w:type="table" w:customStyle="1" w:styleId="1102">
    <w:name w:val="Сетка таблицы110"/>
    <w:basedOn w:val="a1"/>
    <w:next w:val="a6"/>
    <w:uiPriority w:val="59"/>
    <w:rsid w:val="00D33C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1"/>
    <w:next w:val="a2"/>
    <w:semiHidden/>
    <w:rsid w:val="00D33CEE"/>
  </w:style>
  <w:style w:type="table" w:customStyle="1" w:styleId="212">
    <w:name w:val="Сетка таблицы21"/>
    <w:basedOn w:val="a1"/>
    <w:next w:val="a6"/>
    <w:rsid w:val="00D33C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1">
    <w:name w:val="Нет списка431"/>
    <w:next w:val="a2"/>
    <w:uiPriority w:val="99"/>
    <w:semiHidden/>
    <w:unhideWhenUsed/>
    <w:rsid w:val="00D33CEE"/>
  </w:style>
  <w:style w:type="table" w:customStyle="1" w:styleId="312">
    <w:name w:val="Сетка таблицы31"/>
    <w:basedOn w:val="a1"/>
    <w:next w:val="a6"/>
    <w:uiPriority w:val="59"/>
    <w:rsid w:val="00D33C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1">
    <w:name w:val="Нет списка531"/>
    <w:next w:val="a2"/>
    <w:uiPriority w:val="99"/>
    <w:semiHidden/>
    <w:unhideWhenUsed/>
    <w:rsid w:val="00D33CEE"/>
  </w:style>
  <w:style w:type="table" w:customStyle="1" w:styleId="44">
    <w:name w:val="Сетка таблицы44"/>
    <w:basedOn w:val="a1"/>
    <w:next w:val="a6"/>
    <w:uiPriority w:val="59"/>
    <w:rsid w:val="00D33C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1">
    <w:name w:val="Нет списка631"/>
    <w:next w:val="a2"/>
    <w:uiPriority w:val="99"/>
    <w:semiHidden/>
    <w:unhideWhenUsed/>
    <w:rsid w:val="00D33CEE"/>
  </w:style>
  <w:style w:type="table" w:customStyle="1" w:styleId="512">
    <w:name w:val="Сетка таблицы51"/>
    <w:basedOn w:val="a1"/>
    <w:next w:val="a6"/>
    <w:rsid w:val="00D33C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">
    <w:name w:val="Сетка таблицы411"/>
    <w:basedOn w:val="a1"/>
    <w:next w:val="a6"/>
    <w:rsid w:val="00D33C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">
    <w:name w:val="Нет списка731"/>
    <w:next w:val="a2"/>
    <w:uiPriority w:val="99"/>
    <w:semiHidden/>
    <w:unhideWhenUsed/>
    <w:rsid w:val="00D33CEE"/>
  </w:style>
  <w:style w:type="numbering" w:customStyle="1" w:styleId="831">
    <w:name w:val="Нет списка831"/>
    <w:next w:val="a2"/>
    <w:semiHidden/>
    <w:rsid w:val="00D33CEE"/>
  </w:style>
  <w:style w:type="table" w:customStyle="1" w:styleId="612">
    <w:name w:val="Сетка таблицы61"/>
    <w:basedOn w:val="a1"/>
    <w:next w:val="a6"/>
    <w:rsid w:val="00D33C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31">
    <w:name w:val="Нет списка931"/>
    <w:next w:val="a2"/>
    <w:uiPriority w:val="99"/>
    <w:semiHidden/>
    <w:unhideWhenUsed/>
    <w:rsid w:val="00D33CEE"/>
  </w:style>
  <w:style w:type="table" w:customStyle="1" w:styleId="712">
    <w:name w:val="Сетка таблицы71"/>
    <w:basedOn w:val="a1"/>
    <w:next w:val="a6"/>
    <w:uiPriority w:val="59"/>
    <w:rsid w:val="00D33C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31">
    <w:name w:val="Нет списка1031"/>
    <w:next w:val="a2"/>
    <w:uiPriority w:val="99"/>
    <w:semiHidden/>
    <w:unhideWhenUsed/>
    <w:rsid w:val="00D33CEE"/>
  </w:style>
  <w:style w:type="table" w:customStyle="1" w:styleId="812">
    <w:name w:val="Сетка таблицы81"/>
    <w:basedOn w:val="a1"/>
    <w:next w:val="a6"/>
    <w:uiPriority w:val="59"/>
    <w:rsid w:val="00D33C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1">
    <w:name w:val="Нет списка11131"/>
    <w:next w:val="a2"/>
    <w:uiPriority w:val="99"/>
    <w:semiHidden/>
    <w:unhideWhenUsed/>
    <w:rsid w:val="00D33CEE"/>
  </w:style>
  <w:style w:type="table" w:customStyle="1" w:styleId="4211">
    <w:name w:val="Сетка таблицы421"/>
    <w:basedOn w:val="a1"/>
    <w:next w:val="a6"/>
    <w:rsid w:val="00D33C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">
    <w:name w:val="Нет списка1231"/>
    <w:next w:val="a2"/>
    <w:uiPriority w:val="99"/>
    <w:semiHidden/>
    <w:unhideWhenUsed/>
    <w:rsid w:val="00D33CEE"/>
  </w:style>
  <w:style w:type="table" w:customStyle="1" w:styleId="910">
    <w:name w:val="Сетка таблицы91"/>
    <w:basedOn w:val="a1"/>
    <w:next w:val="a6"/>
    <w:uiPriority w:val="59"/>
    <w:rsid w:val="00D33C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1">
    <w:name w:val="Нет списка1331"/>
    <w:next w:val="a2"/>
    <w:uiPriority w:val="99"/>
    <w:semiHidden/>
    <w:unhideWhenUsed/>
    <w:rsid w:val="00D33CEE"/>
  </w:style>
  <w:style w:type="numbering" w:customStyle="1" w:styleId="1431">
    <w:name w:val="Нет списка1431"/>
    <w:next w:val="a2"/>
    <w:semiHidden/>
    <w:unhideWhenUsed/>
    <w:rsid w:val="00D33CEE"/>
  </w:style>
  <w:style w:type="table" w:customStyle="1" w:styleId="1012">
    <w:name w:val="Сетка таблицы101"/>
    <w:basedOn w:val="a1"/>
    <w:next w:val="a6"/>
    <w:rsid w:val="00D33C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1"/>
    <w:next w:val="a6"/>
    <w:uiPriority w:val="59"/>
    <w:rsid w:val="00D33CE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0">
    <w:name w:val="Сетка таблицы431"/>
    <w:basedOn w:val="a1"/>
    <w:next w:val="a6"/>
    <w:rsid w:val="00D33C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1">
    <w:name w:val="Нет списка1531"/>
    <w:next w:val="a2"/>
    <w:uiPriority w:val="99"/>
    <w:semiHidden/>
    <w:unhideWhenUsed/>
    <w:rsid w:val="00D33CEE"/>
  </w:style>
  <w:style w:type="numbering" w:customStyle="1" w:styleId="1631">
    <w:name w:val="Нет списка1631"/>
    <w:next w:val="a2"/>
    <w:semiHidden/>
    <w:rsid w:val="00D33CEE"/>
  </w:style>
  <w:style w:type="table" w:customStyle="1" w:styleId="1212">
    <w:name w:val="Сетка таблицы121"/>
    <w:basedOn w:val="a1"/>
    <w:next w:val="a6"/>
    <w:rsid w:val="00D33C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">
    <w:name w:val="Неразрешенное упоминание1"/>
    <w:uiPriority w:val="99"/>
    <w:semiHidden/>
    <w:unhideWhenUsed/>
    <w:rsid w:val="00D33CEE"/>
    <w:rPr>
      <w:color w:val="605E5C"/>
      <w:shd w:val="clear" w:color="auto" w:fill="E1DFDD"/>
    </w:rPr>
  </w:style>
  <w:style w:type="numbering" w:customStyle="1" w:styleId="260">
    <w:name w:val="Нет списка26"/>
    <w:next w:val="a2"/>
    <w:uiPriority w:val="99"/>
    <w:semiHidden/>
    <w:unhideWhenUsed/>
    <w:rsid w:val="00D33CEE"/>
  </w:style>
  <w:style w:type="numbering" w:customStyle="1" w:styleId="115">
    <w:name w:val="Нет списка115"/>
    <w:next w:val="a2"/>
    <w:uiPriority w:val="99"/>
    <w:semiHidden/>
    <w:unhideWhenUsed/>
    <w:rsid w:val="00D33CEE"/>
  </w:style>
  <w:style w:type="numbering" w:customStyle="1" w:styleId="27">
    <w:name w:val="Нет списка27"/>
    <w:next w:val="a2"/>
    <w:uiPriority w:val="99"/>
    <w:semiHidden/>
    <w:unhideWhenUsed/>
    <w:rsid w:val="00D33CEE"/>
  </w:style>
  <w:style w:type="numbering" w:customStyle="1" w:styleId="340">
    <w:name w:val="Нет списка34"/>
    <w:next w:val="a2"/>
    <w:semiHidden/>
    <w:rsid w:val="00D33CEE"/>
  </w:style>
  <w:style w:type="numbering" w:customStyle="1" w:styleId="440">
    <w:name w:val="Нет списка44"/>
    <w:next w:val="a2"/>
    <w:uiPriority w:val="99"/>
    <w:semiHidden/>
    <w:unhideWhenUsed/>
    <w:rsid w:val="00D33CEE"/>
  </w:style>
  <w:style w:type="numbering" w:customStyle="1" w:styleId="54">
    <w:name w:val="Нет списка54"/>
    <w:next w:val="a2"/>
    <w:uiPriority w:val="99"/>
    <w:semiHidden/>
    <w:unhideWhenUsed/>
    <w:rsid w:val="00D33CEE"/>
  </w:style>
  <w:style w:type="numbering" w:customStyle="1" w:styleId="64">
    <w:name w:val="Нет списка64"/>
    <w:next w:val="a2"/>
    <w:uiPriority w:val="99"/>
    <w:semiHidden/>
    <w:unhideWhenUsed/>
    <w:rsid w:val="00D33CEE"/>
  </w:style>
  <w:style w:type="numbering" w:customStyle="1" w:styleId="74">
    <w:name w:val="Нет списка74"/>
    <w:next w:val="a2"/>
    <w:uiPriority w:val="99"/>
    <w:semiHidden/>
    <w:unhideWhenUsed/>
    <w:rsid w:val="00D33CEE"/>
  </w:style>
  <w:style w:type="numbering" w:customStyle="1" w:styleId="84">
    <w:name w:val="Нет списка84"/>
    <w:next w:val="a2"/>
    <w:semiHidden/>
    <w:rsid w:val="00D33CEE"/>
  </w:style>
  <w:style w:type="numbering" w:customStyle="1" w:styleId="94">
    <w:name w:val="Нет списка94"/>
    <w:next w:val="a2"/>
    <w:uiPriority w:val="99"/>
    <w:semiHidden/>
    <w:unhideWhenUsed/>
    <w:rsid w:val="00D33CEE"/>
  </w:style>
  <w:style w:type="numbering" w:customStyle="1" w:styleId="104">
    <w:name w:val="Нет списка104"/>
    <w:next w:val="a2"/>
    <w:uiPriority w:val="99"/>
    <w:semiHidden/>
    <w:unhideWhenUsed/>
    <w:rsid w:val="00D33CEE"/>
  </w:style>
  <w:style w:type="numbering" w:customStyle="1" w:styleId="116">
    <w:name w:val="Нет списка116"/>
    <w:next w:val="a2"/>
    <w:uiPriority w:val="99"/>
    <w:semiHidden/>
    <w:unhideWhenUsed/>
    <w:rsid w:val="00D33CEE"/>
  </w:style>
  <w:style w:type="numbering" w:customStyle="1" w:styleId="124">
    <w:name w:val="Нет списка124"/>
    <w:next w:val="a2"/>
    <w:uiPriority w:val="99"/>
    <w:semiHidden/>
    <w:unhideWhenUsed/>
    <w:rsid w:val="00D33CEE"/>
  </w:style>
  <w:style w:type="numbering" w:customStyle="1" w:styleId="134">
    <w:name w:val="Нет списка134"/>
    <w:next w:val="a2"/>
    <w:uiPriority w:val="99"/>
    <w:semiHidden/>
    <w:unhideWhenUsed/>
    <w:rsid w:val="00D33CEE"/>
  </w:style>
  <w:style w:type="numbering" w:customStyle="1" w:styleId="144">
    <w:name w:val="Нет списка144"/>
    <w:next w:val="a2"/>
    <w:semiHidden/>
    <w:unhideWhenUsed/>
    <w:rsid w:val="00D33CEE"/>
  </w:style>
  <w:style w:type="numbering" w:customStyle="1" w:styleId="154">
    <w:name w:val="Нет списка154"/>
    <w:next w:val="a2"/>
    <w:uiPriority w:val="99"/>
    <w:semiHidden/>
    <w:unhideWhenUsed/>
    <w:rsid w:val="00D33CEE"/>
  </w:style>
  <w:style w:type="numbering" w:customStyle="1" w:styleId="164">
    <w:name w:val="Нет списка164"/>
    <w:next w:val="a2"/>
    <w:semiHidden/>
    <w:rsid w:val="00D33CEE"/>
  </w:style>
  <w:style w:type="numbering" w:customStyle="1" w:styleId="1711">
    <w:name w:val="Нет списка1711"/>
    <w:next w:val="a2"/>
    <w:uiPriority w:val="99"/>
    <w:semiHidden/>
    <w:unhideWhenUsed/>
    <w:rsid w:val="00D33CEE"/>
  </w:style>
  <w:style w:type="numbering" w:customStyle="1" w:styleId="1811">
    <w:name w:val="Нет списка1811"/>
    <w:next w:val="a2"/>
    <w:uiPriority w:val="99"/>
    <w:semiHidden/>
    <w:unhideWhenUsed/>
    <w:rsid w:val="00D33CEE"/>
  </w:style>
  <w:style w:type="numbering" w:customStyle="1" w:styleId="1114">
    <w:name w:val="Нет списка1114"/>
    <w:next w:val="a2"/>
    <w:uiPriority w:val="99"/>
    <w:semiHidden/>
    <w:unhideWhenUsed/>
    <w:rsid w:val="00D33CEE"/>
  </w:style>
  <w:style w:type="numbering" w:customStyle="1" w:styleId="2111">
    <w:name w:val="Нет списка2111"/>
    <w:next w:val="a2"/>
    <w:uiPriority w:val="99"/>
    <w:semiHidden/>
    <w:unhideWhenUsed/>
    <w:rsid w:val="00D33CEE"/>
  </w:style>
  <w:style w:type="numbering" w:customStyle="1" w:styleId="3111">
    <w:name w:val="Нет списка3111"/>
    <w:next w:val="a2"/>
    <w:semiHidden/>
    <w:rsid w:val="00D33CEE"/>
  </w:style>
  <w:style w:type="numbering" w:customStyle="1" w:styleId="41110">
    <w:name w:val="Нет списка4111"/>
    <w:next w:val="a2"/>
    <w:uiPriority w:val="99"/>
    <w:semiHidden/>
    <w:unhideWhenUsed/>
    <w:rsid w:val="00D33CEE"/>
  </w:style>
  <w:style w:type="numbering" w:customStyle="1" w:styleId="5111">
    <w:name w:val="Нет списка5111"/>
    <w:next w:val="a2"/>
    <w:uiPriority w:val="99"/>
    <w:semiHidden/>
    <w:unhideWhenUsed/>
    <w:rsid w:val="00D33CEE"/>
  </w:style>
  <w:style w:type="numbering" w:customStyle="1" w:styleId="6111">
    <w:name w:val="Нет списка6111"/>
    <w:next w:val="a2"/>
    <w:uiPriority w:val="99"/>
    <w:semiHidden/>
    <w:unhideWhenUsed/>
    <w:rsid w:val="00D33CEE"/>
  </w:style>
  <w:style w:type="numbering" w:customStyle="1" w:styleId="7111">
    <w:name w:val="Нет списка7111"/>
    <w:next w:val="a2"/>
    <w:uiPriority w:val="99"/>
    <w:semiHidden/>
    <w:unhideWhenUsed/>
    <w:rsid w:val="00D33CEE"/>
  </w:style>
  <w:style w:type="numbering" w:customStyle="1" w:styleId="8111">
    <w:name w:val="Нет списка8111"/>
    <w:next w:val="a2"/>
    <w:semiHidden/>
    <w:rsid w:val="00D33CEE"/>
  </w:style>
  <w:style w:type="numbering" w:customStyle="1" w:styleId="9111">
    <w:name w:val="Нет списка9111"/>
    <w:next w:val="a2"/>
    <w:uiPriority w:val="99"/>
    <w:semiHidden/>
    <w:unhideWhenUsed/>
    <w:rsid w:val="00D33CEE"/>
  </w:style>
  <w:style w:type="numbering" w:customStyle="1" w:styleId="10111">
    <w:name w:val="Нет списка10111"/>
    <w:next w:val="a2"/>
    <w:uiPriority w:val="99"/>
    <w:semiHidden/>
    <w:unhideWhenUsed/>
    <w:rsid w:val="00D33CEE"/>
  </w:style>
  <w:style w:type="numbering" w:customStyle="1" w:styleId="11112">
    <w:name w:val="Нет списка11112"/>
    <w:next w:val="a2"/>
    <w:uiPriority w:val="99"/>
    <w:semiHidden/>
    <w:unhideWhenUsed/>
    <w:rsid w:val="00D33CEE"/>
  </w:style>
  <w:style w:type="numbering" w:customStyle="1" w:styleId="12111">
    <w:name w:val="Нет списка12111"/>
    <w:next w:val="a2"/>
    <w:uiPriority w:val="99"/>
    <w:semiHidden/>
    <w:unhideWhenUsed/>
    <w:rsid w:val="00D33CEE"/>
  </w:style>
  <w:style w:type="numbering" w:customStyle="1" w:styleId="13111">
    <w:name w:val="Нет списка13111"/>
    <w:next w:val="a2"/>
    <w:uiPriority w:val="99"/>
    <w:semiHidden/>
    <w:unhideWhenUsed/>
    <w:rsid w:val="00D33CEE"/>
  </w:style>
  <w:style w:type="numbering" w:customStyle="1" w:styleId="14111">
    <w:name w:val="Нет списка14111"/>
    <w:next w:val="a2"/>
    <w:semiHidden/>
    <w:unhideWhenUsed/>
    <w:rsid w:val="00D33CEE"/>
  </w:style>
  <w:style w:type="numbering" w:customStyle="1" w:styleId="15111">
    <w:name w:val="Нет списка15111"/>
    <w:next w:val="a2"/>
    <w:uiPriority w:val="99"/>
    <w:semiHidden/>
    <w:unhideWhenUsed/>
    <w:rsid w:val="00D33CEE"/>
  </w:style>
  <w:style w:type="numbering" w:customStyle="1" w:styleId="16111">
    <w:name w:val="Нет списка16111"/>
    <w:next w:val="a2"/>
    <w:semiHidden/>
    <w:rsid w:val="00D33CEE"/>
  </w:style>
  <w:style w:type="numbering" w:customStyle="1" w:styleId="1911">
    <w:name w:val="Нет списка1911"/>
    <w:next w:val="a2"/>
    <w:uiPriority w:val="99"/>
    <w:semiHidden/>
    <w:unhideWhenUsed/>
    <w:rsid w:val="00D33CEE"/>
  </w:style>
  <w:style w:type="numbering" w:customStyle="1" w:styleId="11011">
    <w:name w:val="Нет списка11011"/>
    <w:next w:val="a2"/>
    <w:uiPriority w:val="99"/>
    <w:semiHidden/>
    <w:unhideWhenUsed/>
    <w:rsid w:val="00D33CEE"/>
  </w:style>
  <w:style w:type="numbering" w:customStyle="1" w:styleId="11211">
    <w:name w:val="Нет списка11211"/>
    <w:next w:val="a2"/>
    <w:uiPriority w:val="99"/>
    <w:semiHidden/>
    <w:unhideWhenUsed/>
    <w:rsid w:val="00D33CEE"/>
  </w:style>
  <w:style w:type="numbering" w:customStyle="1" w:styleId="2211">
    <w:name w:val="Нет списка2211"/>
    <w:next w:val="a2"/>
    <w:uiPriority w:val="99"/>
    <w:semiHidden/>
    <w:unhideWhenUsed/>
    <w:rsid w:val="00D33CEE"/>
  </w:style>
  <w:style w:type="numbering" w:customStyle="1" w:styleId="3211">
    <w:name w:val="Нет списка3211"/>
    <w:next w:val="a2"/>
    <w:semiHidden/>
    <w:rsid w:val="00D33CEE"/>
  </w:style>
  <w:style w:type="numbering" w:customStyle="1" w:styleId="42110">
    <w:name w:val="Нет списка4211"/>
    <w:next w:val="a2"/>
    <w:uiPriority w:val="99"/>
    <w:semiHidden/>
    <w:unhideWhenUsed/>
    <w:rsid w:val="00D33CEE"/>
  </w:style>
  <w:style w:type="numbering" w:customStyle="1" w:styleId="5211">
    <w:name w:val="Нет списка5211"/>
    <w:next w:val="a2"/>
    <w:uiPriority w:val="99"/>
    <w:semiHidden/>
    <w:unhideWhenUsed/>
    <w:rsid w:val="00D33CEE"/>
  </w:style>
  <w:style w:type="numbering" w:customStyle="1" w:styleId="6211">
    <w:name w:val="Нет списка6211"/>
    <w:next w:val="a2"/>
    <w:uiPriority w:val="99"/>
    <w:semiHidden/>
    <w:unhideWhenUsed/>
    <w:rsid w:val="00D33CEE"/>
  </w:style>
  <w:style w:type="numbering" w:customStyle="1" w:styleId="7211">
    <w:name w:val="Нет списка7211"/>
    <w:next w:val="a2"/>
    <w:uiPriority w:val="99"/>
    <w:semiHidden/>
    <w:unhideWhenUsed/>
    <w:rsid w:val="00D33CEE"/>
  </w:style>
  <w:style w:type="numbering" w:customStyle="1" w:styleId="8211">
    <w:name w:val="Нет списка8211"/>
    <w:next w:val="a2"/>
    <w:semiHidden/>
    <w:rsid w:val="00D33CEE"/>
  </w:style>
  <w:style w:type="numbering" w:customStyle="1" w:styleId="9211">
    <w:name w:val="Нет списка9211"/>
    <w:next w:val="a2"/>
    <w:uiPriority w:val="99"/>
    <w:semiHidden/>
    <w:unhideWhenUsed/>
    <w:rsid w:val="00D33CEE"/>
  </w:style>
  <w:style w:type="numbering" w:customStyle="1" w:styleId="10211">
    <w:name w:val="Нет списка10211"/>
    <w:next w:val="a2"/>
    <w:uiPriority w:val="99"/>
    <w:semiHidden/>
    <w:unhideWhenUsed/>
    <w:rsid w:val="00D33CEE"/>
  </w:style>
  <w:style w:type="numbering" w:customStyle="1" w:styleId="111211">
    <w:name w:val="Нет списка111211"/>
    <w:next w:val="a2"/>
    <w:uiPriority w:val="99"/>
    <w:semiHidden/>
    <w:unhideWhenUsed/>
    <w:rsid w:val="00D33CEE"/>
  </w:style>
  <w:style w:type="numbering" w:customStyle="1" w:styleId="12211">
    <w:name w:val="Нет списка12211"/>
    <w:next w:val="a2"/>
    <w:uiPriority w:val="99"/>
    <w:semiHidden/>
    <w:unhideWhenUsed/>
    <w:rsid w:val="00D33CEE"/>
  </w:style>
  <w:style w:type="numbering" w:customStyle="1" w:styleId="13211">
    <w:name w:val="Нет списка13211"/>
    <w:next w:val="a2"/>
    <w:uiPriority w:val="99"/>
    <w:semiHidden/>
    <w:unhideWhenUsed/>
    <w:rsid w:val="00D33CEE"/>
  </w:style>
  <w:style w:type="numbering" w:customStyle="1" w:styleId="14211">
    <w:name w:val="Нет списка14211"/>
    <w:next w:val="a2"/>
    <w:semiHidden/>
    <w:unhideWhenUsed/>
    <w:rsid w:val="00D33CEE"/>
  </w:style>
  <w:style w:type="numbering" w:customStyle="1" w:styleId="15211">
    <w:name w:val="Нет списка15211"/>
    <w:next w:val="a2"/>
    <w:uiPriority w:val="99"/>
    <w:semiHidden/>
    <w:unhideWhenUsed/>
    <w:rsid w:val="00D33CEE"/>
  </w:style>
  <w:style w:type="numbering" w:customStyle="1" w:styleId="16211">
    <w:name w:val="Нет списка16211"/>
    <w:next w:val="a2"/>
    <w:semiHidden/>
    <w:rsid w:val="00D33CEE"/>
  </w:style>
  <w:style w:type="numbering" w:customStyle="1" w:styleId="2011">
    <w:name w:val="Нет списка2011"/>
    <w:next w:val="a2"/>
    <w:uiPriority w:val="99"/>
    <w:semiHidden/>
    <w:unhideWhenUsed/>
    <w:rsid w:val="00D33CEE"/>
  </w:style>
  <w:style w:type="numbering" w:customStyle="1" w:styleId="2311">
    <w:name w:val="Нет списка2311"/>
    <w:next w:val="a2"/>
    <w:uiPriority w:val="99"/>
    <w:semiHidden/>
    <w:unhideWhenUsed/>
    <w:rsid w:val="00D33CEE"/>
  </w:style>
  <w:style w:type="numbering" w:customStyle="1" w:styleId="28">
    <w:name w:val="Нет списка28"/>
    <w:next w:val="a2"/>
    <w:uiPriority w:val="99"/>
    <w:semiHidden/>
    <w:unhideWhenUsed/>
    <w:rsid w:val="00D33CEE"/>
  </w:style>
  <w:style w:type="numbering" w:customStyle="1" w:styleId="117">
    <w:name w:val="Нет списка117"/>
    <w:next w:val="a2"/>
    <w:uiPriority w:val="99"/>
    <w:semiHidden/>
    <w:unhideWhenUsed/>
    <w:rsid w:val="00D33CEE"/>
  </w:style>
  <w:style w:type="numbering" w:customStyle="1" w:styleId="118">
    <w:name w:val="Нет списка118"/>
    <w:next w:val="a2"/>
    <w:uiPriority w:val="99"/>
    <w:semiHidden/>
    <w:unhideWhenUsed/>
    <w:rsid w:val="00D33CEE"/>
  </w:style>
  <w:style w:type="numbering" w:customStyle="1" w:styleId="29">
    <w:name w:val="Нет списка29"/>
    <w:next w:val="a2"/>
    <w:uiPriority w:val="99"/>
    <w:semiHidden/>
    <w:unhideWhenUsed/>
    <w:rsid w:val="00D33CEE"/>
  </w:style>
  <w:style w:type="numbering" w:customStyle="1" w:styleId="35">
    <w:name w:val="Нет списка35"/>
    <w:next w:val="a2"/>
    <w:semiHidden/>
    <w:rsid w:val="00D33CEE"/>
  </w:style>
  <w:style w:type="numbering" w:customStyle="1" w:styleId="45">
    <w:name w:val="Нет списка45"/>
    <w:next w:val="a2"/>
    <w:uiPriority w:val="99"/>
    <w:semiHidden/>
    <w:unhideWhenUsed/>
    <w:rsid w:val="00D33CEE"/>
  </w:style>
  <w:style w:type="numbering" w:customStyle="1" w:styleId="55">
    <w:name w:val="Нет списка55"/>
    <w:next w:val="a2"/>
    <w:uiPriority w:val="99"/>
    <w:semiHidden/>
    <w:unhideWhenUsed/>
    <w:rsid w:val="00D33CEE"/>
  </w:style>
  <w:style w:type="numbering" w:customStyle="1" w:styleId="65">
    <w:name w:val="Нет списка65"/>
    <w:next w:val="a2"/>
    <w:uiPriority w:val="99"/>
    <w:semiHidden/>
    <w:unhideWhenUsed/>
    <w:rsid w:val="00D33CEE"/>
  </w:style>
  <w:style w:type="numbering" w:customStyle="1" w:styleId="75">
    <w:name w:val="Нет списка75"/>
    <w:next w:val="a2"/>
    <w:uiPriority w:val="99"/>
    <w:semiHidden/>
    <w:unhideWhenUsed/>
    <w:rsid w:val="00D33CEE"/>
  </w:style>
  <w:style w:type="numbering" w:customStyle="1" w:styleId="85">
    <w:name w:val="Нет списка85"/>
    <w:next w:val="a2"/>
    <w:semiHidden/>
    <w:rsid w:val="00D33CEE"/>
  </w:style>
  <w:style w:type="numbering" w:customStyle="1" w:styleId="95">
    <w:name w:val="Нет списка95"/>
    <w:next w:val="a2"/>
    <w:uiPriority w:val="99"/>
    <w:semiHidden/>
    <w:unhideWhenUsed/>
    <w:rsid w:val="00D33CEE"/>
  </w:style>
  <w:style w:type="numbering" w:customStyle="1" w:styleId="105">
    <w:name w:val="Нет списка105"/>
    <w:next w:val="a2"/>
    <w:uiPriority w:val="99"/>
    <w:semiHidden/>
    <w:unhideWhenUsed/>
    <w:rsid w:val="00D33CEE"/>
  </w:style>
  <w:style w:type="numbering" w:customStyle="1" w:styleId="1115">
    <w:name w:val="Нет списка1115"/>
    <w:next w:val="a2"/>
    <w:uiPriority w:val="99"/>
    <w:semiHidden/>
    <w:unhideWhenUsed/>
    <w:rsid w:val="00D33CEE"/>
  </w:style>
  <w:style w:type="numbering" w:customStyle="1" w:styleId="125">
    <w:name w:val="Нет списка125"/>
    <w:next w:val="a2"/>
    <w:uiPriority w:val="99"/>
    <w:semiHidden/>
    <w:unhideWhenUsed/>
    <w:rsid w:val="00D33CEE"/>
  </w:style>
  <w:style w:type="numbering" w:customStyle="1" w:styleId="135">
    <w:name w:val="Нет списка135"/>
    <w:next w:val="a2"/>
    <w:uiPriority w:val="99"/>
    <w:semiHidden/>
    <w:unhideWhenUsed/>
    <w:rsid w:val="00D33CEE"/>
  </w:style>
  <w:style w:type="numbering" w:customStyle="1" w:styleId="145">
    <w:name w:val="Нет списка145"/>
    <w:next w:val="a2"/>
    <w:semiHidden/>
    <w:unhideWhenUsed/>
    <w:rsid w:val="00D33CEE"/>
  </w:style>
  <w:style w:type="numbering" w:customStyle="1" w:styleId="155">
    <w:name w:val="Нет списка155"/>
    <w:next w:val="a2"/>
    <w:uiPriority w:val="99"/>
    <w:semiHidden/>
    <w:unhideWhenUsed/>
    <w:rsid w:val="00D33CEE"/>
  </w:style>
  <w:style w:type="numbering" w:customStyle="1" w:styleId="165">
    <w:name w:val="Нет списка165"/>
    <w:next w:val="a2"/>
    <w:semiHidden/>
    <w:rsid w:val="00D33CEE"/>
  </w:style>
  <w:style w:type="numbering" w:customStyle="1" w:styleId="172">
    <w:name w:val="Нет списка172"/>
    <w:next w:val="a2"/>
    <w:uiPriority w:val="99"/>
    <w:semiHidden/>
    <w:unhideWhenUsed/>
    <w:rsid w:val="00D33CEE"/>
  </w:style>
  <w:style w:type="numbering" w:customStyle="1" w:styleId="182">
    <w:name w:val="Нет списка182"/>
    <w:next w:val="a2"/>
    <w:uiPriority w:val="99"/>
    <w:semiHidden/>
    <w:unhideWhenUsed/>
    <w:rsid w:val="00D33CEE"/>
  </w:style>
  <w:style w:type="numbering" w:customStyle="1" w:styleId="11113">
    <w:name w:val="Нет списка11113"/>
    <w:next w:val="a2"/>
    <w:uiPriority w:val="99"/>
    <w:semiHidden/>
    <w:unhideWhenUsed/>
    <w:rsid w:val="00D33CEE"/>
  </w:style>
  <w:style w:type="numbering" w:customStyle="1" w:styleId="2120">
    <w:name w:val="Нет списка212"/>
    <w:next w:val="a2"/>
    <w:uiPriority w:val="99"/>
    <w:semiHidden/>
    <w:unhideWhenUsed/>
    <w:rsid w:val="00D33CEE"/>
  </w:style>
  <w:style w:type="numbering" w:customStyle="1" w:styleId="3120">
    <w:name w:val="Нет списка312"/>
    <w:next w:val="a2"/>
    <w:semiHidden/>
    <w:rsid w:val="00D33CEE"/>
  </w:style>
  <w:style w:type="numbering" w:customStyle="1" w:styleId="412">
    <w:name w:val="Нет списка412"/>
    <w:next w:val="a2"/>
    <w:uiPriority w:val="99"/>
    <w:semiHidden/>
    <w:unhideWhenUsed/>
    <w:rsid w:val="00D33CEE"/>
  </w:style>
  <w:style w:type="numbering" w:customStyle="1" w:styleId="5120">
    <w:name w:val="Нет списка512"/>
    <w:next w:val="a2"/>
    <w:uiPriority w:val="99"/>
    <w:semiHidden/>
    <w:unhideWhenUsed/>
    <w:rsid w:val="00D33CEE"/>
  </w:style>
  <w:style w:type="numbering" w:customStyle="1" w:styleId="6120">
    <w:name w:val="Нет списка612"/>
    <w:next w:val="a2"/>
    <w:uiPriority w:val="99"/>
    <w:semiHidden/>
    <w:unhideWhenUsed/>
    <w:rsid w:val="00D33CEE"/>
  </w:style>
  <w:style w:type="numbering" w:customStyle="1" w:styleId="7120">
    <w:name w:val="Нет списка712"/>
    <w:next w:val="a2"/>
    <w:uiPriority w:val="99"/>
    <w:semiHidden/>
    <w:unhideWhenUsed/>
    <w:rsid w:val="00D33CEE"/>
  </w:style>
  <w:style w:type="numbering" w:customStyle="1" w:styleId="8120">
    <w:name w:val="Нет списка812"/>
    <w:next w:val="a2"/>
    <w:semiHidden/>
    <w:rsid w:val="00D33CEE"/>
  </w:style>
  <w:style w:type="numbering" w:customStyle="1" w:styleId="912">
    <w:name w:val="Нет списка912"/>
    <w:next w:val="a2"/>
    <w:uiPriority w:val="99"/>
    <w:semiHidden/>
    <w:unhideWhenUsed/>
    <w:rsid w:val="00D33CEE"/>
  </w:style>
  <w:style w:type="numbering" w:customStyle="1" w:styleId="10120">
    <w:name w:val="Нет списка1012"/>
    <w:next w:val="a2"/>
    <w:uiPriority w:val="99"/>
    <w:semiHidden/>
    <w:unhideWhenUsed/>
    <w:rsid w:val="00D33CEE"/>
  </w:style>
  <w:style w:type="numbering" w:customStyle="1" w:styleId="111112">
    <w:name w:val="Нет списка111112"/>
    <w:next w:val="a2"/>
    <w:uiPriority w:val="99"/>
    <w:semiHidden/>
    <w:unhideWhenUsed/>
    <w:rsid w:val="00D33CEE"/>
  </w:style>
  <w:style w:type="numbering" w:customStyle="1" w:styleId="12120">
    <w:name w:val="Нет списка1212"/>
    <w:next w:val="a2"/>
    <w:uiPriority w:val="99"/>
    <w:semiHidden/>
    <w:unhideWhenUsed/>
    <w:rsid w:val="00D33CEE"/>
  </w:style>
  <w:style w:type="numbering" w:customStyle="1" w:styleId="1312">
    <w:name w:val="Нет списка1312"/>
    <w:next w:val="a2"/>
    <w:uiPriority w:val="99"/>
    <w:semiHidden/>
    <w:unhideWhenUsed/>
    <w:rsid w:val="00D33CEE"/>
  </w:style>
  <w:style w:type="numbering" w:customStyle="1" w:styleId="1412">
    <w:name w:val="Нет списка1412"/>
    <w:next w:val="a2"/>
    <w:semiHidden/>
    <w:unhideWhenUsed/>
    <w:rsid w:val="00D33CEE"/>
  </w:style>
  <w:style w:type="numbering" w:customStyle="1" w:styleId="1512">
    <w:name w:val="Нет списка1512"/>
    <w:next w:val="a2"/>
    <w:uiPriority w:val="99"/>
    <w:semiHidden/>
    <w:unhideWhenUsed/>
    <w:rsid w:val="00D33CEE"/>
  </w:style>
  <w:style w:type="numbering" w:customStyle="1" w:styleId="1612">
    <w:name w:val="Нет списка1612"/>
    <w:next w:val="a2"/>
    <w:semiHidden/>
    <w:rsid w:val="00D33CEE"/>
  </w:style>
  <w:style w:type="numbering" w:customStyle="1" w:styleId="192">
    <w:name w:val="Нет списка192"/>
    <w:next w:val="a2"/>
    <w:uiPriority w:val="99"/>
    <w:semiHidden/>
    <w:unhideWhenUsed/>
    <w:rsid w:val="00D33CEE"/>
  </w:style>
  <w:style w:type="numbering" w:customStyle="1" w:styleId="11020">
    <w:name w:val="Нет списка1102"/>
    <w:next w:val="a2"/>
    <w:uiPriority w:val="99"/>
    <w:semiHidden/>
    <w:unhideWhenUsed/>
    <w:rsid w:val="00D33CEE"/>
  </w:style>
  <w:style w:type="numbering" w:customStyle="1" w:styleId="1122">
    <w:name w:val="Нет списка1122"/>
    <w:next w:val="a2"/>
    <w:uiPriority w:val="99"/>
    <w:semiHidden/>
    <w:unhideWhenUsed/>
    <w:rsid w:val="00D33CEE"/>
  </w:style>
  <w:style w:type="numbering" w:customStyle="1" w:styleId="222">
    <w:name w:val="Нет списка222"/>
    <w:next w:val="a2"/>
    <w:uiPriority w:val="99"/>
    <w:semiHidden/>
    <w:unhideWhenUsed/>
    <w:rsid w:val="00D33CEE"/>
  </w:style>
  <w:style w:type="numbering" w:customStyle="1" w:styleId="322">
    <w:name w:val="Нет списка322"/>
    <w:next w:val="a2"/>
    <w:semiHidden/>
    <w:rsid w:val="00D33CEE"/>
  </w:style>
  <w:style w:type="numbering" w:customStyle="1" w:styleId="422">
    <w:name w:val="Нет списка422"/>
    <w:next w:val="a2"/>
    <w:uiPriority w:val="99"/>
    <w:semiHidden/>
    <w:unhideWhenUsed/>
    <w:rsid w:val="00D33CEE"/>
  </w:style>
  <w:style w:type="numbering" w:customStyle="1" w:styleId="522">
    <w:name w:val="Нет списка522"/>
    <w:next w:val="a2"/>
    <w:uiPriority w:val="99"/>
    <w:semiHidden/>
    <w:unhideWhenUsed/>
    <w:rsid w:val="00D33CEE"/>
  </w:style>
  <w:style w:type="numbering" w:customStyle="1" w:styleId="622">
    <w:name w:val="Нет списка622"/>
    <w:next w:val="a2"/>
    <w:uiPriority w:val="99"/>
    <w:semiHidden/>
    <w:unhideWhenUsed/>
    <w:rsid w:val="00D33CEE"/>
  </w:style>
  <w:style w:type="numbering" w:customStyle="1" w:styleId="722">
    <w:name w:val="Нет списка722"/>
    <w:next w:val="a2"/>
    <w:uiPriority w:val="99"/>
    <w:semiHidden/>
    <w:unhideWhenUsed/>
    <w:rsid w:val="00D33CEE"/>
  </w:style>
  <w:style w:type="numbering" w:customStyle="1" w:styleId="822">
    <w:name w:val="Нет списка822"/>
    <w:next w:val="a2"/>
    <w:semiHidden/>
    <w:rsid w:val="00D33CEE"/>
  </w:style>
  <w:style w:type="numbering" w:customStyle="1" w:styleId="922">
    <w:name w:val="Нет списка922"/>
    <w:next w:val="a2"/>
    <w:uiPriority w:val="99"/>
    <w:semiHidden/>
    <w:unhideWhenUsed/>
    <w:rsid w:val="00D33CEE"/>
  </w:style>
  <w:style w:type="numbering" w:customStyle="1" w:styleId="1022">
    <w:name w:val="Нет списка1022"/>
    <w:next w:val="a2"/>
    <w:uiPriority w:val="99"/>
    <w:semiHidden/>
    <w:unhideWhenUsed/>
    <w:rsid w:val="00D33CEE"/>
  </w:style>
  <w:style w:type="numbering" w:customStyle="1" w:styleId="11122">
    <w:name w:val="Нет списка11122"/>
    <w:next w:val="a2"/>
    <w:uiPriority w:val="99"/>
    <w:semiHidden/>
    <w:unhideWhenUsed/>
    <w:rsid w:val="00D33CEE"/>
  </w:style>
  <w:style w:type="numbering" w:customStyle="1" w:styleId="1222">
    <w:name w:val="Нет списка1222"/>
    <w:next w:val="a2"/>
    <w:uiPriority w:val="99"/>
    <w:semiHidden/>
    <w:unhideWhenUsed/>
    <w:rsid w:val="00D33CEE"/>
  </w:style>
  <w:style w:type="numbering" w:customStyle="1" w:styleId="1322">
    <w:name w:val="Нет списка1322"/>
    <w:next w:val="a2"/>
    <w:uiPriority w:val="99"/>
    <w:semiHidden/>
    <w:unhideWhenUsed/>
    <w:rsid w:val="00D33CEE"/>
  </w:style>
  <w:style w:type="numbering" w:customStyle="1" w:styleId="1422">
    <w:name w:val="Нет списка1422"/>
    <w:next w:val="a2"/>
    <w:semiHidden/>
    <w:unhideWhenUsed/>
    <w:rsid w:val="00D33CEE"/>
  </w:style>
  <w:style w:type="numbering" w:customStyle="1" w:styleId="1522">
    <w:name w:val="Нет списка1522"/>
    <w:next w:val="a2"/>
    <w:uiPriority w:val="99"/>
    <w:semiHidden/>
    <w:unhideWhenUsed/>
    <w:rsid w:val="00D33CEE"/>
  </w:style>
  <w:style w:type="numbering" w:customStyle="1" w:styleId="1622">
    <w:name w:val="Нет списка1622"/>
    <w:next w:val="a2"/>
    <w:semiHidden/>
    <w:rsid w:val="00D33CEE"/>
  </w:style>
  <w:style w:type="numbering" w:customStyle="1" w:styleId="202">
    <w:name w:val="Нет списка202"/>
    <w:next w:val="a2"/>
    <w:uiPriority w:val="99"/>
    <w:semiHidden/>
    <w:unhideWhenUsed/>
    <w:rsid w:val="00D33CEE"/>
  </w:style>
  <w:style w:type="numbering" w:customStyle="1" w:styleId="232">
    <w:name w:val="Нет списка232"/>
    <w:next w:val="a2"/>
    <w:uiPriority w:val="99"/>
    <w:semiHidden/>
    <w:unhideWhenUsed/>
    <w:rsid w:val="00D33CEE"/>
  </w:style>
  <w:style w:type="numbering" w:customStyle="1" w:styleId="242">
    <w:name w:val="Нет списка242"/>
    <w:next w:val="a2"/>
    <w:uiPriority w:val="99"/>
    <w:semiHidden/>
    <w:unhideWhenUsed/>
    <w:rsid w:val="00D33CEE"/>
  </w:style>
  <w:style w:type="numbering" w:customStyle="1" w:styleId="1132">
    <w:name w:val="Нет списка1132"/>
    <w:next w:val="a2"/>
    <w:uiPriority w:val="99"/>
    <w:semiHidden/>
    <w:unhideWhenUsed/>
    <w:rsid w:val="00D33CEE"/>
  </w:style>
  <w:style w:type="numbering" w:customStyle="1" w:styleId="1142">
    <w:name w:val="Нет списка1142"/>
    <w:next w:val="a2"/>
    <w:uiPriority w:val="99"/>
    <w:semiHidden/>
    <w:unhideWhenUsed/>
    <w:rsid w:val="00D33CEE"/>
  </w:style>
  <w:style w:type="numbering" w:customStyle="1" w:styleId="252">
    <w:name w:val="Нет списка252"/>
    <w:next w:val="a2"/>
    <w:uiPriority w:val="99"/>
    <w:semiHidden/>
    <w:unhideWhenUsed/>
    <w:rsid w:val="00D33CEE"/>
  </w:style>
  <w:style w:type="numbering" w:customStyle="1" w:styleId="332">
    <w:name w:val="Нет списка332"/>
    <w:next w:val="a2"/>
    <w:semiHidden/>
    <w:rsid w:val="00D33CEE"/>
  </w:style>
  <w:style w:type="numbering" w:customStyle="1" w:styleId="432">
    <w:name w:val="Нет списка432"/>
    <w:next w:val="a2"/>
    <w:uiPriority w:val="99"/>
    <w:semiHidden/>
    <w:unhideWhenUsed/>
    <w:rsid w:val="00D33CEE"/>
  </w:style>
  <w:style w:type="numbering" w:customStyle="1" w:styleId="532">
    <w:name w:val="Нет списка532"/>
    <w:next w:val="a2"/>
    <w:uiPriority w:val="99"/>
    <w:semiHidden/>
    <w:unhideWhenUsed/>
    <w:rsid w:val="00D33CEE"/>
  </w:style>
  <w:style w:type="numbering" w:customStyle="1" w:styleId="632">
    <w:name w:val="Нет списка632"/>
    <w:next w:val="a2"/>
    <w:uiPriority w:val="99"/>
    <w:semiHidden/>
    <w:unhideWhenUsed/>
    <w:rsid w:val="00D33CEE"/>
  </w:style>
  <w:style w:type="numbering" w:customStyle="1" w:styleId="732">
    <w:name w:val="Нет списка732"/>
    <w:next w:val="a2"/>
    <w:uiPriority w:val="99"/>
    <w:semiHidden/>
    <w:unhideWhenUsed/>
    <w:rsid w:val="00D33CEE"/>
  </w:style>
  <w:style w:type="numbering" w:customStyle="1" w:styleId="832">
    <w:name w:val="Нет списка832"/>
    <w:next w:val="a2"/>
    <w:semiHidden/>
    <w:rsid w:val="00D33CEE"/>
  </w:style>
  <w:style w:type="numbering" w:customStyle="1" w:styleId="932">
    <w:name w:val="Нет списка932"/>
    <w:next w:val="a2"/>
    <w:uiPriority w:val="99"/>
    <w:semiHidden/>
    <w:unhideWhenUsed/>
    <w:rsid w:val="00D33CEE"/>
  </w:style>
  <w:style w:type="numbering" w:customStyle="1" w:styleId="1032">
    <w:name w:val="Нет списка1032"/>
    <w:next w:val="a2"/>
    <w:uiPriority w:val="99"/>
    <w:semiHidden/>
    <w:unhideWhenUsed/>
    <w:rsid w:val="00D33CEE"/>
  </w:style>
  <w:style w:type="numbering" w:customStyle="1" w:styleId="11132">
    <w:name w:val="Нет списка11132"/>
    <w:next w:val="a2"/>
    <w:uiPriority w:val="99"/>
    <w:semiHidden/>
    <w:unhideWhenUsed/>
    <w:rsid w:val="00D33CEE"/>
  </w:style>
  <w:style w:type="numbering" w:customStyle="1" w:styleId="1232">
    <w:name w:val="Нет списка1232"/>
    <w:next w:val="a2"/>
    <w:uiPriority w:val="99"/>
    <w:semiHidden/>
    <w:unhideWhenUsed/>
    <w:rsid w:val="00D33CEE"/>
  </w:style>
  <w:style w:type="numbering" w:customStyle="1" w:styleId="1332">
    <w:name w:val="Нет списка1332"/>
    <w:next w:val="a2"/>
    <w:uiPriority w:val="99"/>
    <w:semiHidden/>
    <w:unhideWhenUsed/>
    <w:rsid w:val="00D33CEE"/>
  </w:style>
  <w:style w:type="numbering" w:customStyle="1" w:styleId="1432">
    <w:name w:val="Нет списка1432"/>
    <w:next w:val="a2"/>
    <w:semiHidden/>
    <w:unhideWhenUsed/>
    <w:rsid w:val="00D33CEE"/>
  </w:style>
  <w:style w:type="numbering" w:customStyle="1" w:styleId="1532">
    <w:name w:val="Нет списка1532"/>
    <w:next w:val="a2"/>
    <w:uiPriority w:val="99"/>
    <w:semiHidden/>
    <w:unhideWhenUsed/>
    <w:rsid w:val="00D33CEE"/>
  </w:style>
  <w:style w:type="numbering" w:customStyle="1" w:styleId="1632">
    <w:name w:val="Нет списка1632"/>
    <w:next w:val="a2"/>
    <w:semiHidden/>
    <w:rsid w:val="00D33CEE"/>
  </w:style>
  <w:style w:type="numbering" w:customStyle="1" w:styleId="261">
    <w:name w:val="Нет списка261"/>
    <w:next w:val="a2"/>
    <w:uiPriority w:val="99"/>
    <w:semiHidden/>
    <w:unhideWhenUsed/>
    <w:rsid w:val="00D33CEE"/>
  </w:style>
  <w:style w:type="numbering" w:customStyle="1" w:styleId="1151">
    <w:name w:val="Нет списка1151"/>
    <w:next w:val="a2"/>
    <w:uiPriority w:val="99"/>
    <w:semiHidden/>
    <w:unhideWhenUsed/>
    <w:rsid w:val="00D33CEE"/>
  </w:style>
  <w:style w:type="numbering" w:customStyle="1" w:styleId="271">
    <w:name w:val="Нет списка271"/>
    <w:next w:val="a2"/>
    <w:uiPriority w:val="99"/>
    <w:semiHidden/>
    <w:unhideWhenUsed/>
    <w:rsid w:val="00D33CEE"/>
  </w:style>
  <w:style w:type="numbering" w:customStyle="1" w:styleId="341">
    <w:name w:val="Нет списка341"/>
    <w:next w:val="a2"/>
    <w:semiHidden/>
    <w:rsid w:val="00D33CEE"/>
  </w:style>
  <w:style w:type="numbering" w:customStyle="1" w:styleId="441">
    <w:name w:val="Нет списка441"/>
    <w:next w:val="a2"/>
    <w:uiPriority w:val="99"/>
    <w:semiHidden/>
    <w:unhideWhenUsed/>
    <w:rsid w:val="00D33CEE"/>
  </w:style>
  <w:style w:type="numbering" w:customStyle="1" w:styleId="541">
    <w:name w:val="Нет списка541"/>
    <w:next w:val="a2"/>
    <w:uiPriority w:val="99"/>
    <w:semiHidden/>
    <w:unhideWhenUsed/>
    <w:rsid w:val="00D33CEE"/>
  </w:style>
  <w:style w:type="numbering" w:customStyle="1" w:styleId="641">
    <w:name w:val="Нет списка641"/>
    <w:next w:val="a2"/>
    <w:uiPriority w:val="99"/>
    <w:semiHidden/>
    <w:unhideWhenUsed/>
    <w:rsid w:val="00D33CEE"/>
  </w:style>
  <w:style w:type="numbering" w:customStyle="1" w:styleId="741">
    <w:name w:val="Нет списка741"/>
    <w:next w:val="a2"/>
    <w:uiPriority w:val="99"/>
    <w:semiHidden/>
    <w:unhideWhenUsed/>
    <w:rsid w:val="00D33CEE"/>
  </w:style>
  <w:style w:type="numbering" w:customStyle="1" w:styleId="841">
    <w:name w:val="Нет списка841"/>
    <w:next w:val="a2"/>
    <w:semiHidden/>
    <w:rsid w:val="00D33CEE"/>
  </w:style>
  <w:style w:type="numbering" w:customStyle="1" w:styleId="941">
    <w:name w:val="Нет списка941"/>
    <w:next w:val="a2"/>
    <w:uiPriority w:val="99"/>
    <w:semiHidden/>
    <w:unhideWhenUsed/>
    <w:rsid w:val="00D33CEE"/>
  </w:style>
  <w:style w:type="numbering" w:customStyle="1" w:styleId="1041">
    <w:name w:val="Нет списка1041"/>
    <w:next w:val="a2"/>
    <w:uiPriority w:val="99"/>
    <w:semiHidden/>
    <w:unhideWhenUsed/>
    <w:rsid w:val="00D33CEE"/>
  </w:style>
  <w:style w:type="numbering" w:customStyle="1" w:styleId="1161">
    <w:name w:val="Нет списка1161"/>
    <w:next w:val="a2"/>
    <w:uiPriority w:val="99"/>
    <w:semiHidden/>
    <w:unhideWhenUsed/>
    <w:rsid w:val="00D33CEE"/>
  </w:style>
  <w:style w:type="numbering" w:customStyle="1" w:styleId="1241">
    <w:name w:val="Нет списка1241"/>
    <w:next w:val="a2"/>
    <w:uiPriority w:val="99"/>
    <w:semiHidden/>
    <w:unhideWhenUsed/>
    <w:rsid w:val="00D33CEE"/>
  </w:style>
  <w:style w:type="numbering" w:customStyle="1" w:styleId="1341">
    <w:name w:val="Нет списка1341"/>
    <w:next w:val="a2"/>
    <w:uiPriority w:val="99"/>
    <w:semiHidden/>
    <w:unhideWhenUsed/>
    <w:rsid w:val="00D33CEE"/>
  </w:style>
  <w:style w:type="numbering" w:customStyle="1" w:styleId="1441">
    <w:name w:val="Нет списка1441"/>
    <w:next w:val="a2"/>
    <w:semiHidden/>
    <w:unhideWhenUsed/>
    <w:rsid w:val="00D33CEE"/>
  </w:style>
  <w:style w:type="numbering" w:customStyle="1" w:styleId="1541">
    <w:name w:val="Нет списка1541"/>
    <w:next w:val="a2"/>
    <w:uiPriority w:val="99"/>
    <w:semiHidden/>
    <w:unhideWhenUsed/>
    <w:rsid w:val="00D33CEE"/>
  </w:style>
  <w:style w:type="numbering" w:customStyle="1" w:styleId="1641">
    <w:name w:val="Нет списка1641"/>
    <w:next w:val="a2"/>
    <w:semiHidden/>
    <w:rsid w:val="00D33CEE"/>
  </w:style>
  <w:style w:type="numbering" w:customStyle="1" w:styleId="1712">
    <w:name w:val="Нет списка1712"/>
    <w:next w:val="a2"/>
    <w:uiPriority w:val="99"/>
    <w:semiHidden/>
    <w:unhideWhenUsed/>
    <w:rsid w:val="00D33CEE"/>
  </w:style>
  <w:style w:type="numbering" w:customStyle="1" w:styleId="1812">
    <w:name w:val="Нет списка1812"/>
    <w:next w:val="a2"/>
    <w:uiPriority w:val="99"/>
    <w:semiHidden/>
    <w:unhideWhenUsed/>
    <w:rsid w:val="00D33CEE"/>
  </w:style>
  <w:style w:type="numbering" w:customStyle="1" w:styleId="11141">
    <w:name w:val="Нет списка11141"/>
    <w:next w:val="a2"/>
    <w:uiPriority w:val="99"/>
    <w:semiHidden/>
    <w:unhideWhenUsed/>
    <w:rsid w:val="00D33CEE"/>
  </w:style>
  <w:style w:type="numbering" w:customStyle="1" w:styleId="2112">
    <w:name w:val="Нет списка2112"/>
    <w:next w:val="a2"/>
    <w:uiPriority w:val="99"/>
    <w:semiHidden/>
    <w:unhideWhenUsed/>
    <w:rsid w:val="00D33CEE"/>
  </w:style>
  <w:style w:type="numbering" w:customStyle="1" w:styleId="3112">
    <w:name w:val="Нет списка3112"/>
    <w:next w:val="a2"/>
    <w:semiHidden/>
    <w:rsid w:val="00D33CEE"/>
  </w:style>
  <w:style w:type="numbering" w:customStyle="1" w:styleId="4112">
    <w:name w:val="Нет списка4112"/>
    <w:next w:val="a2"/>
    <w:uiPriority w:val="99"/>
    <w:semiHidden/>
    <w:unhideWhenUsed/>
    <w:rsid w:val="00D33CEE"/>
  </w:style>
  <w:style w:type="numbering" w:customStyle="1" w:styleId="5112">
    <w:name w:val="Нет списка5112"/>
    <w:next w:val="a2"/>
    <w:uiPriority w:val="99"/>
    <w:semiHidden/>
    <w:unhideWhenUsed/>
    <w:rsid w:val="00D33CEE"/>
  </w:style>
  <w:style w:type="numbering" w:customStyle="1" w:styleId="6112">
    <w:name w:val="Нет списка6112"/>
    <w:next w:val="a2"/>
    <w:uiPriority w:val="99"/>
    <w:semiHidden/>
    <w:unhideWhenUsed/>
    <w:rsid w:val="00D33CEE"/>
  </w:style>
  <w:style w:type="numbering" w:customStyle="1" w:styleId="7112">
    <w:name w:val="Нет списка7112"/>
    <w:next w:val="a2"/>
    <w:uiPriority w:val="99"/>
    <w:semiHidden/>
    <w:unhideWhenUsed/>
    <w:rsid w:val="00D33CEE"/>
  </w:style>
  <w:style w:type="numbering" w:customStyle="1" w:styleId="8112">
    <w:name w:val="Нет списка8112"/>
    <w:next w:val="a2"/>
    <w:semiHidden/>
    <w:rsid w:val="00D33CEE"/>
  </w:style>
  <w:style w:type="numbering" w:customStyle="1" w:styleId="9112">
    <w:name w:val="Нет списка9112"/>
    <w:next w:val="a2"/>
    <w:uiPriority w:val="99"/>
    <w:semiHidden/>
    <w:unhideWhenUsed/>
    <w:rsid w:val="00D33CEE"/>
  </w:style>
  <w:style w:type="numbering" w:customStyle="1" w:styleId="10112">
    <w:name w:val="Нет списка10112"/>
    <w:next w:val="a2"/>
    <w:uiPriority w:val="99"/>
    <w:semiHidden/>
    <w:unhideWhenUsed/>
    <w:rsid w:val="00D33CEE"/>
  </w:style>
  <w:style w:type="numbering" w:customStyle="1" w:styleId="111121">
    <w:name w:val="Нет списка111121"/>
    <w:next w:val="a2"/>
    <w:uiPriority w:val="99"/>
    <w:semiHidden/>
    <w:unhideWhenUsed/>
    <w:rsid w:val="00D33CEE"/>
  </w:style>
  <w:style w:type="numbering" w:customStyle="1" w:styleId="12112">
    <w:name w:val="Нет списка12112"/>
    <w:next w:val="a2"/>
    <w:uiPriority w:val="99"/>
    <w:semiHidden/>
    <w:unhideWhenUsed/>
    <w:rsid w:val="00D33CEE"/>
  </w:style>
  <w:style w:type="numbering" w:customStyle="1" w:styleId="13112">
    <w:name w:val="Нет списка13112"/>
    <w:next w:val="a2"/>
    <w:uiPriority w:val="99"/>
    <w:semiHidden/>
    <w:unhideWhenUsed/>
    <w:rsid w:val="00D33CEE"/>
  </w:style>
  <w:style w:type="numbering" w:customStyle="1" w:styleId="14112">
    <w:name w:val="Нет списка14112"/>
    <w:next w:val="a2"/>
    <w:semiHidden/>
    <w:unhideWhenUsed/>
    <w:rsid w:val="00D33CEE"/>
  </w:style>
  <w:style w:type="numbering" w:customStyle="1" w:styleId="15112">
    <w:name w:val="Нет списка15112"/>
    <w:next w:val="a2"/>
    <w:uiPriority w:val="99"/>
    <w:semiHidden/>
    <w:unhideWhenUsed/>
    <w:rsid w:val="00D33CEE"/>
  </w:style>
  <w:style w:type="numbering" w:customStyle="1" w:styleId="16112">
    <w:name w:val="Нет списка16112"/>
    <w:next w:val="a2"/>
    <w:semiHidden/>
    <w:rsid w:val="00D33CEE"/>
  </w:style>
  <w:style w:type="numbering" w:customStyle="1" w:styleId="1912">
    <w:name w:val="Нет списка1912"/>
    <w:next w:val="a2"/>
    <w:uiPriority w:val="99"/>
    <w:semiHidden/>
    <w:unhideWhenUsed/>
    <w:rsid w:val="00D33CEE"/>
  </w:style>
  <w:style w:type="numbering" w:customStyle="1" w:styleId="11012">
    <w:name w:val="Нет списка11012"/>
    <w:next w:val="a2"/>
    <w:uiPriority w:val="99"/>
    <w:semiHidden/>
    <w:unhideWhenUsed/>
    <w:rsid w:val="00D33CEE"/>
  </w:style>
  <w:style w:type="numbering" w:customStyle="1" w:styleId="11212">
    <w:name w:val="Нет списка11212"/>
    <w:next w:val="a2"/>
    <w:uiPriority w:val="99"/>
    <w:semiHidden/>
    <w:unhideWhenUsed/>
    <w:rsid w:val="00D33CEE"/>
  </w:style>
  <w:style w:type="numbering" w:customStyle="1" w:styleId="2212">
    <w:name w:val="Нет списка2212"/>
    <w:next w:val="a2"/>
    <w:uiPriority w:val="99"/>
    <w:semiHidden/>
    <w:unhideWhenUsed/>
    <w:rsid w:val="00D33CEE"/>
  </w:style>
  <w:style w:type="numbering" w:customStyle="1" w:styleId="3212">
    <w:name w:val="Нет списка3212"/>
    <w:next w:val="a2"/>
    <w:semiHidden/>
    <w:rsid w:val="00D33CEE"/>
  </w:style>
  <w:style w:type="numbering" w:customStyle="1" w:styleId="4212">
    <w:name w:val="Нет списка4212"/>
    <w:next w:val="a2"/>
    <w:uiPriority w:val="99"/>
    <w:semiHidden/>
    <w:unhideWhenUsed/>
    <w:rsid w:val="00D33CEE"/>
  </w:style>
  <w:style w:type="numbering" w:customStyle="1" w:styleId="5212">
    <w:name w:val="Нет списка5212"/>
    <w:next w:val="a2"/>
    <w:uiPriority w:val="99"/>
    <w:semiHidden/>
    <w:unhideWhenUsed/>
    <w:rsid w:val="00D33CEE"/>
  </w:style>
  <w:style w:type="numbering" w:customStyle="1" w:styleId="6212">
    <w:name w:val="Нет списка6212"/>
    <w:next w:val="a2"/>
    <w:uiPriority w:val="99"/>
    <w:semiHidden/>
    <w:unhideWhenUsed/>
    <w:rsid w:val="00D33CEE"/>
  </w:style>
  <w:style w:type="numbering" w:customStyle="1" w:styleId="7212">
    <w:name w:val="Нет списка7212"/>
    <w:next w:val="a2"/>
    <w:uiPriority w:val="99"/>
    <w:semiHidden/>
    <w:unhideWhenUsed/>
    <w:rsid w:val="00D33CEE"/>
  </w:style>
  <w:style w:type="numbering" w:customStyle="1" w:styleId="8212">
    <w:name w:val="Нет списка8212"/>
    <w:next w:val="a2"/>
    <w:semiHidden/>
    <w:rsid w:val="00D33CEE"/>
  </w:style>
  <w:style w:type="numbering" w:customStyle="1" w:styleId="9212">
    <w:name w:val="Нет списка9212"/>
    <w:next w:val="a2"/>
    <w:uiPriority w:val="99"/>
    <w:semiHidden/>
    <w:unhideWhenUsed/>
    <w:rsid w:val="00D33CEE"/>
  </w:style>
  <w:style w:type="numbering" w:customStyle="1" w:styleId="10212">
    <w:name w:val="Нет списка10212"/>
    <w:next w:val="a2"/>
    <w:uiPriority w:val="99"/>
    <w:semiHidden/>
    <w:unhideWhenUsed/>
    <w:rsid w:val="00D33CEE"/>
  </w:style>
  <w:style w:type="numbering" w:customStyle="1" w:styleId="111212">
    <w:name w:val="Нет списка111212"/>
    <w:next w:val="a2"/>
    <w:uiPriority w:val="99"/>
    <w:semiHidden/>
    <w:unhideWhenUsed/>
    <w:rsid w:val="00D33CEE"/>
  </w:style>
  <w:style w:type="numbering" w:customStyle="1" w:styleId="12212">
    <w:name w:val="Нет списка12212"/>
    <w:next w:val="a2"/>
    <w:uiPriority w:val="99"/>
    <w:semiHidden/>
    <w:unhideWhenUsed/>
    <w:rsid w:val="00D33CEE"/>
  </w:style>
  <w:style w:type="numbering" w:customStyle="1" w:styleId="13212">
    <w:name w:val="Нет списка13212"/>
    <w:next w:val="a2"/>
    <w:uiPriority w:val="99"/>
    <w:semiHidden/>
    <w:unhideWhenUsed/>
    <w:rsid w:val="00D33CEE"/>
  </w:style>
  <w:style w:type="numbering" w:customStyle="1" w:styleId="14212">
    <w:name w:val="Нет списка14212"/>
    <w:next w:val="a2"/>
    <w:semiHidden/>
    <w:unhideWhenUsed/>
    <w:rsid w:val="00D33CEE"/>
  </w:style>
  <w:style w:type="numbering" w:customStyle="1" w:styleId="15212">
    <w:name w:val="Нет списка15212"/>
    <w:next w:val="a2"/>
    <w:uiPriority w:val="99"/>
    <w:semiHidden/>
    <w:unhideWhenUsed/>
    <w:rsid w:val="00D33CEE"/>
  </w:style>
  <w:style w:type="numbering" w:customStyle="1" w:styleId="16212">
    <w:name w:val="Нет списка16212"/>
    <w:next w:val="a2"/>
    <w:semiHidden/>
    <w:rsid w:val="00D33CEE"/>
  </w:style>
  <w:style w:type="numbering" w:customStyle="1" w:styleId="2012">
    <w:name w:val="Нет списка2012"/>
    <w:next w:val="a2"/>
    <w:uiPriority w:val="99"/>
    <w:semiHidden/>
    <w:unhideWhenUsed/>
    <w:rsid w:val="00D33CEE"/>
  </w:style>
  <w:style w:type="numbering" w:customStyle="1" w:styleId="2312">
    <w:name w:val="Нет списка2312"/>
    <w:next w:val="a2"/>
    <w:uiPriority w:val="99"/>
    <w:semiHidden/>
    <w:unhideWhenUsed/>
    <w:rsid w:val="00D33CEE"/>
  </w:style>
  <w:style w:type="numbering" w:customStyle="1" w:styleId="300">
    <w:name w:val="Нет списка30"/>
    <w:next w:val="a2"/>
    <w:uiPriority w:val="99"/>
    <w:semiHidden/>
    <w:unhideWhenUsed/>
    <w:rsid w:val="00BB7E04"/>
  </w:style>
  <w:style w:type="numbering" w:customStyle="1" w:styleId="119">
    <w:name w:val="Нет списка119"/>
    <w:next w:val="a2"/>
    <w:uiPriority w:val="99"/>
    <w:semiHidden/>
    <w:unhideWhenUsed/>
    <w:rsid w:val="00BB7E04"/>
  </w:style>
  <w:style w:type="numbering" w:customStyle="1" w:styleId="11100">
    <w:name w:val="Нет списка1110"/>
    <w:next w:val="a2"/>
    <w:uiPriority w:val="99"/>
    <w:semiHidden/>
    <w:unhideWhenUsed/>
    <w:rsid w:val="00BB7E04"/>
  </w:style>
  <w:style w:type="numbering" w:customStyle="1" w:styleId="2100">
    <w:name w:val="Нет списка210"/>
    <w:next w:val="a2"/>
    <w:uiPriority w:val="99"/>
    <w:semiHidden/>
    <w:unhideWhenUsed/>
    <w:rsid w:val="00BB7E04"/>
  </w:style>
  <w:style w:type="numbering" w:customStyle="1" w:styleId="36">
    <w:name w:val="Нет списка36"/>
    <w:next w:val="a2"/>
    <w:semiHidden/>
    <w:rsid w:val="00BB7E04"/>
  </w:style>
  <w:style w:type="numbering" w:customStyle="1" w:styleId="46">
    <w:name w:val="Нет списка46"/>
    <w:next w:val="a2"/>
    <w:uiPriority w:val="99"/>
    <w:semiHidden/>
    <w:unhideWhenUsed/>
    <w:rsid w:val="00BB7E04"/>
  </w:style>
  <w:style w:type="numbering" w:customStyle="1" w:styleId="56">
    <w:name w:val="Нет списка56"/>
    <w:next w:val="a2"/>
    <w:uiPriority w:val="99"/>
    <w:semiHidden/>
    <w:unhideWhenUsed/>
    <w:rsid w:val="00BB7E04"/>
  </w:style>
  <w:style w:type="numbering" w:customStyle="1" w:styleId="66">
    <w:name w:val="Нет списка66"/>
    <w:next w:val="a2"/>
    <w:uiPriority w:val="99"/>
    <w:semiHidden/>
    <w:unhideWhenUsed/>
    <w:rsid w:val="00BB7E04"/>
  </w:style>
  <w:style w:type="numbering" w:customStyle="1" w:styleId="76">
    <w:name w:val="Нет списка76"/>
    <w:next w:val="a2"/>
    <w:uiPriority w:val="99"/>
    <w:semiHidden/>
    <w:unhideWhenUsed/>
    <w:rsid w:val="00BB7E04"/>
  </w:style>
  <w:style w:type="numbering" w:customStyle="1" w:styleId="86">
    <w:name w:val="Нет списка86"/>
    <w:next w:val="a2"/>
    <w:semiHidden/>
    <w:rsid w:val="00BB7E04"/>
  </w:style>
  <w:style w:type="numbering" w:customStyle="1" w:styleId="96">
    <w:name w:val="Нет списка96"/>
    <w:next w:val="a2"/>
    <w:uiPriority w:val="99"/>
    <w:semiHidden/>
    <w:unhideWhenUsed/>
    <w:rsid w:val="00BB7E04"/>
  </w:style>
  <w:style w:type="numbering" w:customStyle="1" w:styleId="106">
    <w:name w:val="Нет списка106"/>
    <w:next w:val="a2"/>
    <w:uiPriority w:val="99"/>
    <w:semiHidden/>
    <w:unhideWhenUsed/>
    <w:rsid w:val="00BB7E04"/>
  </w:style>
  <w:style w:type="numbering" w:customStyle="1" w:styleId="1116">
    <w:name w:val="Нет списка1116"/>
    <w:next w:val="a2"/>
    <w:uiPriority w:val="99"/>
    <w:semiHidden/>
    <w:unhideWhenUsed/>
    <w:rsid w:val="00BB7E04"/>
  </w:style>
  <w:style w:type="numbering" w:customStyle="1" w:styleId="126">
    <w:name w:val="Нет списка126"/>
    <w:next w:val="a2"/>
    <w:uiPriority w:val="99"/>
    <w:semiHidden/>
    <w:unhideWhenUsed/>
    <w:rsid w:val="00BB7E04"/>
  </w:style>
  <w:style w:type="numbering" w:customStyle="1" w:styleId="136">
    <w:name w:val="Нет списка136"/>
    <w:next w:val="a2"/>
    <w:uiPriority w:val="99"/>
    <w:semiHidden/>
    <w:unhideWhenUsed/>
    <w:rsid w:val="00BB7E04"/>
  </w:style>
  <w:style w:type="numbering" w:customStyle="1" w:styleId="146">
    <w:name w:val="Нет списка146"/>
    <w:next w:val="a2"/>
    <w:semiHidden/>
    <w:unhideWhenUsed/>
    <w:rsid w:val="00BB7E04"/>
  </w:style>
  <w:style w:type="numbering" w:customStyle="1" w:styleId="156">
    <w:name w:val="Нет списка156"/>
    <w:next w:val="a2"/>
    <w:uiPriority w:val="99"/>
    <w:semiHidden/>
    <w:unhideWhenUsed/>
    <w:rsid w:val="00BB7E04"/>
  </w:style>
  <w:style w:type="numbering" w:customStyle="1" w:styleId="166">
    <w:name w:val="Нет списка166"/>
    <w:next w:val="a2"/>
    <w:semiHidden/>
    <w:rsid w:val="00BB7E04"/>
  </w:style>
  <w:style w:type="numbering" w:customStyle="1" w:styleId="173">
    <w:name w:val="Нет списка173"/>
    <w:next w:val="a2"/>
    <w:uiPriority w:val="99"/>
    <w:semiHidden/>
    <w:unhideWhenUsed/>
    <w:rsid w:val="00BB7E04"/>
  </w:style>
  <w:style w:type="numbering" w:customStyle="1" w:styleId="183">
    <w:name w:val="Нет списка183"/>
    <w:next w:val="a2"/>
    <w:uiPriority w:val="99"/>
    <w:semiHidden/>
    <w:unhideWhenUsed/>
    <w:rsid w:val="00BB7E04"/>
  </w:style>
  <w:style w:type="numbering" w:customStyle="1" w:styleId="11114">
    <w:name w:val="Нет списка11114"/>
    <w:next w:val="a2"/>
    <w:uiPriority w:val="99"/>
    <w:semiHidden/>
    <w:unhideWhenUsed/>
    <w:rsid w:val="00BB7E04"/>
  </w:style>
  <w:style w:type="numbering" w:customStyle="1" w:styleId="213">
    <w:name w:val="Нет списка213"/>
    <w:next w:val="a2"/>
    <w:uiPriority w:val="99"/>
    <w:semiHidden/>
    <w:unhideWhenUsed/>
    <w:rsid w:val="00BB7E04"/>
  </w:style>
  <w:style w:type="numbering" w:customStyle="1" w:styleId="313">
    <w:name w:val="Нет списка313"/>
    <w:next w:val="a2"/>
    <w:semiHidden/>
    <w:rsid w:val="00BB7E04"/>
  </w:style>
  <w:style w:type="numbering" w:customStyle="1" w:styleId="413">
    <w:name w:val="Нет списка413"/>
    <w:next w:val="a2"/>
    <w:uiPriority w:val="99"/>
    <w:semiHidden/>
    <w:unhideWhenUsed/>
    <w:rsid w:val="00BB7E04"/>
  </w:style>
  <w:style w:type="numbering" w:customStyle="1" w:styleId="513">
    <w:name w:val="Нет списка513"/>
    <w:next w:val="a2"/>
    <w:uiPriority w:val="99"/>
    <w:semiHidden/>
    <w:unhideWhenUsed/>
    <w:rsid w:val="00BB7E04"/>
  </w:style>
  <w:style w:type="numbering" w:customStyle="1" w:styleId="613">
    <w:name w:val="Нет списка613"/>
    <w:next w:val="a2"/>
    <w:uiPriority w:val="99"/>
    <w:semiHidden/>
    <w:unhideWhenUsed/>
    <w:rsid w:val="00BB7E04"/>
  </w:style>
  <w:style w:type="numbering" w:customStyle="1" w:styleId="713">
    <w:name w:val="Нет списка713"/>
    <w:next w:val="a2"/>
    <w:uiPriority w:val="99"/>
    <w:semiHidden/>
    <w:unhideWhenUsed/>
    <w:rsid w:val="00BB7E04"/>
  </w:style>
  <w:style w:type="numbering" w:customStyle="1" w:styleId="813">
    <w:name w:val="Нет списка813"/>
    <w:next w:val="a2"/>
    <w:semiHidden/>
    <w:rsid w:val="00BB7E04"/>
  </w:style>
  <w:style w:type="numbering" w:customStyle="1" w:styleId="913">
    <w:name w:val="Нет списка913"/>
    <w:next w:val="a2"/>
    <w:uiPriority w:val="99"/>
    <w:semiHidden/>
    <w:unhideWhenUsed/>
    <w:rsid w:val="00BB7E04"/>
  </w:style>
  <w:style w:type="numbering" w:customStyle="1" w:styleId="1013">
    <w:name w:val="Нет списка1013"/>
    <w:next w:val="a2"/>
    <w:uiPriority w:val="99"/>
    <w:semiHidden/>
    <w:unhideWhenUsed/>
    <w:rsid w:val="00BB7E04"/>
  </w:style>
  <w:style w:type="numbering" w:customStyle="1" w:styleId="111113">
    <w:name w:val="Нет списка111113"/>
    <w:next w:val="a2"/>
    <w:uiPriority w:val="99"/>
    <w:semiHidden/>
    <w:unhideWhenUsed/>
    <w:rsid w:val="00BB7E04"/>
  </w:style>
  <w:style w:type="numbering" w:customStyle="1" w:styleId="1213">
    <w:name w:val="Нет списка1213"/>
    <w:next w:val="a2"/>
    <w:uiPriority w:val="99"/>
    <w:semiHidden/>
    <w:unhideWhenUsed/>
    <w:rsid w:val="00BB7E04"/>
  </w:style>
  <w:style w:type="numbering" w:customStyle="1" w:styleId="1313">
    <w:name w:val="Нет списка1313"/>
    <w:next w:val="a2"/>
    <w:uiPriority w:val="99"/>
    <w:semiHidden/>
    <w:unhideWhenUsed/>
    <w:rsid w:val="00BB7E04"/>
  </w:style>
  <w:style w:type="numbering" w:customStyle="1" w:styleId="1413">
    <w:name w:val="Нет списка1413"/>
    <w:next w:val="a2"/>
    <w:semiHidden/>
    <w:unhideWhenUsed/>
    <w:rsid w:val="00BB7E04"/>
  </w:style>
  <w:style w:type="numbering" w:customStyle="1" w:styleId="1513">
    <w:name w:val="Нет списка1513"/>
    <w:next w:val="a2"/>
    <w:uiPriority w:val="99"/>
    <w:semiHidden/>
    <w:unhideWhenUsed/>
    <w:rsid w:val="00BB7E04"/>
  </w:style>
  <w:style w:type="numbering" w:customStyle="1" w:styleId="1613">
    <w:name w:val="Нет списка1613"/>
    <w:next w:val="a2"/>
    <w:semiHidden/>
    <w:rsid w:val="00BB7E04"/>
  </w:style>
  <w:style w:type="numbering" w:customStyle="1" w:styleId="193">
    <w:name w:val="Нет списка193"/>
    <w:next w:val="a2"/>
    <w:uiPriority w:val="99"/>
    <w:semiHidden/>
    <w:unhideWhenUsed/>
    <w:rsid w:val="00BB7E04"/>
  </w:style>
  <w:style w:type="numbering" w:customStyle="1" w:styleId="1103">
    <w:name w:val="Нет списка1103"/>
    <w:next w:val="a2"/>
    <w:uiPriority w:val="99"/>
    <w:semiHidden/>
    <w:unhideWhenUsed/>
    <w:rsid w:val="00BB7E04"/>
  </w:style>
  <w:style w:type="numbering" w:customStyle="1" w:styleId="1123">
    <w:name w:val="Нет списка1123"/>
    <w:next w:val="a2"/>
    <w:uiPriority w:val="99"/>
    <w:semiHidden/>
    <w:unhideWhenUsed/>
    <w:rsid w:val="00BB7E04"/>
  </w:style>
  <w:style w:type="numbering" w:customStyle="1" w:styleId="223">
    <w:name w:val="Нет списка223"/>
    <w:next w:val="a2"/>
    <w:uiPriority w:val="99"/>
    <w:semiHidden/>
    <w:unhideWhenUsed/>
    <w:rsid w:val="00BB7E04"/>
  </w:style>
  <w:style w:type="numbering" w:customStyle="1" w:styleId="323">
    <w:name w:val="Нет списка323"/>
    <w:next w:val="a2"/>
    <w:semiHidden/>
    <w:rsid w:val="00BB7E04"/>
  </w:style>
  <w:style w:type="numbering" w:customStyle="1" w:styleId="423">
    <w:name w:val="Нет списка423"/>
    <w:next w:val="a2"/>
    <w:uiPriority w:val="99"/>
    <w:semiHidden/>
    <w:unhideWhenUsed/>
    <w:rsid w:val="00BB7E04"/>
  </w:style>
  <w:style w:type="numbering" w:customStyle="1" w:styleId="523">
    <w:name w:val="Нет списка523"/>
    <w:next w:val="a2"/>
    <w:uiPriority w:val="99"/>
    <w:semiHidden/>
    <w:unhideWhenUsed/>
    <w:rsid w:val="00BB7E04"/>
  </w:style>
  <w:style w:type="numbering" w:customStyle="1" w:styleId="623">
    <w:name w:val="Нет списка623"/>
    <w:next w:val="a2"/>
    <w:uiPriority w:val="99"/>
    <w:semiHidden/>
    <w:unhideWhenUsed/>
    <w:rsid w:val="00BB7E04"/>
  </w:style>
  <w:style w:type="numbering" w:customStyle="1" w:styleId="723">
    <w:name w:val="Нет списка723"/>
    <w:next w:val="a2"/>
    <w:uiPriority w:val="99"/>
    <w:semiHidden/>
    <w:unhideWhenUsed/>
    <w:rsid w:val="00BB7E04"/>
  </w:style>
  <w:style w:type="numbering" w:customStyle="1" w:styleId="823">
    <w:name w:val="Нет списка823"/>
    <w:next w:val="a2"/>
    <w:semiHidden/>
    <w:rsid w:val="00BB7E04"/>
  </w:style>
  <w:style w:type="numbering" w:customStyle="1" w:styleId="923">
    <w:name w:val="Нет списка923"/>
    <w:next w:val="a2"/>
    <w:uiPriority w:val="99"/>
    <w:semiHidden/>
    <w:unhideWhenUsed/>
    <w:rsid w:val="00BB7E04"/>
  </w:style>
  <w:style w:type="numbering" w:customStyle="1" w:styleId="1023">
    <w:name w:val="Нет списка1023"/>
    <w:next w:val="a2"/>
    <w:uiPriority w:val="99"/>
    <w:semiHidden/>
    <w:unhideWhenUsed/>
    <w:rsid w:val="00BB7E04"/>
  </w:style>
  <w:style w:type="numbering" w:customStyle="1" w:styleId="11123">
    <w:name w:val="Нет списка11123"/>
    <w:next w:val="a2"/>
    <w:uiPriority w:val="99"/>
    <w:semiHidden/>
    <w:unhideWhenUsed/>
    <w:rsid w:val="00BB7E04"/>
  </w:style>
  <w:style w:type="numbering" w:customStyle="1" w:styleId="1223">
    <w:name w:val="Нет списка1223"/>
    <w:next w:val="a2"/>
    <w:uiPriority w:val="99"/>
    <w:semiHidden/>
    <w:unhideWhenUsed/>
    <w:rsid w:val="00BB7E04"/>
  </w:style>
  <w:style w:type="numbering" w:customStyle="1" w:styleId="1323">
    <w:name w:val="Нет списка1323"/>
    <w:next w:val="a2"/>
    <w:uiPriority w:val="99"/>
    <w:semiHidden/>
    <w:unhideWhenUsed/>
    <w:rsid w:val="00BB7E04"/>
  </w:style>
  <w:style w:type="numbering" w:customStyle="1" w:styleId="1423">
    <w:name w:val="Нет списка1423"/>
    <w:next w:val="a2"/>
    <w:semiHidden/>
    <w:unhideWhenUsed/>
    <w:rsid w:val="00BB7E04"/>
  </w:style>
  <w:style w:type="numbering" w:customStyle="1" w:styleId="1523">
    <w:name w:val="Нет списка1523"/>
    <w:next w:val="a2"/>
    <w:uiPriority w:val="99"/>
    <w:semiHidden/>
    <w:unhideWhenUsed/>
    <w:rsid w:val="00BB7E04"/>
  </w:style>
  <w:style w:type="numbering" w:customStyle="1" w:styleId="1623">
    <w:name w:val="Нет списка1623"/>
    <w:next w:val="a2"/>
    <w:semiHidden/>
    <w:rsid w:val="00BB7E04"/>
  </w:style>
  <w:style w:type="numbering" w:customStyle="1" w:styleId="203">
    <w:name w:val="Нет списка203"/>
    <w:next w:val="a2"/>
    <w:uiPriority w:val="99"/>
    <w:semiHidden/>
    <w:unhideWhenUsed/>
    <w:rsid w:val="00BB7E04"/>
  </w:style>
  <w:style w:type="numbering" w:customStyle="1" w:styleId="233">
    <w:name w:val="Нет списка233"/>
    <w:next w:val="a2"/>
    <w:uiPriority w:val="99"/>
    <w:semiHidden/>
    <w:unhideWhenUsed/>
    <w:rsid w:val="00BB7E04"/>
  </w:style>
  <w:style w:type="numbering" w:customStyle="1" w:styleId="243">
    <w:name w:val="Нет списка243"/>
    <w:next w:val="a2"/>
    <w:uiPriority w:val="99"/>
    <w:semiHidden/>
    <w:unhideWhenUsed/>
    <w:rsid w:val="00BB7E04"/>
  </w:style>
  <w:style w:type="numbering" w:customStyle="1" w:styleId="1133">
    <w:name w:val="Нет списка1133"/>
    <w:next w:val="a2"/>
    <w:uiPriority w:val="99"/>
    <w:semiHidden/>
    <w:unhideWhenUsed/>
    <w:rsid w:val="00BB7E04"/>
  </w:style>
  <w:style w:type="numbering" w:customStyle="1" w:styleId="1143">
    <w:name w:val="Нет списка1143"/>
    <w:next w:val="a2"/>
    <w:uiPriority w:val="99"/>
    <w:semiHidden/>
    <w:unhideWhenUsed/>
    <w:rsid w:val="00BB7E04"/>
  </w:style>
  <w:style w:type="numbering" w:customStyle="1" w:styleId="253">
    <w:name w:val="Нет списка253"/>
    <w:next w:val="a2"/>
    <w:uiPriority w:val="99"/>
    <w:semiHidden/>
    <w:unhideWhenUsed/>
    <w:rsid w:val="00BB7E04"/>
  </w:style>
  <w:style w:type="numbering" w:customStyle="1" w:styleId="333">
    <w:name w:val="Нет списка333"/>
    <w:next w:val="a2"/>
    <w:semiHidden/>
    <w:rsid w:val="00BB7E04"/>
  </w:style>
  <w:style w:type="numbering" w:customStyle="1" w:styleId="433">
    <w:name w:val="Нет списка433"/>
    <w:next w:val="a2"/>
    <w:uiPriority w:val="99"/>
    <w:semiHidden/>
    <w:unhideWhenUsed/>
    <w:rsid w:val="00BB7E04"/>
  </w:style>
  <w:style w:type="numbering" w:customStyle="1" w:styleId="533">
    <w:name w:val="Нет списка533"/>
    <w:next w:val="a2"/>
    <w:uiPriority w:val="99"/>
    <w:semiHidden/>
    <w:unhideWhenUsed/>
    <w:rsid w:val="00BB7E04"/>
  </w:style>
  <w:style w:type="numbering" w:customStyle="1" w:styleId="633">
    <w:name w:val="Нет списка633"/>
    <w:next w:val="a2"/>
    <w:uiPriority w:val="99"/>
    <w:semiHidden/>
    <w:unhideWhenUsed/>
    <w:rsid w:val="00BB7E04"/>
  </w:style>
  <w:style w:type="numbering" w:customStyle="1" w:styleId="733">
    <w:name w:val="Нет списка733"/>
    <w:next w:val="a2"/>
    <w:uiPriority w:val="99"/>
    <w:semiHidden/>
    <w:unhideWhenUsed/>
    <w:rsid w:val="00BB7E04"/>
  </w:style>
  <w:style w:type="numbering" w:customStyle="1" w:styleId="833">
    <w:name w:val="Нет списка833"/>
    <w:next w:val="a2"/>
    <w:semiHidden/>
    <w:rsid w:val="00BB7E04"/>
  </w:style>
  <w:style w:type="numbering" w:customStyle="1" w:styleId="933">
    <w:name w:val="Нет списка933"/>
    <w:next w:val="a2"/>
    <w:uiPriority w:val="99"/>
    <w:semiHidden/>
    <w:unhideWhenUsed/>
    <w:rsid w:val="00BB7E04"/>
  </w:style>
  <w:style w:type="numbering" w:customStyle="1" w:styleId="1033">
    <w:name w:val="Нет списка1033"/>
    <w:next w:val="a2"/>
    <w:uiPriority w:val="99"/>
    <w:semiHidden/>
    <w:unhideWhenUsed/>
    <w:rsid w:val="00BB7E04"/>
  </w:style>
  <w:style w:type="numbering" w:customStyle="1" w:styleId="11133">
    <w:name w:val="Нет списка11133"/>
    <w:next w:val="a2"/>
    <w:uiPriority w:val="99"/>
    <w:semiHidden/>
    <w:unhideWhenUsed/>
    <w:rsid w:val="00BB7E04"/>
  </w:style>
  <w:style w:type="numbering" w:customStyle="1" w:styleId="1233">
    <w:name w:val="Нет списка1233"/>
    <w:next w:val="a2"/>
    <w:uiPriority w:val="99"/>
    <w:semiHidden/>
    <w:unhideWhenUsed/>
    <w:rsid w:val="00BB7E04"/>
  </w:style>
  <w:style w:type="numbering" w:customStyle="1" w:styleId="1333">
    <w:name w:val="Нет списка1333"/>
    <w:next w:val="a2"/>
    <w:uiPriority w:val="99"/>
    <w:semiHidden/>
    <w:unhideWhenUsed/>
    <w:rsid w:val="00BB7E04"/>
  </w:style>
  <w:style w:type="numbering" w:customStyle="1" w:styleId="1433">
    <w:name w:val="Нет списка1433"/>
    <w:next w:val="a2"/>
    <w:semiHidden/>
    <w:unhideWhenUsed/>
    <w:rsid w:val="00BB7E04"/>
  </w:style>
  <w:style w:type="numbering" w:customStyle="1" w:styleId="1533">
    <w:name w:val="Нет списка1533"/>
    <w:next w:val="a2"/>
    <w:uiPriority w:val="99"/>
    <w:semiHidden/>
    <w:unhideWhenUsed/>
    <w:rsid w:val="00BB7E04"/>
  </w:style>
  <w:style w:type="numbering" w:customStyle="1" w:styleId="1633">
    <w:name w:val="Нет списка1633"/>
    <w:next w:val="a2"/>
    <w:semiHidden/>
    <w:rsid w:val="00BB7E04"/>
  </w:style>
  <w:style w:type="numbering" w:customStyle="1" w:styleId="262">
    <w:name w:val="Нет списка262"/>
    <w:next w:val="a2"/>
    <w:uiPriority w:val="99"/>
    <w:semiHidden/>
    <w:unhideWhenUsed/>
    <w:rsid w:val="00BB7E04"/>
  </w:style>
  <w:style w:type="numbering" w:customStyle="1" w:styleId="1152">
    <w:name w:val="Нет списка1152"/>
    <w:next w:val="a2"/>
    <w:uiPriority w:val="99"/>
    <w:semiHidden/>
    <w:unhideWhenUsed/>
    <w:rsid w:val="00BB7E04"/>
  </w:style>
  <w:style w:type="numbering" w:customStyle="1" w:styleId="272">
    <w:name w:val="Нет списка272"/>
    <w:next w:val="a2"/>
    <w:uiPriority w:val="99"/>
    <w:semiHidden/>
    <w:unhideWhenUsed/>
    <w:rsid w:val="00BB7E04"/>
  </w:style>
  <w:style w:type="numbering" w:customStyle="1" w:styleId="342">
    <w:name w:val="Нет списка342"/>
    <w:next w:val="a2"/>
    <w:semiHidden/>
    <w:rsid w:val="00BB7E04"/>
  </w:style>
  <w:style w:type="numbering" w:customStyle="1" w:styleId="442">
    <w:name w:val="Нет списка442"/>
    <w:next w:val="a2"/>
    <w:uiPriority w:val="99"/>
    <w:semiHidden/>
    <w:unhideWhenUsed/>
    <w:rsid w:val="00BB7E04"/>
  </w:style>
  <w:style w:type="numbering" w:customStyle="1" w:styleId="542">
    <w:name w:val="Нет списка542"/>
    <w:next w:val="a2"/>
    <w:uiPriority w:val="99"/>
    <w:semiHidden/>
    <w:unhideWhenUsed/>
    <w:rsid w:val="00BB7E04"/>
  </w:style>
  <w:style w:type="numbering" w:customStyle="1" w:styleId="642">
    <w:name w:val="Нет списка642"/>
    <w:next w:val="a2"/>
    <w:uiPriority w:val="99"/>
    <w:semiHidden/>
    <w:unhideWhenUsed/>
    <w:rsid w:val="00BB7E04"/>
  </w:style>
  <w:style w:type="numbering" w:customStyle="1" w:styleId="742">
    <w:name w:val="Нет списка742"/>
    <w:next w:val="a2"/>
    <w:uiPriority w:val="99"/>
    <w:semiHidden/>
    <w:unhideWhenUsed/>
    <w:rsid w:val="00BB7E04"/>
  </w:style>
  <w:style w:type="numbering" w:customStyle="1" w:styleId="842">
    <w:name w:val="Нет списка842"/>
    <w:next w:val="a2"/>
    <w:semiHidden/>
    <w:rsid w:val="00BB7E04"/>
  </w:style>
  <w:style w:type="numbering" w:customStyle="1" w:styleId="942">
    <w:name w:val="Нет списка942"/>
    <w:next w:val="a2"/>
    <w:uiPriority w:val="99"/>
    <w:semiHidden/>
    <w:unhideWhenUsed/>
    <w:rsid w:val="00BB7E04"/>
  </w:style>
  <w:style w:type="numbering" w:customStyle="1" w:styleId="1042">
    <w:name w:val="Нет списка1042"/>
    <w:next w:val="a2"/>
    <w:uiPriority w:val="99"/>
    <w:semiHidden/>
    <w:unhideWhenUsed/>
    <w:rsid w:val="00BB7E04"/>
  </w:style>
  <w:style w:type="numbering" w:customStyle="1" w:styleId="1162">
    <w:name w:val="Нет списка1162"/>
    <w:next w:val="a2"/>
    <w:uiPriority w:val="99"/>
    <w:semiHidden/>
    <w:unhideWhenUsed/>
    <w:rsid w:val="00BB7E04"/>
  </w:style>
  <w:style w:type="numbering" w:customStyle="1" w:styleId="1242">
    <w:name w:val="Нет списка1242"/>
    <w:next w:val="a2"/>
    <w:uiPriority w:val="99"/>
    <w:semiHidden/>
    <w:unhideWhenUsed/>
    <w:rsid w:val="00BB7E04"/>
  </w:style>
  <w:style w:type="numbering" w:customStyle="1" w:styleId="1342">
    <w:name w:val="Нет списка1342"/>
    <w:next w:val="a2"/>
    <w:uiPriority w:val="99"/>
    <w:semiHidden/>
    <w:unhideWhenUsed/>
    <w:rsid w:val="00BB7E04"/>
  </w:style>
  <w:style w:type="numbering" w:customStyle="1" w:styleId="1442">
    <w:name w:val="Нет списка1442"/>
    <w:next w:val="a2"/>
    <w:semiHidden/>
    <w:unhideWhenUsed/>
    <w:rsid w:val="00BB7E04"/>
  </w:style>
  <w:style w:type="numbering" w:customStyle="1" w:styleId="1542">
    <w:name w:val="Нет списка1542"/>
    <w:next w:val="a2"/>
    <w:uiPriority w:val="99"/>
    <w:semiHidden/>
    <w:unhideWhenUsed/>
    <w:rsid w:val="00BB7E04"/>
  </w:style>
  <w:style w:type="numbering" w:customStyle="1" w:styleId="1642">
    <w:name w:val="Нет списка1642"/>
    <w:next w:val="a2"/>
    <w:semiHidden/>
    <w:rsid w:val="00BB7E04"/>
  </w:style>
  <w:style w:type="numbering" w:customStyle="1" w:styleId="1713">
    <w:name w:val="Нет списка1713"/>
    <w:next w:val="a2"/>
    <w:uiPriority w:val="99"/>
    <w:semiHidden/>
    <w:unhideWhenUsed/>
    <w:rsid w:val="00BB7E04"/>
  </w:style>
  <w:style w:type="numbering" w:customStyle="1" w:styleId="1813">
    <w:name w:val="Нет списка1813"/>
    <w:next w:val="a2"/>
    <w:uiPriority w:val="99"/>
    <w:semiHidden/>
    <w:unhideWhenUsed/>
    <w:rsid w:val="00BB7E04"/>
  </w:style>
  <w:style w:type="numbering" w:customStyle="1" w:styleId="11142">
    <w:name w:val="Нет списка11142"/>
    <w:next w:val="a2"/>
    <w:uiPriority w:val="99"/>
    <w:semiHidden/>
    <w:unhideWhenUsed/>
    <w:rsid w:val="00BB7E04"/>
  </w:style>
  <w:style w:type="numbering" w:customStyle="1" w:styleId="2113">
    <w:name w:val="Нет списка2113"/>
    <w:next w:val="a2"/>
    <w:uiPriority w:val="99"/>
    <w:semiHidden/>
    <w:unhideWhenUsed/>
    <w:rsid w:val="00BB7E04"/>
  </w:style>
  <w:style w:type="numbering" w:customStyle="1" w:styleId="3113">
    <w:name w:val="Нет списка3113"/>
    <w:next w:val="a2"/>
    <w:semiHidden/>
    <w:rsid w:val="00BB7E04"/>
  </w:style>
  <w:style w:type="numbering" w:customStyle="1" w:styleId="4113">
    <w:name w:val="Нет списка4113"/>
    <w:next w:val="a2"/>
    <w:uiPriority w:val="99"/>
    <w:semiHidden/>
    <w:unhideWhenUsed/>
    <w:rsid w:val="00BB7E04"/>
  </w:style>
  <w:style w:type="numbering" w:customStyle="1" w:styleId="5113">
    <w:name w:val="Нет списка5113"/>
    <w:next w:val="a2"/>
    <w:uiPriority w:val="99"/>
    <w:semiHidden/>
    <w:unhideWhenUsed/>
    <w:rsid w:val="00BB7E04"/>
  </w:style>
  <w:style w:type="numbering" w:customStyle="1" w:styleId="6113">
    <w:name w:val="Нет списка6113"/>
    <w:next w:val="a2"/>
    <w:uiPriority w:val="99"/>
    <w:semiHidden/>
    <w:unhideWhenUsed/>
    <w:rsid w:val="00BB7E04"/>
  </w:style>
  <w:style w:type="numbering" w:customStyle="1" w:styleId="7113">
    <w:name w:val="Нет списка7113"/>
    <w:next w:val="a2"/>
    <w:uiPriority w:val="99"/>
    <w:semiHidden/>
    <w:unhideWhenUsed/>
    <w:rsid w:val="00BB7E04"/>
  </w:style>
  <w:style w:type="numbering" w:customStyle="1" w:styleId="8113">
    <w:name w:val="Нет списка8113"/>
    <w:next w:val="a2"/>
    <w:semiHidden/>
    <w:rsid w:val="00BB7E04"/>
  </w:style>
  <w:style w:type="numbering" w:customStyle="1" w:styleId="9113">
    <w:name w:val="Нет списка9113"/>
    <w:next w:val="a2"/>
    <w:uiPriority w:val="99"/>
    <w:semiHidden/>
    <w:unhideWhenUsed/>
    <w:rsid w:val="00BB7E04"/>
  </w:style>
  <w:style w:type="numbering" w:customStyle="1" w:styleId="10113">
    <w:name w:val="Нет списка10113"/>
    <w:next w:val="a2"/>
    <w:uiPriority w:val="99"/>
    <w:semiHidden/>
    <w:unhideWhenUsed/>
    <w:rsid w:val="00BB7E04"/>
  </w:style>
  <w:style w:type="numbering" w:customStyle="1" w:styleId="111122">
    <w:name w:val="Нет списка111122"/>
    <w:next w:val="a2"/>
    <w:uiPriority w:val="99"/>
    <w:semiHidden/>
    <w:unhideWhenUsed/>
    <w:rsid w:val="00BB7E04"/>
  </w:style>
  <w:style w:type="numbering" w:customStyle="1" w:styleId="12113">
    <w:name w:val="Нет списка12113"/>
    <w:next w:val="a2"/>
    <w:uiPriority w:val="99"/>
    <w:semiHidden/>
    <w:unhideWhenUsed/>
    <w:rsid w:val="00BB7E04"/>
  </w:style>
  <w:style w:type="numbering" w:customStyle="1" w:styleId="13113">
    <w:name w:val="Нет списка13113"/>
    <w:next w:val="a2"/>
    <w:uiPriority w:val="99"/>
    <w:semiHidden/>
    <w:unhideWhenUsed/>
    <w:rsid w:val="00BB7E04"/>
  </w:style>
  <w:style w:type="numbering" w:customStyle="1" w:styleId="14113">
    <w:name w:val="Нет списка14113"/>
    <w:next w:val="a2"/>
    <w:semiHidden/>
    <w:unhideWhenUsed/>
    <w:rsid w:val="00BB7E04"/>
  </w:style>
  <w:style w:type="numbering" w:customStyle="1" w:styleId="15113">
    <w:name w:val="Нет списка15113"/>
    <w:next w:val="a2"/>
    <w:uiPriority w:val="99"/>
    <w:semiHidden/>
    <w:unhideWhenUsed/>
    <w:rsid w:val="00BB7E04"/>
  </w:style>
  <w:style w:type="numbering" w:customStyle="1" w:styleId="16113">
    <w:name w:val="Нет списка16113"/>
    <w:next w:val="a2"/>
    <w:semiHidden/>
    <w:rsid w:val="00BB7E04"/>
  </w:style>
  <w:style w:type="numbering" w:customStyle="1" w:styleId="1913">
    <w:name w:val="Нет списка1913"/>
    <w:next w:val="a2"/>
    <w:uiPriority w:val="99"/>
    <w:semiHidden/>
    <w:unhideWhenUsed/>
    <w:rsid w:val="00BB7E04"/>
  </w:style>
  <w:style w:type="numbering" w:customStyle="1" w:styleId="11013">
    <w:name w:val="Нет списка11013"/>
    <w:next w:val="a2"/>
    <w:uiPriority w:val="99"/>
    <w:semiHidden/>
    <w:unhideWhenUsed/>
    <w:rsid w:val="00BB7E04"/>
  </w:style>
  <w:style w:type="numbering" w:customStyle="1" w:styleId="11213">
    <w:name w:val="Нет списка11213"/>
    <w:next w:val="a2"/>
    <w:uiPriority w:val="99"/>
    <w:semiHidden/>
    <w:unhideWhenUsed/>
    <w:rsid w:val="00BB7E04"/>
  </w:style>
  <w:style w:type="numbering" w:customStyle="1" w:styleId="2213">
    <w:name w:val="Нет списка2213"/>
    <w:next w:val="a2"/>
    <w:uiPriority w:val="99"/>
    <w:semiHidden/>
    <w:unhideWhenUsed/>
    <w:rsid w:val="00BB7E04"/>
  </w:style>
  <w:style w:type="numbering" w:customStyle="1" w:styleId="3213">
    <w:name w:val="Нет списка3213"/>
    <w:next w:val="a2"/>
    <w:semiHidden/>
    <w:rsid w:val="00BB7E04"/>
  </w:style>
  <w:style w:type="numbering" w:customStyle="1" w:styleId="4213">
    <w:name w:val="Нет списка4213"/>
    <w:next w:val="a2"/>
    <w:uiPriority w:val="99"/>
    <w:semiHidden/>
    <w:unhideWhenUsed/>
    <w:rsid w:val="00BB7E04"/>
  </w:style>
  <w:style w:type="numbering" w:customStyle="1" w:styleId="5213">
    <w:name w:val="Нет списка5213"/>
    <w:next w:val="a2"/>
    <w:uiPriority w:val="99"/>
    <w:semiHidden/>
    <w:unhideWhenUsed/>
    <w:rsid w:val="00BB7E04"/>
  </w:style>
  <w:style w:type="numbering" w:customStyle="1" w:styleId="6213">
    <w:name w:val="Нет списка6213"/>
    <w:next w:val="a2"/>
    <w:uiPriority w:val="99"/>
    <w:semiHidden/>
    <w:unhideWhenUsed/>
    <w:rsid w:val="00BB7E04"/>
  </w:style>
  <w:style w:type="numbering" w:customStyle="1" w:styleId="7213">
    <w:name w:val="Нет списка7213"/>
    <w:next w:val="a2"/>
    <w:uiPriority w:val="99"/>
    <w:semiHidden/>
    <w:unhideWhenUsed/>
    <w:rsid w:val="00BB7E04"/>
  </w:style>
  <w:style w:type="numbering" w:customStyle="1" w:styleId="8213">
    <w:name w:val="Нет списка8213"/>
    <w:next w:val="a2"/>
    <w:semiHidden/>
    <w:rsid w:val="00BB7E04"/>
  </w:style>
  <w:style w:type="numbering" w:customStyle="1" w:styleId="9213">
    <w:name w:val="Нет списка9213"/>
    <w:next w:val="a2"/>
    <w:uiPriority w:val="99"/>
    <w:semiHidden/>
    <w:unhideWhenUsed/>
    <w:rsid w:val="00BB7E04"/>
  </w:style>
  <w:style w:type="numbering" w:customStyle="1" w:styleId="10213">
    <w:name w:val="Нет списка10213"/>
    <w:next w:val="a2"/>
    <w:uiPriority w:val="99"/>
    <w:semiHidden/>
    <w:unhideWhenUsed/>
    <w:rsid w:val="00BB7E04"/>
  </w:style>
  <w:style w:type="numbering" w:customStyle="1" w:styleId="111213">
    <w:name w:val="Нет списка111213"/>
    <w:next w:val="a2"/>
    <w:uiPriority w:val="99"/>
    <w:semiHidden/>
    <w:unhideWhenUsed/>
    <w:rsid w:val="00BB7E04"/>
  </w:style>
  <w:style w:type="numbering" w:customStyle="1" w:styleId="12213">
    <w:name w:val="Нет списка12213"/>
    <w:next w:val="a2"/>
    <w:uiPriority w:val="99"/>
    <w:semiHidden/>
    <w:unhideWhenUsed/>
    <w:rsid w:val="00BB7E04"/>
  </w:style>
  <w:style w:type="numbering" w:customStyle="1" w:styleId="13213">
    <w:name w:val="Нет списка13213"/>
    <w:next w:val="a2"/>
    <w:uiPriority w:val="99"/>
    <w:semiHidden/>
    <w:unhideWhenUsed/>
    <w:rsid w:val="00BB7E04"/>
  </w:style>
  <w:style w:type="numbering" w:customStyle="1" w:styleId="14213">
    <w:name w:val="Нет списка14213"/>
    <w:next w:val="a2"/>
    <w:semiHidden/>
    <w:unhideWhenUsed/>
    <w:rsid w:val="00BB7E04"/>
  </w:style>
  <w:style w:type="numbering" w:customStyle="1" w:styleId="15213">
    <w:name w:val="Нет списка15213"/>
    <w:next w:val="a2"/>
    <w:uiPriority w:val="99"/>
    <w:semiHidden/>
    <w:unhideWhenUsed/>
    <w:rsid w:val="00BB7E04"/>
  </w:style>
  <w:style w:type="numbering" w:customStyle="1" w:styleId="16213">
    <w:name w:val="Нет списка16213"/>
    <w:next w:val="a2"/>
    <w:semiHidden/>
    <w:rsid w:val="00BB7E04"/>
  </w:style>
  <w:style w:type="numbering" w:customStyle="1" w:styleId="2013">
    <w:name w:val="Нет списка2013"/>
    <w:next w:val="a2"/>
    <w:uiPriority w:val="99"/>
    <w:semiHidden/>
    <w:unhideWhenUsed/>
    <w:rsid w:val="00BB7E04"/>
  </w:style>
  <w:style w:type="numbering" w:customStyle="1" w:styleId="2313">
    <w:name w:val="Нет списка2313"/>
    <w:next w:val="a2"/>
    <w:uiPriority w:val="99"/>
    <w:semiHidden/>
    <w:unhideWhenUsed/>
    <w:rsid w:val="00BB7E04"/>
  </w:style>
  <w:style w:type="numbering" w:customStyle="1" w:styleId="37">
    <w:name w:val="Нет списка37"/>
    <w:next w:val="a2"/>
    <w:uiPriority w:val="99"/>
    <w:semiHidden/>
    <w:unhideWhenUsed/>
    <w:rsid w:val="00355F07"/>
  </w:style>
  <w:style w:type="numbering" w:customStyle="1" w:styleId="1200">
    <w:name w:val="Нет списка120"/>
    <w:next w:val="a2"/>
    <w:uiPriority w:val="99"/>
    <w:semiHidden/>
    <w:unhideWhenUsed/>
    <w:rsid w:val="00355F07"/>
  </w:style>
  <w:style w:type="numbering" w:customStyle="1" w:styleId="1117">
    <w:name w:val="Нет списка1117"/>
    <w:next w:val="a2"/>
    <w:uiPriority w:val="99"/>
    <w:semiHidden/>
    <w:unhideWhenUsed/>
    <w:rsid w:val="00355F07"/>
  </w:style>
  <w:style w:type="numbering" w:customStyle="1" w:styleId="214">
    <w:name w:val="Нет списка214"/>
    <w:next w:val="a2"/>
    <w:uiPriority w:val="99"/>
    <w:semiHidden/>
    <w:unhideWhenUsed/>
    <w:rsid w:val="00355F07"/>
  </w:style>
  <w:style w:type="numbering" w:customStyle="1" w:styleId="38">
    <w:name w:val="Нет списка38"/>
    <w:next w:val="a2"/>
    <w:semiHidden/>
    <w:rsid w:val="00355F07"/>
  </w:style>
  <w:style w:type="numbering" w:customStyle="1" w:styleId="47">
    <w:name w:val="Нет списка47"/>
    <w:next w:val="a2"/>
    <w:uiPriority w:val="99"/>
    <w:semiHidden/>
    <w:unhideWhenUsed/>
    <w:rsid w:val="00355F07"/>
  </w:style>
  <w:style w:type="numbering" w:customStyle="1" w:styleId="57">
    <w:name w:val="Нет списка57"/>
    <w:next w:val="a2"/>
    <w:uiPriority w:val="99"/>
    <w:semiHidden/>
    <w:unhideWhenUsed/>
    <w:rsid w:val="00355F07"/>
  </w:style>
  <w:style w:type="numbering" w:customStyle="1" w:styleId="67">
    <w:name w:val="Нет списка67"/>
    <w:next w:val="a2"/>
    <w:uiPriority w:val="99"/>
    <w:semiHidden/>
    <w:unhideWhenUsed/>
    <w:rsid w:val="00355F07"/>
  </w:style>
  <w:style w:type="numbering" w:customStyle="1" w:styleId="77">
    <w:name w:val="Нет списка77"/>
    <w:next w:val="a2"/>
    <w:uiPriority w:val="99"/>
    <w:semiHidden/>
    <w:unhideWhenUsed/>
    <w:rsid w:val="00355F07"/>
  </w:style>
  <w:style w:type="numbering" w:customStyle="1" w:styleId="87">
    <w:name w:val="Нет списка87"/>
    <w:next w:val="a2"/>
    <w:semiHidden/>
    <w:rsid w:val="00355F07"/>
  </w:style>
  <w:style w:type="numbering" w:customStyle="1" w:styleId="97">
    <w:name w:val="Нет списка97"/>
    <w:next w:val="a2"/>
    <w:uiPriority w:val="99"/>
    <w:semiHidden/>
    <w:unhideWhenUsed/>
    <w:rsid w:val="00355F07"/>
  </w:style>
  <w:style w:type="numbering" w:customStyle="1" w:styleId="107">
    <w:name w:val="Нет списка107"/>
    <w:next w:val="a2"/>
    <w:uiPriority w:val="99"/>
    <w:semiHidden/>
    <w:unhideWhenUsed/>
    <w:rsid w:val="00355F07"/>
  </w:style>
  <w:style w:type="numbering" w:customStyle="1" w:styleId="1118">
    <w:name w:val="Нет списка1118"/>
    <w:next w:val="a2"/>
    <w:uiPriority w:val="99"/>
    <w:semiHidden/>
    <w:unhideWhenUsed/>
    <w:rsid w:val="00355F07"/>
  </w:style>
  <w:style w:type="numbering" w:customStyle="1" w:styleId="127">
    <w:name w:val="Нет списка127"/>
    <w:next w:val="a2"/>
    <w:uiPriority w:val="99"/>
    <w:semiHidden/>
    <w:unhideWhenUsed/>
    <w:rsid w:val="00355F07"/>
  </w:style>
  <w:style w:type="numbering" w:customStyle="1" w:styleId="137">
    <w:name w:val="Нет списка137"/>
    <w:next w:val="a2"/>
    <w:uiPriority w:val="99"/>
    <w:semiHidden/>
    <w:unhideWhenUsed/>
    <w:rsid w:val="00355F07"/>
  </w:style>
  <w:style w:type="numbering" w:customStyle="1" w:styleId="147">
    <w:name w:val="Нет списка147"/>
    <w:next w:val="a2"/>
    <w:semiHidden/>
    <w:unhideWhenUsed/>
    <w:rsid w:val="00355F07"/>
  </w:style>
  <w:style w:type="numbering" w:customStyle="1" w:styleId="157">
    <w:name w:val="Нет списка157"/>
    <w:next w:val="a2"/>
    <w:uiPriority w:val="99"/>
    <w:semiHidden/>
    <w:unhideWhenUsed/>
    <w:rsid w:val="00355F07"/>
  </w:style>
  <w:style w:type="numbering" w:customStyle="1" w:styleId="167">
    <w:name w:val="Нет списка167"/>
    <w:next w:val="a2"/>
    <w:semiHidden/>
    <w:rsid w:val="00355F07"/>
  </w:style>
  <w:style w:type="numbering" w:customStyle="1" w:styleId="174">
    <w:name w:val="Нет списка174"/>
    <w:next w:val="a2"/>
    <w:uiPriority w:val="99"/>
    <w:semiHidden/>
    <w:unhideWhenUsed/>
    <w:rsid w:val="00355F07"/>
  </w:style>
  <w:style w:type="numbering" w:customStyle="1" w:styleId="184">
    <w:name w:val="Нет списка184"/>
    <w:next w:val="a2"/>
    <w:uiPriority w:val="99"/>
    <w:semiHidden/>
    <w:unhideWhenUsed/>
    <w:rsid w:val="00355F07"/>
  </w:style>
  <w:style w:type="numbering" w:customStyle="1" w:styleId="11115">
    <w:name w:val="Нет списка11115"/>
    <w:next w:val="a2"/>
    <w:uiPriority w:val="99"/>
    <w:semiHidden/>
    <w:unhideWhenUsed/>
    <w:rsid w:val="00355F07"/>
  </w:style>
  <w:style w:type="numbering" w:customStyle="1" w:styleId="215">
    <w:name w:val="Нет списка215"/>
    <w:next w:val="a2"/>
    <w:uiPriority w:val="99"/>
    <w:semiHidden/>
    <w:unhideWhenUsed/>
    <w:rsid w:val="00355F07"/>
  </w:style>
  <w:style w:type="numbering" w:customStyle="1" w:styleId="314">
    <w:name w:val="Нет списка314"/>
    <w:next w:val="a2"/>
    <w:semiHidden/>
    <w:rsid w:val="00355F07"/>
  </w:style>
  <w:style w:type="numbering" w:customStyle="1" w:styleId="414">
    <w:name w:val="Нет списка414"/>
    <w:next w:val="a2"/>
    <w:uiPriority w:val="99"/>
    <w:semiHidden/>
    <w:unhideWhenUsed/>
    <w:rsid w:val="00355F07"/>
  </w:style>
  <w:style w:type="numbering" w:customStyle="1" w:styleId="514">
    <w:name w:val="Нет списка514"/>
    <w:next w:val="a2"/>
    <w:uiPriority w:val="99"/>
    <w:semiHidden/>
    <w:unhideWhenUsed/>
    <w:rsid w:val="00355F07"/>
  </w:style>
  <w:style w:type="numbering" w:customStyle="1" w:styleId="614">
    <w:name w:val="Нет списка614"/>
    <w:next w:val="a2"/>
    <w:uiPriority w:val="99"/>
    <w:semiHidden/>
    <w:unhideWhenUsed/>
    <w:rsid w:val="00355F07"/>
  </w:style>
  <w:style w:type="numbering" w:customStyle="1" w:styleId="714">
    <w:name w:val="Нет списка714"/>
    <w:next w:val="a2"/>
    <w:uiPriority w:val="99"/>
    <w:semiHidden/>
    <w:unhideWhenUsed/>
    <w:rsid w:val="00355F07"/>
  </w:style>
  <w:style w:type="numbering" w:customStyle="1" w:styleId="814">
    <w:name w:val="Нет списка814"/>
    <w:next w:val="a2"/>
    <w:semiHidden/>
    <w:rsid w:val="00355F07"/>
  </w:style>
  <w:style w:type="numbering" w:customStyle="1" w:styleId="914">
    <w:name w:val="Нет списка914"/>
    <w:next w:val="a2"/>
    <w:uiPriority w:val="99"/>
    <w:semiHidden/>
    <w:unhideWhenUsed/>
    <w:rsid w:val="00355F07"/>
  </w:style>
  <w:style w:type="numbering" w:customStyle="1" w:styleId="1014">
    <w:name w:val="Нет списка1014"/>
    <w:next w:val="a2"/>
    <w:uiPriority w:val="99"/>
    <w:semiHidden/>
    <w:unhideWhenUsed/>
    <w:rsid w:val="00355F07"/>
  </w:style>
  <w:style w:type="numbering" w:customStyle="1" w:styleId="111114">
    <w:name w:val="Нет списка111114"/>
    <w:next w:val="a2"/>
    <w:uiPriority w:val="99"/>
    <w:semiHidden/>
    <w:unhideWhenUsed/>
    <w:rsid w:val="00355F07"/>
  </w:style>
  <w:style w:type="numbering" w:customStyle="1" w:styleId="1214">
    <w:name w:val="Нет списка1214"/>
    <w:next w:val="a2"/>
    <w:uiPriority w:val="99"/>
    <w:semiHidden/>
    <w:unhideWhenUsed/>
    <w:rsid w:val="00355F07"/>
  </w:style>
  <w:style w:type="numbering" w:customStyle="1" w:styleId="1314">
    <w:name w:val="Нет списка1314"/>
    <w:next w:val="a2"/>
    <w:uiPriority w:val="99"/>
    <w:semiHidden/>
    <w:unhideWhenUsed/>
    <w:rsid w:val="00355F07"/>
  </w:style>
  <w:style w:type="numbering" w:customStyle="1" w:styleId="1414">
    <w:name w:val="Нет списка1414"/>
    <w:next w:val="a2"/>
    <w:semiHidden/>
    <w:unhideWhenUsed/>
    <w:rsid w:val="00355F07"/>
  </w:style>
  <w:style w:type="numbering" w:customStyle="1" w:styleId="1514">
    <w:name w:val="Нет списка1514"/>
    <w:next w:val="a2"/>
    <w:uiPriority w:val="99"/>
    <w:semiHidden/>
    <w:unhideWhenUsed/>
    <w:rsid w:val="00355F07"/>
  </w:style>
  <w:style w:type="numbering" w:customStyle="1" w:styleId="1614">
    <w:name w:val="Нет списка1614"/>
    <w:next w:val="a2"/>
    <w:semiHidden/>
    <w:rsid w:val="00355F07"/>
  </w:style>
  <w:style w:type="numbering" w:customStyle="1" w:styleId="194">
    <w:name w:val="Нет списка194"/>
    <w:next w:val="a2"/>
    <w:uiPriority w:val="99"/>
    <w:semiHidden/>
    <w:unhideWhenUsed/>
    <w:rsid w:val="00355F07"/>
  </w:style>
  <w:style w:type="numbering" w:customStyle="1" w:styleId="1104">
    <w:name w:val="Нет списка1104"/>
    <w:next w:val="a2"/>
    <w:uiPriority w:val="99"/>
    <w:semiHidden/>
    <w:unhideWhenUsed/>
    <w:rsid w:val="00355F07"/>
  </w:style>
  <w:style w:type="numbering" w:customStyle="1" w:styleId="1124">
    <w:name w:val="Нет списка1124"/>
    <w:next w:val="a2"/>
    <w:uiPriority w:val="99"/>
    <w:semiHidden/>
    <w:unhideWhenUsed/>
    <w:rsid w:val="00355F07"/>
  </w:style>
  <w:style w:type="numbering" w:customStyle="1" w:styleId="224">
    <w:name w:val="Нет списка224"/>
    <w:next w:val="a2"/>
    <w:uiPriority w:val="99"/>
    <w:semiHidden/>
    <w:unhideWhenUsed/>
    <w:rsid w:val="00355F07"/>
  </w:style>
  <w:style w:type="numbering" w:customStyle="1" w:styleId="324">
    <w:name w:val="Нет списка324"/>
    <w:next w:val="a2"/>
    <w:semiHidden/>
    <w:rsid w:val="00355F07"/>
  </w:style>
  <w:style w:type="numbering" w:customStyle="1" w:styleId="424">
    <w:name w:val="Нет списка424"/>
    <w:next w:val="a2"/>
    <w:uiPriority w:val="99"/>
    <w:semiHidden/>
    <w:unhideWhenUsed/>
    <w:rsid w:val="00355F07"/>
  </w:style>
  <w:style w:type="numbering" w:customStyle="1" w:styleId="524">
    <w:name w:val="Нет списка524"/>
    <w:next w:val="a2"/>
    <w:uiPriority w:val="99"/>
    <w:semiHidden/>
    <w:unhideWhenUsed/>
    <w:rsid w:val="00355F07"/>
  </w:style>
  <w:style w:type="numbering" w:customStyle="1" w:styleId="624">
    <w:name w:val="Нет списка624"/>
    <w:next w:val="a2"/>
    <w:uiPriority w:val="99"/>
    <w:semiHidden/>
    <w:unhideWhenUsed/>
    <w:rsid w:val="00355F07"/>
  </w:style>
  <w:style w:type="numbering" w:customStyle="1" w:styleId="724">
    <w:name w:val="Нет списка724"/>
    <w:next w:val="a2"/>
    <w:uiPriority w:val="99"/>
    <w:semiHidden/>
    <w:unhideWhenUsed/>
    <w:rsid w:val="00355F07"/>
  </w:style>
  <w:style w:type="numbering" w:customStyle="1" w:styleId="824">
    <w:name w:val="Нет списка824"/>
    <w:next w:val="a2"/>
    <w:semiHidden/>
    <w:rsid w:val="00355F07"/>
  </w:style>
  <w:style w:type="numbering" w:customStyle="1" w:styleId="924">
    <w:name w:val="Нет списка924"/>
    <w:next w:val="a2"/>
    <w:uiPriority w:val="99"/>
    <w:semiHidden/>
    <w:unhideWhenUsed/>
    <w:rsid w:val="00355F07"/>
  </w:style>
  <w:style w:type="numbering" w:customStyle="1" w:styleId="1024">
    <w:name w:val="Нет списка1024"/>
    <w:next w:val="a2"/>
    <w:uiPriority w:val="99"/>
    <w:semiHidden/>
    <w:unhideWhenUsed/>
    <w:rsid w:val="00355F07"/>
  </w:style>
  <w:style w:type="numbering" w:customStyle="1" w:styleId="11124">
    <w:name w:val="Нет списка11124"/>
    <w:next w:val="a2"/>
    <w:uiPriority w:val="99"/>
    <w:semiHidden/>
    <w:unhideWhenUsed/>
    <w:rsid w:val="00355F07"/>
  </w:style>
  <w:style w:type="numbering" w:customStyle="1" w:styleId="1224">
    <w:name w:val="Нет списка1224"/>
    <w:next w:val="a2"/>
    <w:uiPriority w:val="99"/>
    <w:semiHidden/>
    <w:unhideWhenUsed/>
    <w:rsid w:val="00355F07"/>
  </w:style>
  <w:style w:type="numbering" w:customStyle="1" w:styleId="1324">
    <w:name w:val="Нет списка1324"/>
    <w:next w:val="a2"/>
    <w:uiPriority w:val="99"/>
    <w:semiHidden/>
    <w:unhideWhenUsed/>
    <w:rsid w:val="00355F07"/>
  </w:style>
  <w:style w:type="numbering" w:customStyle="1" w:styleId="1424">
    <w:name w:val="Нет списка1424"/>
    <w:next w:val="a2"/>
    <w:semiHidden/>
    <w:unhideWhenUsed/>
    <w:rsid w:val="00355F07"/>
  </w:style>
  <w:style w:type="numbering" w:customStyle="1" w:styleId="1524">
    <w:name w:val="Нет списка1524"/>
    <w:next w:val="a2"/>
    <w:uiPriority w:val="99"/>
    <w:semiHidden/>
    <w:unhideWhenUsed/>
    <w:rsid w:val="00355F07"/>
  </w:style>
  <w:style w:type="numbering" w:customStyle="1" w:styleId="1624">
    <w:name w:val="Нет списка1624"/>
    <w:next w:val="a2"/>
    <w:semiHidden/>
    <w:rsid w:val="00355F07"/>
  </w:style>
  <w:style w:type="numbering" w:customStyle="1" w:styleId="204">
    <w:name w:val="Нет списка204"/>
    <w:next w:val="a2"/>
    <w:uiPriority w:val="99"/>
    <w:semiHidden/>
    <w:unhideWhenUsed/>
    <w:rsid w:val="00355F07"/>
  </w:style>
  <w:style w:type="numbering" w:customStyle="1" w:styleId="234">
    <w:name w:val="Нет списка234"/>
    <w:next w:val="a2"/>
    <w:uiPriority w:val="99"/>
    <w:semiHidden/>
    <w:unhideWhenUsed/>
    <w:rsid w:val="00355F07"/>
  </w:style>
  <w:style w:type="numbering" w:customStyle="1" w:styleId="244">
    <w:name w:val="Нет списка244"/>
    <w:next w:val="a2"/>
    <w:uiPriority w:val="99"/>
    <w:semiHidden/>
    <w:unhideWhenUsed/>
    <w:rsid w:val="00355F07"/>
  </w:style>
  <w:style w:type="numbering" w:customStyle="1" w:styleId="1134">
    <w:name w:val="Нет списка1134"/>
    <w:next w:val="a2"/>
    <w:uiPriority w:val="99"/>
    <w:semiHidden/>
    <w:unhideWhenUsed/>
    <w:rsid w:val="00355F07"/>
  </w:style>
  <w:style w:type="numbering" w:customStyle="1" w:styleId="1144">
    <w:name w:val="Нет списка1144"/>
    <w:next w:val="a2"/>
    <w:uiPriority w:val="99"/>
    <w:semiHidden/>
    <w:unhideWhenUsed/>
    <w:rsid w:val="00355F07"/>
  </w:style>
  <w:style w:type="numbering" w:customStyle="1" w:styleId="254">
    <w:name w:val="Нет списка254"/>
    <w:next w:val="a2"/>
    <w:uiPriority w:val="99"/>
    <w:semiHidden/>
    <w:unhideWhenUsed/>
    <w:rsid w:val="00355F07"/>
  </w:style>
  <w:style w:type="numbering" w:customStyle="1" w:styleId="334">
    <w:name w:val="Нет списка334"/>
    <w:next w:val="a2"/>
    <w:semiHidden/>
    <w:rsid w:val="00355F07"/>
  </w:style>
  <w:style w:type="numbering" w:customStyle="1" w:styleId="434">
    <w:name w:val="Нет списка434"/>
    <w:next w:val="a2"/>
    <w:uiPriority w:val="99"/>
    <w:semiHidden/>
    <w:unhideWhenUsed/>
    <w:rsid w:val="00355F07"/>
  </w:style>
  <w:style w:type="numbering" w:customStyle="1" w:styleId="534">
    <w:name w:val="Нет списка534"/>
    <w:next w:val="a2"/>
    <w:uiPriority w:val="99"/>
    <w:semiHidden/>
    <w:unhideWhenUsed/>
    <w:rsid w:val="00355F07"/>
  </w:style>
  <w:style w:type="numbering" w:customStyle="1" w:styleId="634">
    <w:name w:val="Нет списка634"/>
    <w:next w:val="a2"/>
    <w:uiPriority w:val="99"/>
    <w:semiHidden/>
    <w:unhideWhenUsed/>
    <w:rsid w:val="00355F07"/>
  </w:style>
  <w:style w:type="numbering" w:customStyle="1" w:styleId="734">
    <w:name w:val="Нет списка734"/>
    <w:next w:val="a2"/>
    <w:uiPriority w:val="99"/>
    <w:semiHidden/>
    <w:unhideWhenUsed/>
    <w:rsid w:val="00355F07"/>
  </w:style>
  <w:style w:type="numbering" w:customStyle="1" w:styleId="834">
    <w:name w:val="Нет списка834"/>
    <w:next w:val="a2"/>
    <w:semiHidden/>
    <w:rsid w:val="00355F07"/>
  </w:style>
  <w:style w:type="numbering" w:customStyle="1" w:styleId="934">
    <w:name w:val="Нет списка934"/>
    <w:next w:val="a2"/>
    <w:uiPriority w:val="99"/>
    <w:semiHidden/>
    <w:unhideWhenUsed/>
    <w:rsid w:val="00355F07"/>
  </w:style>
  <w:style w:type="numbering" w:customStyle="1" w:styleId="1034">
    <w:name w:val="Нет списка1034"/>
    <w:next w:val="a2"/>
    <w:uiPriority w:val="99"/>
    <w:semiHidden/>
    <w:unhideWhenUsed/>
    <w:rsid w:val="00355F07"/>
  </w:style>
  <w:style w:type="numbering" w:customStyle="1" w:styleId="11134">
    <w:name w:val="Нет списка11134"/>
    <w:next w:val="a2"/>
    <w:uiPriority w:val="99"/>
    <w:semiHidden/>
    <w:unhideWhenUsed/>
    <w:rsid w:val="00355F07"/>
  </w:style>
  <w:style w:type="numbering" w:customStyle="1" w:styleId="1234">
    <w:name w:val="Нет списка1234"/>
    <w:next w:val="a2"/>
    <w:uiPriority w:val="99"/>
    <w:semiHidden/>
    <w:unhideWhenUsed/>
    <w:rsid w:val="00355F07"/>
  </w:style>
  <w:style w:type="numbering" w:customStyle="1" w:styleId="1334">
    <w:name w:val="Нет списка1334"/>
    <w:next w:val="a2"/>
    <w:uiPriority w:val="99"/>
    <w:semiHidden/>
    <w:unhideWhenUsed/>
    <w:rsid w:val="00355F07"/>
  </w:style>
  <w:style w:type="numbering" w:customStyle="1" w:styleId="1434">
    <w:name w:val="Нет списка1434"/>
    <w:next w:val="a2"/>
    <w:semiHidden/>
    <w:unhideWhenUsed/>
    <w:rsid w:val="00355F07"/>
  </w:style>
  <w:style w:type="numbering" w:customStyle="1" w:styleId="1534">
    <w:name w:val="Нет списка1534"/>
    <w:next w:val="a2"/>
    <w:uiPriority w:val="99"/>
    <w:semiHidden/>
    <w:unhideWhenUsed/>
    <w:rsid w:val="00355F07"/>
  </w:style>
  <w:style w:type="numbering" w:customStyle="1" w:styleId="1634">
    <w:name w:val="Нет списка1634"/>
    <w:next w:val="a2"/>
    <w:semiHidden/>
    <w:rsid w:val="00355F07"/>
  </w:style>
  <w:style w:type="numbering" w:customStyle="1" w:styleId="263">
    <w:name w:val="Нет списка263"/>
    <w:next w:val="a2"/>
    <w:uiPriority w:val="99"/>
    <w:semiHidden/>
    <w:unhideWhenUsed/>
    <w:rsid w:val="00355F07"/>
  </w:style>
  <w:style w:type="numbering" w:customStyle="1" w:styleId="1153">
    <w:name w:val="Нет списка1153"/>
    <w:next w:val="a2"/>
    <w:uiPriority w:val="99"/>
    <w:semiHidden/>
    <w:unhideWhenUsed/>
    <w:rsid w:val="00355F07"/>
  </w:style>
  <w:style w:type="numbering" w:customStyle="1" w:styleId="273">
    <w:name w:val="Нет списка273"/>
    <w:next w:val="a2"/>
    <w:uiPriority w:val="99"/>
    <w:semiHidden/>
    <w:unhideWhenUsed/>
    <w:rsid w:val="00355F07"/>
  </w:style>
  <w:style w:type="numbering" w:customStyle="1" w:styleId="343">
    <w:name w:val="Нет списка343"/>
    <w:next w:val="a2"/>
    <w:semiHidden/>
    <w:rsid w:val="00355F07"/>
  </w:style>
  <w:style w:type="numbering" w:customStyle="1" w:styleId="443">
    <w:name w:val="Нет списка443"/>
    <w:next w:val="a2"/>
    <w:uiPriority w:val="99"/>
    <w:semiHidden/>
    <w:unhideWhenUsed/>
    <w:rsid w:val="00355F07"/>
  </w:style>
  <w:style w:type="numbering" w:customStyle="1" w:styleId="543">
    <w:name w:val="Нет списка543"/>
    <w:next w:val="a2"/>
    <w:uiPriority w:val="99"/>
    <w:semiHidden/>
    <w:unhideWhenUsed/>
    <w:rsid w:val="00355F07"/>
  </w:style>
  <w:style w:type="numbering" w:customStyle="1" w:styleId="643">
    <w:name w:val="Нет списка643"/>
    <w:next w:val="a2"/>
    <w:uiPriority w:val="99"/>
    <w:semiHidden/>
    <w:unhideWhenUsed/>
    <w:rsid w:val="00355F07"/>
  </w:style>
  <w:style w:type="numbering" w:customStyle="1" w:styleId="743">
    <w:name w:val="Нет списка743"/>
    <w:next w:val="a2"/>
    <w:uiPriority w:val="99"/>
    <w:semiHidden/>
    <w:unhideWhenUsed/>
    <w:rsid w:val="00355F07"/>
  </w:style>
  <w:style w:type="numbering" w:customStyle="1" w:styleId="843">
    <w:name w:val="Нет списка843"/>
    <w:next w:val="a2"/>
    <w:semiHidden/>
    <w:rsid w:val="00355F07"/>
  </w:style>
  <w:style w:type="numbering" w:customStyle="1" w:styleId="943">
    <w:name w:val="Нет списка943"/>
    <w:next w:val="a2"/>
    <w:uiPriority w:val="99"/>
    <w:semiHidden/>
    <w:unhideWhenUsed/>
    <w:rsid w:val="00355F07"/>
  </w:style>
  <w:style w:type="numbering" w:customStyle="1" w:styleId="1043">
    <w:name w:val="Нет списка1043"/>
    <w:next w:val="a2"/>
    <w:uiPriority w:val="99"/>
    <w:semiHidden/>
    <w:unhideWhenUsed/>
    <w:rsid w:val="00355F07"/>
  </w:style>
  <w:style w:type="numbering" w:customStyle="1" w:styleId="1163">
    <w:name w:val="Нет списка1163"/>
    <w:next w:val="a2"/>
    <w:uiPriority w:val="99"/>
    <w:semiHidden/>
    <w:unhideWhenUsed/>
    <w:rsid w:val="00355F07"/>
  </w:style>
  <w:style w:type="numbering" w:customStyle="1" w:styleId="1243">
    <w:name w:val="Нет списка1243"/>
    <w:next w:val="a2"/>
    <w:uiPriority w:val="99"/>
    <w:semiHidden/>
    <w:unhideWhenUsed/>
    <w:rsid w:val="00355F07"/>
  </w:style>
  <w:style w:type="numbering" w:customStyle="1" w:styleId="1343">
    <w:name w:val="Нет списка1343"/>
    <w:next w:val="a2"/>
    <w:uiPriority w:val="99"/>
    <w:semiHidden/>
    <w:unhideWhenUsed/>
    <w:rsid w:val="00355F07"/>
  </w:style>
  <w:style w:type="numbering" w:customStyle="1" w:styleId="1443">
    <w:name w:val="Нет списка1443"/>
    <w:next w:val="a2"/>
    <w:semiHidden/>
    <w:unhideWhenUsed/>
    <w:rsid w:val="00355F07"/>
  </w:style>
  <w:style w:type="numbering" w:customStyle="1" w:styleId="1543">
    <w:name w:val="Нет списка1543"/>
    <w:next w:val="a2"/>
    <w:uiPriority w:val="99"/>
    <w:semiHidden/>
    <w:unhideWhenUsed/>
    <w:rsid w:val="00355F07"/>
  </w:style>
  <w:style w:type="numbering" w:customStyle="1" w:styleId="1643">
    <w:name w:val="Нет списка1643"/>
    <w:next w:val="a2"/>
    <w:semiHidden/>
    <w:rsid w:val="00355F07"/>
  </w:style>
  <w:style w:type="numbering" w:customStyle="1" w:styleId="1714">
    <w:name w:val="Нет списка1714"/>
    <w:next w:val="a2"/>
    <w:uiPriority w:val="99"/>
    <w:semiHidden/>
    <w:unhideWhenUsed/>
    <w:rsid w:val="00355F07"/>
  </w:style>
  <w:style w:type="numbering" w:customStyle="1" w:styleId="1814">
    <w:name w:val="Нет списка1814"/>
    <w:next w:val="a2"/>
    <w:uiPriority w:val="99"/>
    <w:semiHidden/>
    <w:unhideWhenUsed/>
    <w:rsid w:val="00355F07"/>
  </w:style>
  <w:style w:type="numbering" w:customStyle="1" w:styleId="11143">
    <w:name w:val="Нет списка11143"/>
    <w:next w:val="a2"/>
    <w:uiPriority w:val="99"/>
    <w:semiHidden/>
    <w:unhideWhenUsed/>
    <w:rsid w:val="00355F07"/>
  </w:style>
  <w:style w:type="numbering" w:customStyle="1" w:styleId="2114">
    <w:name w:val="Нет списка2114"/>
    <w:next w:val="a2"/>
    <w:uiPriority w:val="99"/>
    <w:semiHidden/>
    <w:unhideWhenUsed/>
    <w:rsid w:val="00355F07"/>
  </w:style>
  <w:style w:type="numbering" w:customStyle="1" w:styleId="3114">
    <w:name w:val="Нет списка3114"/>
    <w:next w:val="a2"/>
    <w:semiHidden/>
    <w:rsid w:val="00355F07"/>
  </w:style>
  <w:style w:type="numbering" w:customStyle="1" w:styleId="4114">
    <w:name w:val="Нет списка4114"/>
    <w:next w:val="a2"/>
    <w:uiPriority w:val="99"/>
    <w:semiHidden/>
    <w:unhideWhenUsed/>
    <w:rsid w:val="00355F07"/>
  </w:style>
  <w:style w:type="numbering" w:customStyle="1" w:styleId="5114">
    <w:name w:val="Нет списка5114"/>
    <w:next w:val="a2"/>
    <w:uiPriority w:val="99"/>
    <w:semiHidden/>
    <w:unhideWhenUsed/>
    <w:rsid w:val="00355F07"/>
  </w:style>
  <w:style w:type="numbering" w:customStyle="1" w:styleId="6114">
    <w:name w:val="Нет списка6114"/>
    <w:next w:val="a2"/>
    <w:uiPriority w:val="99"/>
    <w:semiHidden/>
    <w:unhideWhenUsed/>
    <w:rsid w:val="00355F07"/>
  </w:style>
  <w:style w:type="numbering" w:customStyle="1" w:styleId="7114">
    <w:name w:val="Нет списка7114"/>
    <w:next w:val="a2"/>
    <w:uiPriority w:val="99"/>
    <w:semiHidden/>
    <w:unhideWhenUsed/>
    <w:rsid w:val="00355F07"/>
  </w:style>
  <w:style w:type="numbering" w:customStyle="1" w:styleId="8114">
    <w:name w:val="Нет списка8114"/>
    <w:next w:val="a2"/>
    <w:semiHidden/>
    <w:rsid w:val="00355F07"/>
  </w:style>
  <w:style w:type="numbering" w:customStyle="1" w:styleId="9114">
    <w:name w:val="Нет списка9114"/>
    <w:next w:val="a2"/>
    <w:uiPriority w:val="99"/>
    <w:semiHidden/>
    <w:unhideWhenUsed/>
    <w:rsid w:val="00355F07"/>
  </w:style>
  <w:style w:type="numbering" w:customStyle="1" w:styleId="10114">
    <w:name w:val="Нет списка10114"/>
    <w:next w:val="a2"/>
    <w:uiPriority w:val="99"/>
    <w:semiHidden/>
    <w:unhideWhenUsed/>
    <w:rsid w:val="00355F07"/>
  </w:style>
  <w:style w:type="numbering" w:customStyle="1" w:styleId="111123">
    <w:name w:val="Нет списка111123"/>
    <w:next w:val="a2"/>
    <w:uiPriority w:val="99"/>
    <w:semiHidden/>
    <w:unhideWhenUsed/>
    <w:rsid w:val="00355F07"/>
  </w:style>
  <w:style w:type="numbering" w:customStyle="1" w:styleId="12114">
    <w:name w:val="Нет списка12114"/>
    <w:next w:val="a2"/>
    <w:uiPriority w:val="99"/>
    <w:semiHidden/>
    <w:unhideWhenUsed/>
    <w:rsid w:val="00355F07"/>
  </w:style>
  <w:style w:type="numbering" w:customStyle="1" w:styleId="13114">
    <w:name w:val="Нет списка13114"/>
    <w:next w:val="a2"/>
    <w:uiPriority w:val="99"/>
    <w:semiHidden/>
    <w:unhideWhenUsed/>
    <w:rsid w:val="00355F07"/>
  </w:style>
  <w:style w:type="numbering" w:customStyle="1" w:styleId="14114">
    <w:name w:val="Нет списка14114"/>
    <w:next w:val="a2"/>
    <w:semiHidden/>
    <w:unhideWhenUsed/>
    <w:rsid w:val="00355F07"/>
  </w:style>
  <w:style w:type="numbering" w:customStyle="1" w:styleId="15114">
    <w:name w:val="Нет списка15114"/>
    <w:next w:val="a2"/>
    <w:uiPriority w:val="99"/>
    <w:semiHidden/>
    <w:unhideWhenUsed/>
    <w:rsid w:val="00355F07"/>
  </w:style>
  <w:style w:type="numbering" w:customStyle="1" w:styleId="16114">
    <w:name w:val="Нет списка16114"/>
    <w:next w:val="a2"/>
    <w:semiHidden/>
    <w:rsid w:val="00355F07"/>
  </w:style>
  <w:style w:type="numbering" w:customStyle="1" w:styleId="1914">
    <w:name w:val="Нет списка1914"/>
    <w:next w:val="a2"/>
    <w:uiPriority w:val="99"/>
    <w:semiHidden/>
    <w:unhideWhenUsed/>
    <w:rsid w:val="00355F07"/>
  </w:style>
  <w:style w:type="numbering" w:customStyle="1" w:styleId="11014">
    <w:name w:val="Нет списка11014"/>
    <w:next w:val="a2"/>
    <w:uiPriority w:val="99"/>
    <w:semiHidden/>
    <w:unhideWhenUsed/>
    <w:rsid w:val="00355F07"/>
  </w:style>
  <w:style w:type="numbering" w:customStyle="1" w:styleId="11214">
    <w:name w:val="Нет списка11214"/>
    <w:next w:val="a2"/>
    <w:uiPriority w:val="99"/>
    <w:semiHidden/>
    <w:unhideWhenUsed/>
    <w:rsid w:val="00355F07"/>
  </w:style>
  <w:style w:type="numbering" w:customStyle="1" w:styleId="2214">
    <w:name w:val="Нет списка2214"/>
    <w:next w:val="a2"/>
    <w:uiPriority w:val="99"/>
    <w:semiHidden/>
    <w:unhideWhenUsed/>
    <w:rsid w:val="00355F07"/>
  </w:style>
  <w:style w:type="numbering" w:customStyle="1" w:styleId="3214">
    <w:name w:val="Нет списка3214"/>
    <w:next w:val="a2"/>
    <w:semiHidden/>
    <w:rsid w:val="00355F07"/>
  </w:style>
  <w:style w:type="numbering" w:customStyle="1" w:styleId="4214">
    <w:name w:val="Нет списка4214"/>
    <w:next w:val="a2"/>
    <w:uiPriority w:val="99"/>
    <w:semiHidden/>
    <w:unhideWhenUsed/>
    <w:rsid w:val="00355F07"/>
  </w:style>
  <w:style w:type="numbering" w:customStyle="1" w:styleId="5214">
    <w:name w:val="Нет списка5214"/>
    <w:next w:val="a2"/>
    <w:uiPriority w:val="99"/>
    <w:semiHidden/>
    <w:unhideWhenUsed/>
    <w:rsid w:val="00355F07"/>
  </w:style>
  <w:style w:type="numbering" w:customStyle="1" w:styleId="6214">
    <w:name w:val="Нет списка6214"/>
    <w:next w:val="a2"/>
    <w:uiPriority w:val="99"/>
    <w:semiHidden/>
    <w:unhideWhenUsed/>
    <w:rsid w:val="00355F07"/>
  </w:style>
  <w:style w:type="numbering" w:customStyle="1" w:styleId="7214">
    <w:name w:val="Нет списка7214"/>
    <w:next w:val="a2"/>
    <w:uiPriority w:val="99"/>
    <w:semiHidden/>
    <w:unhideWhenUsed/>
    <w:rsid w:val="00355F07"/>
  </w:style>
  <w:style w:type="numbering" w:customStyle="1" w:styleId="8214">
    <w:name w:val="Нет списка8214"/>
    <w:next w:val="a2"/>
    <w:semiHidden/>
    <w:rsid w:val="00355F07"/>
  </w:style>
  <w:style w:type="numbering" w:customStyle="1" w:styleId="9214">
    <w:name w:val="Нет списка9214"/>
    <w:next w:val="a2"/>
    <w:uiPriority w:val="99"/>
    <w:semiHidden/>
    <w:unhideWhenUsed/>
    <w:rsid w:val="00355F07"/>
  </w:style>
  <w:style w:type="numbering" w:customStyle="1" w:styleId="10214">
    <w:name w:val="Нет списка10214"/>
    <w:next w:val="a2"/>
    <w:uiPriority w:val="99"/>
    <w:semiHidden/>
    <w:unhideWhenUsed/>
    <w:rsid w:val="00355F07"/>
  </w:style>
  <w:style w:type="numbering" w:customStyle="1" w:styleId="111214">
    <w:name w:val="Нет списка111214"/>
    <w:next w:val="a2"/>
    <w:uiPriority w:val="99"/>
    <w:semiHidden/>
    <w:unhideWhenUsed/>
    <w:rsid w:val="00355F07"/>
  </w:style>
  <w:style w:type="numbering" w:customStyle="1" w:styleId="12214">
    <w:name w:val="Нет списка12214"/>
    <w:next w:val="a2"/>
    <w:uiPriority w:val="99"/>
    <w:semiHidden/>
    <w:unhideWhenUsed/>
    <w:rsid w:val="00355F07"/>
  </w:style>
  <w:style w:type="numbering" w:customStyle="1" w:styleId="13214">
    <w:name w:val="Нет списка13214"/>
    <w:next w:val="a2"/>
    <w:uiPriority w:val="99"/>
    <w:semiHidden/>
    <w:unhideWhenUsed/>
    <w:rsid w:val="00355F07"/>
  </w:style>
  <w:style w:type="numbering" w:customStyle="1" w:styleId="14214">
    <w:name w:val="Нет списка14214"/>
    <w:next w:val="a2"/>
    <w:semiHidden/>
    <w:unhideWhenUsed/>
    <w:rsid w:val="00355F07"/>
  </w:style>
  <w:style w:type="numbering" w:customStyle="1" w:styleId="15214">
    <w:name w:val="Нет списка15214"/>
    <w:next w:val="a2"/>
    <w:uiPriority w:val="99"/>
    <w:semiHidden/>
    <w:unhideWhenUsed/>
    <w:rsid w:val="00355F07"/>
  </w:style>
  <w:style w:type="numbering" w:customStyle="1" w:styleId="16214">
    <w:name w:val="Нет списка16214"/>
    <w:next w:val="a2"/>
    <w:semiHidden/>
    <w:rsid w:val="00355F07"/>
  </w:style>
  <w:style w:type="numbering" w:customStyle="1" w:styleId="2014">
    <w:name w:val="Нет списка2014"/>
    <w:next w:val="a2"/>
    <w:uiPriority w:val="99"/>
    <w:semiHidden/>
    <w:unhideWhenUsed/>
    <w:rsid w:val="00355F07"/>
  </w:style>
  <w:style w:type="numbering" w:customStyle="1" w:styleId="2314">
    <w:name w:val="Нет списка2314"/>
    <w:next w:val="a2"/>
    <w:uiPriority w:val="99"/>
    <w:semiHidden/>
    <w:unhideWhenUsed/>
    <w:rsid w:val="00355F07"/>
  </w:style>
  <w:style w:type="numbering" w:customStyle="1" w:styleId="39">
    <w:name w:val="Нет списка39"/>
    <w:next w:val="a2"/>
    <w:uiPriority w:val="99"/>
    <w:semiHidden/>
    <w:unhideWhenUsed/>
    <w:rsid w:val="008A58B5"/>
  </w:style>
  <w:style w:type="numbering" w:customStyle="1" w:styleId="128">
    <w:name w:val="Нет списка128"/>
    <w:next w:val="a2"/>
    <w:uiPriority w:val="99"/>
    <w:semiHidden/>
    <w:unhideWhenUsed/>
    <w:rsid w:val="008A58B5"/>
  </w:style>
  <w:style w:type="numbering" w:customStyle="1" w:styleId="1119">
    <w:name w:val="Нет списка1119"/>
    <w:next w:val="a2"/>
    <w:uiPriority w:val="99"/>
    <w:semiHidden/>
    <w:unhideWhenUsed/>
    <w:rsid w:val="008A58B5"/>
  </w:style>
  <w:style w:type="numbering" w:customStyle="1" w:styleId="216">
    <w:name w:val="Нет списка216"/>
    <w:next w:val="a2"/>
    <w:uiPriority w:val="99"/>
    <w:semiHidden/>
    <w:unhideWhenUsed/>
    <w:rsid w:val="008A58B5"/>
  </w:style>
  <w:style w:type="numbering" w:customStyle="1" w:styleId="3100">
    <w:name w:val="Нет списка310"/>
    <w:next w:val="a2"/>
    <w:semiHidden/>
    <w:rsid w:val="008A58B5"/>
  </w:style>
  <w:style w:type="numbering" w:customStyle="1" w:styleId="48">
    <w:name w:val="Нет списка48"/>
    <w:next w:val="a2"/>
    <w:uiPriority w:val="99"/>
    <w:semiHidden/>
    <w:unhideWhenUsed/>
    <w:rsid w:val="008A58B5"/>
  </w:style>
  <w:style w:type="numbering" w:customStyle="1" w:styleId="58">
    <w:name w:val="Нет списка58"/>
    <w:next w:val="a2"/>
    <w:uiPriority w:val="99"/>
    <w:semiHidden/>
    <w:unhideWhenUsed/>
    <w:rsid w:val="008A58B5"/>
  </w:style>
  <w:style w:type="numbering" w:customStyle="1" w:styleId="68">
    <w:name w:val="Нет списка68"/>
    <w:next w:val="a2"/>
    <w:uiPriority w:val="99"/>
    <w:semiHidden/>
    <w:unhideWhenUsed/>
    <w:rsid w:val="008A58B5"/>
  </w:style>
  <w:style w:type="numbering" w:customStyle="1" w:styleId="78">
    <w:name w:val="Нет списка78"/>
    <w:next w:val="a2"/>
    <w:uiPriority w:val="99"/>
    <w:semiHidden/>
    <w:unhideWhenUsed/>
    <w:rsid w:val="008A58B5"/>
  </w:style>
  <w:style w:type="numbering" w:customStyle="1" w:styleId="88">
    <w:name w:val="Нет списка88"/>
    <w:next w:val="a2"/>
    <w:semiHidden/>
    <w:rsid w:val="008A58B5"/>
  </w:style>
  <w:style w:type="numbering" w:customStyle="1" w:styleId="98">
    <w:name w:val="Нет списка98"/>
    <w:next w:val="a2"/>
    <w:uiPriority w:val="99"/>
    <w:semiHidden/>
    <w:unhideWhenUsed/>
    <w:rsid w:val="008A58B5"/>
  </w:style>
  <w:style w:type="numbering" w:customStyle="1" w:styleId="108">
    <w:name w:val="Нет списка108"/>
    <w:next w:val="a2"/>
    <w:uiPriority w:val="99"/>
    <w:semiHidden/>
    <w:unhideWhenUsed/>
    <w:rsid w:val="008A58B5"/>
  </w:style>
  <w:style w:type="numbering" w:customStyle="1" w:styleId="111100">
    <w:name w:val="Нет списка11110"/>
    <w:next w:val="a2"/>
    <w:uiPriority w:val="99"/>
    <w:semiHidden/>
    <w:unhideWhenUsed/>
    <w:rsid w:val="008A58B5"/>
  </w:style>
  <w:style w:type="numbering" w:customStyle="1" w:styleId="129">
    <w:name w:val="Нет списка129"/>
    <w:next w:val="a2"/>
    <w:uiPriority w:val="99"/>
    <w:semiHidden/>
    <w:unhideWhenUsed/>
    <w:rsid w:val="008A58B5"/>
  </w:style>
  <w:style w:type="numbering" w:customStyle="1" w:styleId="138">
    <w:name w:val="Нет списка138"/>
    <w:next w:val="a2"/>
    <w:uiPriority w:val="99"/>
    <w:semiHidden/>
    <w:unhideWhenUsed/>
    <w:rsid w:val="008A58B5"/>
  </w:style>
  <w:style w:type="numbering" w:customStyle="1" w:styleId="148">
    <w:name w:val="Нет списка148"/>
    <w:next w:val="a2"/>
    <w:semiHidden/>
    <w:unhideWhenUsed/>
    <w:rsid w:val="008A58B5"/>
  </w:style>
  <w:style w:type="numbering" w:customStyle="1" w:styleId="158">
    <w:name w:val="Нет списка158"/>
    <w:next w:val="a2"/>
    <w:uiPriority w:val="99"/>
    <w:semiHidden/>
    <w:unhideWhenUsed/>
    <w:rsid w:val="008A58B5"/>
  </w:style>
  <w:style w:type="numbering" w:customStyle="1" w:styleId="168">
    <w:name w:val="Нет списка168"/>
    <w:next w:val="a2"/>
    <w:semiHidden/>
    <w:rsid w:val="008A58B5"/>
  </w:style>
  <w:style w:type="numbering" w:customStyle="1" w:styleId="175">
    <w:name w:val="Нет списка175"/>
    <w:next w:val="a2"/>
    <w:uiPriority w:val="99"/>
    <w:semiHidden/>
    <w:unhideWhenUsed/>
    <w:rsid w:val="008A58B5"/>
  </w:style>
  <w:style w:type="numbering" w:customStyle="1" w:styleId="185">
    <w:name w:val="Нет списка185"/>
    <w:next w:val="a2"/>
    <w:uiPriority w:val="99"/>
    <w:semiHidden/>
    <w:unhideWhenUsed/>
    <w:rsid w:val="008A58B5"/>
  </w:style>
  <w:style w:type="numbering" w:customStyle="1" w:styleId="11116">
    <w:name w:val="Нет списка11116"/>
    <w:next w:val="a2"/>
    <w:uiPriority w:val="99"/>
    <w:semiHidden/>
    <w:unhideWhenUsed/>
    <w:rsid w:val="008A58B5"/>
  </w:style>
  <w:style w:type="numbering" w:customStyle="1" w:styleId="217">
    <w:name w:val="Нет списка217"/>
    <w:next w:val="a2"/>
    <w:uiPriority w:val="99"/>
    <w:semiHidden/>
    <w:unhideWhenUsed/>
    <w:rsid w:val="008A58B5"/>
  </w:style>
  <w:style w:type="numbering" w:customStyle="1" w:styleId="315">
    <w:name w:val="Нет списка315"/>
    <w:next w:val="a2"/>
    <w:semiHidden/>
    <w:rsid w:val="008A58B5"/>
  </w:style>
  <w:style w:type="numbering" w:customStyle="1" w:styleId="415">
    <w:name w:val="Нет списка415"/>
    <w:next w:val="a2"/>
    <w:uiPriority w:val="99"/>
    <w:semiHidden/>
    <w:unhideWhenUsed/>
    <w:rsid w:val="008A58B5"/>
  </w:style>
  <w:style w:type="numbering" w:customStyle="1" w:styleId="515">
    <w:name w:val="Нет списка515"/>
    <w:next w:val="a2"/>
    <w:uiPriority w:val="99"/>
    <w:semiHidden/>
    <w:unhideWhenUsed/>
    <w:rsid w:val="008A58B5"/>
  </w:style>
  <w:style w:type="numbering" w:customStyle="1" w:styleId="615">
    <w:name w:val="Нет списка615"/>
    <w:next w:val="a2"/>
    <w:uiPriority w:val="99"/>
    <w:semiHidden/>
    <w:unhideWhenUsed/>
    <w:rsid w:val="008A58B5"/>
  </w:style>
  <w:style w:type="numbering" w:customStyle="1" w:styleId="715">
    <w:name w:val="Нет списка715"/>
    <w:next w:val="a2"/>
    <w:uiPriority w:val="99"/>
    <w:semiHidden/>
    <w:unhideWhenUsed/>
    <w:rsid w:val="008A58B5"/>
  </w:style>
  <w:style w:type="numbering" w:customStyle="1" w:styleId="815">
    <w:name w:val="Нет списка815"/>
    <w:next w:val="a2"/>
    <w:semiHidden/>
    <w:rsid w:val="008A58B5"/>
  </w:style>
  <w:style w:type="numbering" w:customStyle="1" w:styleId="915">
    <w:name w:val="Нет списка915"/>
    <w:next w:val="a2"/>
    <w:uiPriority w:val="99"/>
    <w:semiHidden/>
    <w:unhideWhenUsed/>
    <w:rsid w:val="008A58B5"/>
  </w:style>
  <w:style w:type="numbering" w:customStyle="1" w:styleId="1015">
    <w:name w:val="Нет списка1015"/>
    <w:next w:val="a2"/>
    <w:uiPriority w:val="99"/>
    <w:semiHidden/>
    <w:unhideWhenUsed/>
    <w:rsid w:val="008A58B5"/>
  </w:style>
  <w:style w:type="numbering" w:customStyle="1" w:styleId="111115">
    <w:name w:val="Нет списка111115"/>
    <w:next w:val="a2"/>
    <w:uiPriority w:val="99"/>
    <w:semiHidden/>
    <w:unhideWhenUsed/>
    <w:rsid w:val="008A58B5"/>
  </w:style>
  <w:style w:type="numbering" w:customStyle="1" w:styleId="1215">
    <w:name w:val="Нет списка1215"/>
    <w:next w:val="a2"/>
    <w:uiPriority w:val="99"/>
    <w:semiHidden/>
    <w:unhideWhenUsed/>
    <w:rsid w:val="008A58B5"/>
  </w:style>
  <w:style w:type="numbering" w:customStyle="1" w:styleId="1315">
    <w:name w:val="Нет списка1315"/>
    <w:next w:val="a2"/>
    <w:uiPriority w:val="99"/>
    <w:semiHidden/>
    <w:unhideWhenUsed/>
    <w:rsid w:val="008A58B5"/>
  </w:style>
  <w:style w:type="numbering" w:customStyle="1" w:styleId="1415">
    <w:name w:val="Нет списка1415"/>
    <w:next w:val="a2"/>
    <w:semiHidden/>
    <w:unhideWhenUsed/>
    <w:rsid w:val="008A58B5"/>
  </w:style>
  <w:style w:type="numbering" w:customStyle="1" w:styleId="1515">
    <w:name w:val="Нет списка1515"/>
    <w:next w:val="a2"/>
    <w:uiPriority w:val="99"/>
    <w:semiHidden/>
    <w:unhideWhenUsed/>
    <w:rsid w:val="008A58B5"/>
  </w:style>
  <w:style w:type="numbering" w:customStyle="1" w:styleId="1615">
    <w:name w:val="Нет списка1615"/>
    <w:next w:val="a2"/>
    <w:semiHidden/>
    <w:rsid w:val="008A58B5"/>
  </w:style>
  <w:style w:type="numbering" w:customStyle="1" w:styleId="195">
    <w:name w:val="Нет списка195"/>
    <w:next w:val="a2"/>
    <w:uiPriority w:val="99"/>
    <w:semiHidden/>
    <w:unhideWhenUsed/>
    <w:rsid w:val="008A58B5"/>
  </w:style>
  <w:style w:type="numbering" w:customStyle="1" w:styleId="1105">
    <w:name w:val="Нет списка1105"/>
    <w:next w:val="a2"/>
    <w:uiPriority w:val="99"/>
    <w:semiHidden/>
    <w:unhideWhenUsed/>
    <w:rsid w:val="008A58B5"/>
  </w:style>
  <w:style w:type="numbering" w:customStyle="1" w:styleId="1125">
    <w:name w:val="Нет списка1125"/>
    <w:next w:val="a2"/>
    <w:uiPriority w:val="99"/>
    <w:semiHidden/>
    <w:unhideWhenUsed/>
    <w:rsid w:val="008A58B5"/>
  </w:style>
  <w:style w:type="numbering" w:customStyle="1" w:styleId="225">
    <w:name w:val="Нет списка225"/>
    <w:next w:val="a2"/>
    <w:uiPriority w:val="99"/>
    <w:semiHidden/>
    <w:unhideWhenUsed/>
    <w:rsid w:val="008A58B5"/>
  </w:style>
  <w:style w:type="numbering" w:customStyle="1" w:styleId="325">
    <w:name w:val="Нет списка325"/>
    <w:next w:val="a2"/>
    <w:semiHidden/>
    <w:rsid w:val="008A58B5"/>
  </w:style>
  <w:style w:type="numbering" w:customStyle="1" w:styleId="425">
    <w:name w:val="Нет списка425"/>
    <w:next w:val="a2"/>
    <w:uiPriority w:val="99"/>
    <w:semiHidden/>
    <w:unhideWhenUsed/>
    <w:rsid w:val="008A58B5"/>
  </w:style>
  <w:style w:type="numbering" w:customStyle="1" w:styleId="525">
    <w:name w:val="Нет списка525"/>
    <w:next w:val="a2"/>
    <w:uiPriority w:val="99"/>
    <w:semiHidden/>
    <w:unhideWhenUsed/>
    <w:rsid w:val="008A58B5"/>
  </w:style>
  <w:style w:type="numbering" w:customStyle="1" w:styleId="625">
    <w:name w:val="Нет списка625"/>
    <w:next w:val="a2"/>
    <w:uiPriority w:val="99"/>
    <w:semiHidden/>
    <w:unhideWhenUsed/>
    <w:rsid w:val="008A58B5"/>
  </w:style>
  <w:style w:type="numbering" w:customStyle="1" w:styleId="725">
    <w:name w:val="Нет списка725"/>
    <w:next w:val="a2"/>
    <w:uiPriority w:val="99"/>
    <w:semiHidden/>
    <w:unhideWhenUsed/>
    <w:rsid w:val="008A58B5"/>
  </w:style>
  <w:style w:type="numbering" w:customStyle="1" w:styleId="825">
    <w:name w:val="Нет списка825"/>
    <w:next w:val="a2"/>
    <w:semiHidden/>
    <w:rsid w:val="008A58B5"/>
  </w:style>
  <w:style w:type="numbering" w:customStyle="1" w:styleId="925">
    <w:name w:val="Нет списка925"/>
    <w:next w:val="a2"/>
    <w:uiPriority w:val="99"/>
    <w:semiHidden/>
    <w:unhideWhenUsed/>
    <w:rsid w:val="008A58B5"/>
  </w:style>
  <w:style w:type="numbering" w:customStyle="1" w:styleId="1025">
    <w:name w:val="Нет списка1025"/>
    <w:next w:val="a2"/>
    <w:uiPriority w:val="99"/>
    <w:semiHidden/>
    <w:unhideWhenUsed/>
    <w:rsid w:val="008A58B5"/>
  </w:style>
  <w:style w:type="numbering" w:customStyle="1" w:styleId="11125">
    <w:name w:val="Нет списка11125"/>
    <w:next w:val="a2"/>
    <w:uiPriority w:val="99"/>
    <w:semiHidden/>
    <w:unhideWhenUsed/>
    <w:rsid w:val="008A58B5"/>
  </w:style>
  <w:style w:type="numbering" w:customStyle="1" w:styleId="1225">
    <w:name w:val="Нет списка1225"/>
    <w:next w:val="a2"/>
    <w:uiPriority w:val="99"/>
    <w:semiHidden/>
    <w:unhideWhenUsed/>
    <w:rsid w:val="008A58B5"/>
  </w:style>
  <w:style w:type="numbering" w:customStyle="1" w:styleId="1325">
    <w:name w:val="Нет списка1325"/>
    <w:next w:val="a2"/>
    <w:uiPriority w:val="99"/>
    <w:semiHidden/>
    <w:unhideWhenUsed/>
    <w:rsid w:val="008A58B5"/>
  </w:style>
  <w:style w:type="numbering" w:customStyle="1" w:styleId="1425">
    <w:name w:val="Нет списка1425"/>
    <w:next w:val="a2"/>
    <w:semiHidden/>
    <w:unhideWhenUsed/>
    <w:rsid w:val="008A58B5"/>
  </w:style>
  <w:style w:type="numbering" w:customStyle="1" w:styleId="1525">
    <w:name w:val="Нет списка1525"/>
    <w:next w:val="a2"/>
    <w:uiPriority w:val="99"/>
    <w:semiHidden/>
    <w:unhideWhenUsed/>
    <w:rsid w:val="008A58B5"/>
  </w:style>
  <w:style w:type="numbering" w:customStyle="1" w:styleId="1625">
    <w:name w:val="Нет списка1625"/>
    <w:next w:val="a2"/>
    <w:semiHidden/>
    <w:rsid w:val="008A58B5"/>
  </w:style>
  <w:style w:type="numbering" w:customStyle="1" w:styleId="205">
    <w:name w:val="Нет списка205"/>
    <w:next w:val="a2"/>
    <w:uiPriority w:val="99"/>
    <w:semiHidden/>
    <w:unhideWhenUsed/>
    <w:rsid w:val="008A58B5"/>
  </w:style>
  <w:style w:type="numbering" w:customStyle="1" w:styleId="235">
    <w:name w:val="Нет списка235"/>
    <w:next w:val="a2"/>
    <w:uiPriority w:val="99"/>
    <w:semiHidden/>
    <w:unhideWhenUsed/>
    <w:rsid w:val="008A58B5"/>
  </w:style>
  <w:style w:type="numbering" w:customStyle="1" w:styleId="245">
    <w:name w:val="Нет списка245"/>
    <w:next w:val="a2"/>
    <w:uiPriority w:val="99"/>
    <w:semiHidden/>
    <w:unhideWhenUsed/>
    <w:rsid w:val="008A58B5"/>
  </w:style>
  <w:style w:type="numbering" w:customStyle="1" w:styleId="1135">
    <w:name w:val="Нет списка1135"/>
    <w:next w:val="a2"/>
    <w:uiPriority w:val="99"/>
    <w:semiHidden/>
    <w:unhideWhenUsed/>
    <w:rsid w:val="008A58B5"/>
  </w:style>
  <w:style w:type="numbering" w:customStyle="1" w:styleId="1145">
    <w:name w:val="Нет списка1145"/>
    <w:next w:val="a2"/>
    <w:uiPriority w:val="99"/>
    <w:semiHidden/>
    <w:unhideWhenUsed/>
    <w:rsid w:val="008A58B5"/>
  </w:style>
  <w:style w:type="numbering" w:customStyle="1" w:styleId="255">
    <w:name w:val="Нет списка255"/>
    <w:next w:val="a2"/>
    <w:uiPriority w:val="99"/>
    <w:semiHidden/>
    <w:unhideWhenUsed/>
    <w:rsid w:val="008A58B5"/>
  </w:style>
  <w:style w:type="numbering" w:customStyle="1" w:styleId="335">
    <w:name w:val="Нет списка335"/>
    <w:next w:val="a2"/>
    <w:semiHidden/>
    <w:rsid w:val="008A58B5"/>
  </w:style>
  <w:style w:type="numbering" w:customStyle="1" w:styleId="435">
    <w:name w:val="Нет списка435"/>
    <w:next w:val="a2"/>
    <w:uiPriority w:val="99"/>
    <w:semiHidden/>
    <w:unhideWhenUsed/>
    <w:rsid w:val="008A58B5"/>
  </w:style>
  <w:style w:type="numbering" w:customStyle="1" w:styleId="535">
    <w:name w:val="Нет списка535"/>
    <w:next w:val="a2"/>
    <w:uiPriority w:val="99"/>
    <w:semiHidden/>
    <w:unhideWhenUsed/>
    <w:rsid w:val="008A58B5"/>
  </w:style>
  <w:style w:type="numbering" w:customStyle="1" w:styleId="635">
    <w:name w:val="Нет списка635"/>
    <w:next w:val="a2"/>
    <w:uiPriority w:val="99"/>
    <w:semiHidden/>
    <w:unhideWhenUsed/>
    <w:rsid w:val="008A58B5"/>
  </w:style>
  <w:style w:type="numbering" w:customStyle="1" w:styleId="735">
    <w:name w:val="Нет списка735"/>
    <w:next w:val="a2"/>
    <w:uiPriority w:val="99"/>
    <w:semiHidden/>
    <w:unhideWhenUsed/>
    <w:rsid w:val="008A58B5"/>
  </w:style>
  <w:style w:type="numbering" w:customStyle="1" w:styleId="835">
    <w:name w:val="Нет списка835"/>
    <w:next w:val="a2"/>
    <w:semiHidden/>
    <w:rsid w:val="008A58B5"/>
  </w:style>
  <w:style w:type="numbering" w:customStyle="1" w:styleId="935">
    <w:name w:val="Нет списка935"/>
    <w:next w:val="a2"/>
    <w:uiPriority w:val="99"/>
    <w:semiHidden/>
    <w:unhideWhenUsed/>
    <w:rsid w:val="008A58B5"/>
  </w:style>
  <w:style w:type="numbering" w:customStyle="1" w:styleId="1035">
    <w:name w:val="Нет списка1035"/>
    <w:next w:val="a2"/>
    <w:uiPriority w:val="99"/>
    <w:semiHidden/>
    <w:unhideWhenUsed/>
    <w:rsid w:val="008A58B5"/>
  </w:style>
  <w:style w:type="numbering" w:customStyle="1" w:styleId="11135">
    <w:name w:val="Нет списка11135"/>
    <w:next w:val="a2"/>
    <w:uiPriority w:val="99"/>
    <w:semiHidden/>
    <w:unhideWhenUsed/>
    <w:rsid w:val="008A58B5"/>
  </w:style>
  <w:style w:type="numbering" w:customStyle="1" w:styleId="1235">
    <w:name w:val="Нет списка1235"/>
    <w:next w:val="a2"/>
    <w:uiPriority w:val="99"/>
    <w:semiHidden/>
    <w:unhideWhenUsed/>
    <w:rsid w:val="008A58B5"/>
  </w:style>
  <w:style w:type="numbering" w:customStyle="1" w:styleId="1335">
    <w:name w:val="Нет списка1335"/>
    <w:next w:val="a2"/>
    <w:uiPriority w:val="99"/>
    <w:semiHidden/>
    <w:unhideWhenUsed/>
    <w:rsid w:val="008A58B5"/>
  </w:style>
  <w:style w:type="numbering" w:customStyle="1" w:styleId="1435">
    <w:name w:val="Нет списка1435"/>
    <w:next w:val="a2"/>
    <w:semiHidden/>
    <w:unhideWhenUsed/>
    <w:rsid w:val="008A58B5"/>
  </w:style>
  <w:style w:type="numbering" w:customStyle="1" w:styleId="1535">
    <w:name w:val="Нет списка1535"/>
    <w:next w:val="a2"/>
    <w:uiPriority w:val="99"/>
    <w:semiHidden/>
    <w:unhideWhenUsed/>
    <w:rsid w:val="008A58B5"/>
  </w:style>
  <w:style w:type="numbering" w:customStyle="1" w:styleId="1635">
    <w:name w:val="Нет списка1635"/>
    <w:next w:val="a2"/>
    <w:semiHidden/>
    <w:rsid w:val="008A58B5"/>
  </w:style>
  <w:style w:type="numbering" w:customStyle="1" w:styleId="264">
    <w:name w:val="Нет списка264"/>
    <w:next w:val="a2"/>
    <w:uiPriority w:val="99"/>
    <w:semiHidden/>
    <w:unhideWhenUsed/>
    <w:rsid w:val="008A58B5"/>
  </w:style>
  <w:style w:type="numbering" w:customStyle="1" w:styleId="1154">
    <w:name w:val="Нет списка1154"/>
    <w:next w:val="a2"/>
    <w:uiPriority w:val="99"/>
    <w:semiHidden/>
    <w:unhideWhenUsed/>
    <w:rsid w:val="008A58B5"/>
  </w:style>
  <w:style w:type="numbering" w:customStyle="1" w:styleId="274">
    <w:name w:val="Нет списка274"/>
    <w:next w:val="a2"/>
    <w:uiPriority w:val="99"/>
    <w:semiHidden/>
    <w:unhideWhenUsed/>
    <w:rsid w:val="008A58B5"/>
  </w:style>
  <w:style w:type="numbering" w:customStyle="1" w:styleId="344">
    <w:name w:val="Нет списка344"/>
    <w:next w:val="a2"/>
    <w:semiHidden/>
    <w:rsid w:val="008A58B5"/>
  </w:style>
  <w:style w:type="numbering" w:customStyle="1" w:styleId="444">
    <w:name w:val="Нет списка444"/>
    <w:next w:val="a2"/>
    <w:uiPriority w:val="99"/>
    <w:semiHidden/>
    <w:unhideWhenUsed/>
    <w:rsid w:val="008A58B5"/>
  </w:style>
  <w:style w:type="numbering" w:customStyle="1" w:styleId="544">
    <w:name w:val="Нет списка544"/>
    <w:next w:val="a2"/>
    <w:uiPriority w:val="99"/>
    <w:semiHidden/>
    <w:unhideWhenUsed/>
    <w:rsid w:val="008A58B5"/>
  </w:style>
  <w:style w:type="numbering" w:customStyle="1" w:styleId="644">
    <w:name w:val="Нет списка644"/>
    <w:next w:val="a2"/>
    <w:uiPriority w:val="99"/>
    <w:semiHidden/>
    <w:unhideWhenUsed/>
    <w:rsid w:val="008A58B5"/>
  </w:style>
  <w:style w:type="numbering" w:customStyle="1" w:styleId="744">
    <w:name w:val="Нет списка744"/>
    <w:next w:val="a2"/>
    <w:uiPriority w:val="99"/>
    <w:semiHidden/>
    <w:unhideWhenUsed/>
    <w:rsid w:val="008A58B5"/>
  </w:style>
  <w:style w:type="numbering" w:customStyle="1" w:styleId="844">
    <w:name w:val="Нет списка844"/>
    <w:next w:val="a2"/>
    <w:semiHidden/>
    <w:rsid w:val="008A58B5"/>
  </w:style>
  <w:style w:type="numbering" w:customStyle="1" w:styleId="944">
    <w:name w:val="Нет списка944"/>
    <w:next w:val="a2"/>
    <w:uiPriority w:val="99"/>
    <w:semiHidden/>
    <w:unhideWhenUsed/>
    <w:rsid w:val="008A58B5"/>
  </w:style>
  <w:style w:type="numbering" w:customStyle="1" w:styleId="1044">
    <w:name w:val="Нет списка1044"/>
    <w:next w:val="a2"/>
    <w:uiPriority w:val="99"/>
    <w:semiHidden/>
    <w:unhideWhenUsed/>
    <w:rsid w:val="008A58B5"/>
  </w:style>
  <w:style w:type="numbering" w:customStyle="1" w:styleId="1164">
    <w:name w:val="Нет списка1164"/>
    <w:next w:val="a2"/>
    <w:uiPriority w:val="99"/>
    <w:semiHidden/>
    <w:unhideWhenUsed/>
    <w:rsid w:val="008A58B5"/>
  </w:style>
  <w:style w:type="numbering" w:customStyle="1" w:styleId="1244">
    <w:name w:val="Нет списка1244"/>
    <w:next w:val="a2"/>
    <w:uiPriority w:val="99"/>
    <w:semiHidden/>
    <w:unhideWhenUsed/>
    <w:rsid w:val="008A58B5"/>
  </w:style>
  <w:style w:type="numbering" w:customStyle="1" w:styleId="1344">
    <w:name w:val="Нет списка1344"/>
    <w:next w:val="a2"/>
    <w:uiPriority w:val="99"/>
    <w:semiHidden/>
    <w:unhideWhenUsed/>
    <w:rsid w:val="008A58B5"/>
  </w:style>
  <w:style w:type="numbering" w:customStyle="1" w:styleId="1444">
    <w:name w:val="Нет списка1444"/>
    <w:next w:val="a2"/>
    <w:semiHidden/>
    <w:unhideWhenUsed/>
    <w:rsid w:val="008A58B5"/>
  </w:style>
  <w:style w:type="numbering" w:customStyle="1" w:styleId="1544">
    <w:name w:val="Нет списка1544"/>
    <w:next w:val="a2"/>
    <w:uiPriority w:val="99"/>
    <w:semiHidden/>
    <w:unhideWhenUsed/>
    <w:rsid w:val="008A58B5"/>
  </w:style>
  <w:style w:type="numbering" w:customStyle="1" w:styleId="1644">
    <w:name w:val="Нет списка1644"/>
    <w:next w:val="a2"/>
    <w:semiHidden/>
    <w:rsid w:val="008A58B5"/>
  </w:style>
  <w:style w:type="numbering" w:customStyle="1" w:styleId="1715">
    <w:name w:val="Нет списка1715"/>
    <w:next w:val="a2"/>
    <w:uiPriority w:val="99"/>
    <w:semiHidden/>
    <w:unhideWhenUsed/>
    <w:rsid w:val="008A58B5"/>
  </w:style>
  <w:style w:type="numbering" w:customStyle="1" w:styleId="1815">
    <w:name w:val="Нет списка1815"/>
    <w:next w:val="a2"/>
    <w:uiPriority w:val="99"/>
    <w:semiHidden/>
    <w:unhideWhenUsed/>
    <w:rsid w:val="008A58B5"/>
  </w:style>
  <w:style w:type="numbering" w:customStyle="1" w:styleId="11144">
    <w:name w:val="Нет списка11144"/>
    <w:next w:val="a2"/>
    <w:uiPriority w:val="99"/>
    <w:semiHidden/>
    <w:unhideWhenUsed/>
    <w:rsid w:val="008A58B5"/>
  </w:style>
  <w:style w:type="numbering" w:customStyle="1" w:styleId="2115">
    <w:name w:val="Нет списка2115"/>
    <w:next w:val="a2"/>
    <w:uiPriority w:val="99"/>
    <w:semiHidden/>
    <w:unhideWhenUsed/>
    <w:rsid w:val="008A58B5"/>
  </w:style>
  <w:style w:type="numbering" w:customStyle="1" w:styleId="3115">
    <w:name w:val="Нет списка3115"/>
    <w:next w:val="a2"/>
    <w:semiHidden/>
    <w:rsid w:val="008A58B5"/>
  </w:style>
  <w:style w:type="numbering" w:customStyle="1" w:styleId="4115">
    <w:name w:val="Нет списка4115"/>
    <w:next w:val="a2"/>
    <w:uiPriority w:val="99"/>
    <w:semiHidden/>
    <w:unhideWhenUsed/>
    <w:rsid w:val="008A58B5"/>
  </w:style>
  <w:style w:type="numbering" w:customStyle="1" w:styleId="5115">
    <w:name w:val="Нет списка5115"/>
    <w:next w:val="a2"/>
    <w:uiPriority w:val="99"/>
    <w:semiHidden/>
    <w:unhideWhenUsed/>
    <w:rsid w:val="008A58B5"/>
  </w:style>
  <w:style w:type="numbering" w:customStyle="1" w:styleId="6115">
    <w:name w:val="Нет списка6115"/>
    <w:next w:val="a2"/>
    <w:uiPriority w:val="99"/>
    <w:semiHidden/>
    <w:unhideWhenUsed/>
    <w:rsid w:val="008A58B5"/>
  </w:style>
  <w:style w:type="numbering" w:customStyle="1" w:styleId="7115">
    <w:name w:val="Нет списка7115"/>
    <w:next w:val="a2"/>
    <w:uiPriority w:val="99"/>
    <w:semiHidden/>
    <w:unhideWhenUsed/>
    <w:rsid w:val="008A58B5"/>
  </w:style>
  <w:style w:type="numbering" w:customStyle="1" w:styleId="8115">
    <w:name w:val="Нет списка8115"/>
    <w:next w:val="a2"/>
    <w:semiHidden/>
    <w:rsid w:val="008A58B5"/>
  </w:style>
  <w:style w:type="numbering" w:customStyle="1" w:styleId="9115">
    <w:name w:val="Нет списка9115"/>
    <w:next w:val="a2"/>
    <w:uiPriority w:val="99"/>
    <w:semiHidden/>
    <w:unhideWhenUsed/>
    <w:rsid w:val="008A58B5"/>
  </w:style>
  <w:style w:type="numbering" w:customStyle="1" w:styleId="10115">
    <w:name w:val="Нет списка10115"/>
    <w:next w:val="a2"/>
    <w:uiPriority w:val="99"/>
    <w:semiHidden/>
    <w:unhideWhenUsed/>
    <w:rsid w:val="008A58B5"/>
  </w:style>
  <w:style w:type="numbering" w:customStyle="1" w:styleId="111124">
    <w:name w:val="Нет списка111124"/>
    <w:next w:val="a2"/>
    <w:uiPriority w:val="99"/>
    <w:semiHidden/>
    <w:unhideWhenUsed/>
    <w:rsid w:val="008A58B5"/>
  </w:style>
  <w:style w:type="numbering" w:customStyle="1" w:styleId="12115">
    <w:name w:val="Нет списка12115"/>
    <w:next w:val="a2"/>
    <w:uiPriority w:val="99"/>
    <w:semiHidden/>
    <w:unhideWhenUsed/>
    <w:rsid w:val="008A58B5"/>
  </w:style>
  <w:style w:type="numbering" w:customStyle="1" w:styleId="13115">
    <w:name w:val="Нет списка13115"/>
    <w:next w:val="a2"/>
    <w:uiPriority w:val="99"/>
    <w:semiHidden/>
    <w:unhideWhenUsed/>
    <w:rsid w:val="008A58B5"/>
  </w:style>
  <w:style w:type="numbering" w:customStyle="1" w:styleId="14115">
    <w:name w:val="Нет списка14115"/>
    <w:next w:val="a2"/>
    <w:semiHidden/>
    <w:unhideWhenUsed/>
    <w:rsid w:val="008A58B5"/>
  </w:style>
  <w:style w:type="numbering" w:customStyle="1" w:styleId="15115">
    <w:name w:val="Нет списка15115"/>
    <w:next w:val="a2"/>
    <w:uiPriority w:val="99"/>
    <w:semiHidden/>
    <w:unhideWhenUsed/>
    <w:rsid w:val="008A58B5"/>
  </w:style>
  <w:style w:type="numbering" w:customStyle="1" w:styleId="16115">
    <w:name w:val="Нет списка16115"/>
    <w:next w:val="a2"/>
    <w:semiHidden/>
    <w:rsid w:val="008A58B5"/>
  </w:style>
  <w:style w:type="numbering" w:customStyle="1" w:styleId="1915">
    <w:name w:val="Нет списка1915"/>
    <w:next w:val="a2"/>
    <w:uiPriority w:val="99"/>
    <w:semiHidden/>
    <w:unhideWhenUsed/>
    <w:rsid w:val="008A58B5"/>
  </w:style>
  <w:style w:type="numbering" w:customStyle="1" w:styleId="11015">
    <w:name w:val="Нет списка11015"/>
    <w:next w:val="a2"/>
    <w:uiPriority w:val="99"/>
    <w:semiHidden/>
    <w:unhideWhenUsed/>
    <w:rsid w:val="008A58B5"/>
  </w:style>
  <w:style w:type="numbering" w:customStyle="1" w:styleId="11215">
    <w:name w:val="Нет списка11215"/>
    <w:next w:val="a2"/>
    <w:uiPriority w:val="99"/>
    <w:semiHidden/>
    <w:unhideWhenUsed/>
    <w:rsid w:val="008A58B5"/>
  </w:style>
  <w:style w:type="numbering" w:customStyle="1" w:styleId="2215">
    <w:name w:val="Нет списка2215"/>
    <w:next w:val="a2"/>
    <w:uiPriority w:val="99"/>
    <w:semiHidden/>
    <w:unhideWhenUsed/>
    <w:rsid w:val="008A58B5"/>
  </w:style>
  <w:style w:type="numbering" w:customStyle="1" w:styleId="3215">
    <w:name w:val="Нет списка3215"/>
    <w:next w:val="a2"/>
    <w:semiHidden/>
    <w:rsid w:val="008A58B5"/>
  </w:style>
  <w:style w:type="numbering" w:customStyle="1" w:styleId="4215">
    <w:name w:val="Нет списка4215"/>
    <w:next w:val="a2"/>
    <w:uiPriority w:val="99"/>
    <w:semiHidden/>
    <w:unhideWhenUsed/>
    <w:rsid w:val="008A58B5"/>
  </w:style>
  <w:style w:type="numbering" w:customStyle="1" w:styleId="5215">
    <w:name w:val="Нет списка5215"/>
    <w:next w:val="a2"/>
    <w:uiPriority w:val="99"/>
    <w:semiHidden/>
    <w:unhideWhenUsed/>
    <w:rsid w:val="008A58B5"/>
  </w:style>
  <w:style w:type="numbering" w:customStyle="1" w:styleId="6215">
    <w:name w:val="Нет списка6215"/>
    <w:next w:val="a2"/>
    <w:uiPriority w:val="99"/>
    <w:semiHidden/>
    <w:unhideWhenUsed/>
    <w:rsid w:val="008A58B5"/>
  </w:style>
  <w:style w:type="numbering" w:customStyle="1" w:styleId="7215">
    <w:name w:val="Нет списка7215"/>
    <w:next w:val="a2"/>
    <w:uiPriority w:val="99"/>
    <w:semiHidden/>
    <w:unhideWhenUsed/>
    <w:rsid w:val="008A58B5"/>
  </w:style>
  <w:style w:type="numbering" w:customStyle="1" w:styleId="8215">
    <w:name w:val="Нет списка8215"/>
    <w:next w:val="a2"/>
    <w:semiHidden/>
    <w:rsid w:val="008A58B5"/>
  </w:style>
  <w:style w:type="numbering" w:customStyle="1" w:styleId="9215">
    <w:name w:val="Нет списка9215"/>
    <w:next w:val="a2"/>
    <w:uiPriority w:val="99"/>
    <w:semiHidden/>
    <w:unhideWhenUsed/>
    <w:rsid w:val="008A58B5"/>
  </w:style>
  <w:style w:type="numbering" w:customStyle="1" w:styleId="10215">
    <w:name w:val="Нет списка10215"/>
    <w:next w:val="a2"/>
    <w:uiPriority w:val="99"/>
    <w:semiHidden/>
    <w:unhideWhenUsed/>
    <w:rsid w:val="008A58B5"/>
  </w:style>
  <w:style w:type="numbering" w:customStyle="1" w:styleId="111215">
    <w:name w:val="Нет списка111215"/>
    <w:next w:val="a2"/>
    <w:uiPriority w:val="99"/>
    <w:semiHidden/>
    <w:unhideWhenUsed/>
    <w:rsid w:val="008A58B5"/>
  </w:style>
  <w:style w:type="numbering" w:customStyle="1" w:styleId="12215">
    <w:name w:val="Нет списка12215"/>
    <w:next w:val="a2"/>
    <w:uiPriority w:val="99"/>
    <w:semiHidden/>
    <w:unhideWhenUsed/>
    <w:rsid w:val="008A58B5"/>
  </w:style>
  <w:style w:type="numbering" w:customStyle="1" w:styleId="13215">
    <w:name w:val="Нет списка13215"/>
    <w:next w:val="a2"/>
    <w:uiPriority w:val="99"/>
    <w:semiHidden/>
    <w:unhideWhenUsed/>
    <w:rsid w:val="008A58B5"/>
  </w:style>
  <w:style w:type="numbering" w:customStyle="1" w:styleId="14215">
    <w:name w:val="Нет списка14215"/>
    <w:next w:val="a2"/>
    <w:semiHidden/>
    <w:unhideWhenUsed/>
    <w:rsid w:val="008A58B5"/>
  </w:style>
  <w:style w:type="numbering" w:customStyle="1" w:styleId="15215">
    <w:name w:val="Нет списка15215"/>
    <w:next w:val="a2"/>
    <w:uiPriority w:val="99"/>
    <w:semiHidden/>
    <w:unhideWhenUsed/>
    <w:rsid w:val="008A58B5"/>
  </w:style>
  <w:style w:type="numbering" w:customStyle="1" w:styleId="16215">
    <w:name w:val="Нет списка16215"/>
    <w:next w:val="a2"/>
    <w:semiHidden/>
    <w:rsid w:val="008A58B5"/>
  </w:style>
  <w:style w:type="numbering" w:customStyle="1" w:styleId="2015">
    <w:name w:val="Нет списка2015"/>
    <w:next w:val="a2"/>
    <w:uiPriority w:val="99"/>
    <w:semiHidden/>
    <w:unhideWhenUsed/>
    <w:rsid w:val="008A58B5"/>
  </w:style>
  <w:style w:type="numbering" w:customStyle="1" w:styleId="2315">
    <w:name w:val="Нет списка2315"/>
    <w:next w:val="a2"/>
    <w:uiPriority w:val="99"/>
    <w:semiHidden/>
    <w:unhideWhenUsed/>
    <w:rsid w:val="008A58B5"/>
  </w:style>
  <w:style w:type="paragraph" w:customStyle="1" w:styleId="ConsPlusNonformat">
    <w:name w:val="ConsPlusNonformat"/>
    <w:rsid w:val="00CF1019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ConsPlusCell">
    <w:name w:val="ConsPlusCell"/>
    <w:rsid w:val="00CF1019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ConsPlusDocList">
    <w:name w:val="ConsPlusDocList"/>
    <w:rsid w:val="00CF1019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TitlePage">
    <w:name w:val="ConsPlusTitlePage"/>
    <w:rsid w:val="00CF1019"/>
    <w:pPr>
      <w:widowControl w:val="0"/>
      <w:autoSpaceDE w:val="0"/>
      <w:autoSpaceDN w:val="0"/>
    </w:pPr>
    <w:rPr>
      <w:rFonts w:ascii="Tahoma" w:eastAsia="Times New Roman" w:hAnsi="Tahoma" w:cs="Tahoma"/>
      <w:lang w:val="ru-RU" w:eastAsia="ru-RU"/>
    </w:rPr>
  </w:style>
  <w:style w:type="paragraph" w:customStyle="1" w:styleId="ConsPlusJurTerm">
    <w:name w:val="ConsPlusJurTerm"/>
    <w:rsid w:val="00CF1019"/>
    <w:pPr>
      <w:widowControl w:val="0"/>
      <w:autoSpaceDE w:val="0"/>
      <w:autoSpaceDN w:val="0"/>
    </w:pPr>
    <w:rPr>
      <w:rFonts w:ascii="Tahoma" w:eastAsia="Times New Roman" w:hAnsi="Tahoma" w:cs="Tahoma"/>
      <w:sz w:val="26"/>
      <w:lang w:val="ru-RU" w:eastAsia="ru-RU"/>
    </w:rPr>
  </w:style>
  <w:style w:type="paragraph" w:customStyle="1" w:styleId="ConsPlusTextList">
    <w:name w:val="ConsPlusTextList"/>
    <w:rsid w:val="00CF1019"/>
    <w:pPr>
      <w:widowControl w:val="0"/>
      <w:autoSpaceDE w:val="0"/>
      <w:autoSpaceDN w:val="0"/>
    </w:pPr>
    <w:rPr>
      <w:rFonts w:ascii="Arial" w:eastAsia="Times New Roman" w:hAnsi="Arial" w:cs="Arial"/>
      <w:lang w:val="ru-RU" w:eastAsia="ru-RU"/>
    </w:rPr>
  </w:style>
  <w:style w:type="paragraph" w:customStyle="1" w:styleId="1d">
    <w:name w:val="Верхний колонтитул1"/>
    <w:basedOn w:val="a"/>
    <w:next w:val="aa"/>
    <w:uiPriority w:val="99"/>
    <w:unhideWhenUsed/>
    <w:rsid w:val="00CF1019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paragraph" w:customStyle="1" w:styleId="1e">
    <w:name w:val="Нижний колонтитул1"/>
    <w:basedOn w:val="a"/>
    <w:next w:val="af"/>
    <w:uiPriority w:val="99"/>
    <w:unhideWhenUsed/>
    <w:rsid w:val="00CF1019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character" w:customStyle="1" w:styleId="1f">
    <w:name w:val="Верхний колонтитул Знак1"/>
    <w:uiPriority w:val="99"/>
    <w:semiHidden/>
    <w:rsid w:val="00CF1019"/>
  </w:style>
  <w:style w:type="character" w:customStyle="1" w:styleId="1f0">
    <w:name w:val="Нижний колонтитул Знак1"/>
    <w:uiPriority w:val="99"/>
    <w:semiHidden/>
    <w:rsid w:val="00CF1019"/>
  </w:style>
  <w:style w:type="character" w:customStyle="1" w:styleId="1f1">
    <w:name w:val="Основной текст Знак1"/>
    <w:semiHidden/>
    <w:rsid w:val="00CF1019"/>
  </w:style>
  <w:style w:type="character" w:customStyle="1" w:styleId="2a">
    <w:name w:val="Неразрешенное упоминание2"/>
    <w:uiPriority w:val="99"/>
    <w:semiHidden/>
    <w:unhideWhenUsed/>
    <w:rsid w:val="00CF1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ABE1-2B7A-437F-B932-5A84E9C5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 Министерства жилищно-коммунального хозяйства Республики Беларусь</vt:lpstr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 Министерства жилищно-коммунального хозяйства Республики Беларусь</dc:title>
  <dc:subject/>
  <dc:creator>Довольный пользователь Microsoft Office</dc:creator>
  <cp:keywords/>
  <cp:lastModifiedBy>Администратор</cp:lastModifiedBy>
  <cp:revision>5</cp:revision>
  <cp:lastPrinted>2023-12-22T11:52:00Z</cp:lastPrinted>
  <dcterms:created xsi:type="dcterms:W3CDTF">2025-04-09T06:56:00Z</dcterms:created>
  <dcterms:modified xsi:type="dcterms:W3CDTF">2025-04-09T06:59:00Z</dcterms:modified>
</cp:coreProperties>
</file>